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5B6" w:rsidRDefault="004C65B6" w:rsidP="00942429">
      <w:pPr>
        <w:sectPr w:rsidR="004C65B6" w:rsidSect="007F2B5B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3.6pt;margin-top:378.85pt;width:238.1pt;height:429.35pt;z-index:251659776;mso-wrap-style:tight;mso-position-horizontal-relative:page;mso-position-vertical-relative:page" stroked="f">
            <v:textbox inset="5.85pt,.7pt,5.85pt,.7pt">
              <w:txbxContent>
                <w:p w:rsidR="004C65B6" w:rsidRDefault="004C65B6" w:rsidP="00942429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1</w:t>
                  </w:r>
                </w:p>
                <w:p w:rsidR="004C65B6" w:rsidRDefault="004C65B6" w:rsidP="00942429">
                  <w:pPr>
                    <w:rPr>
                      <w:sz w:val="18"/>
                    </w:rPr>
                  </w:pPr>
                </w:p>
                <w:p w:rsidR="004C65B6" w:rsidRDefault="004C65B6" w:rsidP="00942429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12.6 s</w:t>
                  </w:r>
                </w:p>
                <w:p w:rsidR="004C65B6" w:rsidRDefault="004C65B6" w:rsidP="00942429">
                  <w:pPr>
                    <w:rPr>
                      <w:sz w:val="18"/>
                    </w:rPr>
                  </w:pPr>
                </w:p>
                <w:p w:rsidR="004C65B6" w:rsidRDefault="004C65B6" w:rsidP="00942429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4C65B6" w:rsidRDefault="004C65B6" w:rsidP="00942429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4C65B6" w:rsidRDefault="004C65B6" w:rsidP="00942429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4C65B6" w:rsidRDefault="004C65B6" w:rsidP="00942429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4C65B6" w:rsidRDefault="004C65B6" w:rsidP="00942429">
                  <w:pPr>
                    <w:rPr>
                      <w:sz w:val="18"/>
                    </w:rPr>
                  </w:pPr>
                </w:p>
                <w:p w:rsidR="004C65B6" w:rsidRDefault="004C65B6" w:rsidP="00942429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4C65B6" w:rsidRDefault="004C65B6" w:rsidP="00942429">
                  <w:pPr>
                    <w:rPr>
                      <w:sz w:val="18"/>
                    </w:rPr>
                  </w:pPr>
                </w:p>
                <w:p w:rsidR="004C65B6" w:rsidRDefault="004C65B6" w:rsidP="00942429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12638</w:t>
                  </w:r>
                </w:p>
                <w:p w:rsidR="004C65B6" w:rsidRDefault="004C65B6" w:rsidP="00942429">
                  <w:pPr>
                    <w:rPr>
                      <w:sz w:val="18"/>
                    </w:rPr>
                  </w:pPr>
                </w:p>
                <w:tbl>
                  <w:tblPr>
                    <w:tblW w:w="4544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1191"/>
                    <w:gridCol w:w="1192"/>
                    <w:gridCol w:w="1192"/>
                    <w:gridCol w:w="969"/>
                  </w:tblGrid>
                  <w:tr w:rsidR="004C65B6" w:rsidRPr="00DB60D5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91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4C65B6" w:rsidRPr="00DB60D5" w:rsidRDefault="004C65B6" w:rsidP="007F2B5B">
                        <w:pPr>
                          <w:rPr>
                            <w:sz w:val="18"/>
                          </w:rPr>
                        </w:pPr>
                        <w:r w:rsidRPr="00DB60D5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DB60D5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4C65B6" w:rsidRPr="00DB60D5" w:rsidRDefault="004C65B6" w:rsidP="007F2B5B">
                        <w:pPr>
                          <w:rPr>
                            <w:sz w:val="18"/>
                          </w:rPr>
                        </w:pPr>
                        <w:r w:rsidRPr="00DB60D5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DB60D5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single" w:sz="12" w:space="0" w:color="000000"/>
                        </w:tcBorders>
                      </w:tcPr>
                      <w:p w:rsidR="004C65B6" w:rsidRPr="00DB60D5" w:rsidRDefault="004C65B6" w:rsidP="007F2B5B">
                        <w:pPr>
                          <w:rPr>
                            <w:sz w:val="18"/>
                          </w:rPr>
                        </w:pPr>
                        <w:r w:rsidRPr="00DB60D5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DB60D5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69" w:type="dxa"/>
                        <w:tcBorders>
                          <w:top w:val="single" w:sz="12" w:space="0" w:color="000000"/>
                        </w:tcBorders>
                      </w:tcPr>
                      <w:p w:rsidR="004C65B6" w:rsidRPr="00DB60D5" w:rsidRDefault="004C65B6" w:rsidP="007F2B5B">
                        <w:pPr>
                          <w:rPr>
                            <w:sz w:val="18"/>
                          </w:rPr>
                        </w:pPr>
                        <w:r w:rsidRPr="00DB60D5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4C65B6" w:rsidRPr="00DB60D5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91" w:type="dxa"/>
                        <w:tcBorders>
                          <w:right w:val="single" w:sz="6" w:space="0" w:color="000000"/>
                        </w:tcBorders>
                      </w:tcPr>
                      <w:p w:rsidR="004C65B6" w:rsidRPr="00DB60D5" w:rsidRDefault="004C65B6" w:rsidP="007F2B5B">
                        <w:pPr>
                          <w:rPr>
                            <w:sz w:val="18"/>
                          </w:rPr>
                        </w:pPr>
                        <w:r w:rsidRPr="00DB60D5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DB60D5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192" w:type="dxa"/>
                        <w:tcBorders>
                          <w:left w:val="single" w:sz="6" w:space="0" w:color="000000"/>
                        </w:tcBorders>
                      </w:tcPr>
                      <w:p w:rsidR="004C65B6" w:rsidRPr="00DB60D5" w:rsidRDefault="004C65B6" w:rsidP="007F2B5B">
                        <w:pPr>
                          <w:rPr>
                            <w:sz w:val="18"/>
                          </w:rPr>
                        </w:pPr>
                        <w:r w:rsidRPr="00DB60D5">
                          <w:rPr>
                            <w:sz w:val="18"/>
                          </w:rPr>
                          <w:t>3.8</w:t>
                        </w:r>
                      </w:p>
                    </w:tc>
                    <w:tc>
                      <w:tcPr>
                        <w:tcW w:w="1192" w:type="dxa"/>
                      </w:tcPr>
                      <w:p w:rsidR="004C65B6" w:rsidRPr="00DB60D5" w:rsidRDefault="004C65B6" w:rsidP="007F2B5B">
                        <w:pPr>
                          <w:rPr>
                            <w:sz w:val="18"/>
                          </w:rPr>
                        </w:pPr>
                        <w:r w:rsidRPr="00DB60D5">
                          <w:rPr>
                            <w:sz w:val="18"/>
                          </w:rPr>
                          <w:t>51.82</w:t>
                        </w:r>
                      </w:p>
                    </w:tc>
                    <w:tc>
                      <w:tcPr>
                        <w:tcW w:w="969" w:type="dxa"/>
                      </w:tcPr>
                      <w:p w:rsidR="004C65B6" w:rsidRPr="00DB60D5" w:rsidRDefault="004C65B6" w:rsidP="007F2B5B">
                        <w:pPr>
                          <w:rPr>
                            <w:sz w:val="18"/>
                          </w:rPr>
                        </w:pPr>
                        <w:r w:rsidRPr="00DB60D5">
                          <w:rPr>
                            <w:sz w:val="18"/>
                          </w:rPr>
                          <w:t>126113</w:t>
                        </w:r>
                      </w:p>
                    </w:tc>
                  </w:tr>
                  <w:tr w:rsidR="004C65B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91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4C65B6" w:rsidRPr="00DB60D5" w:rsidRDefault="004C65B6" w:rsidP="007F2B5B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4C65B6" w:rsidRDefault="004C65B6" w:rsidP="007F2B5B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bottom w:val="single" w:sz="12" w:space="0" w:color="000000"/>
                        </w:tcBorders>
                      </w:tcPr>
                      <w:p w:rsidR="004C65B6" w:rsidRDefault="004C65B6" w:rsidP="007F2B5B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69" w:type="dxa"/>
                        <w:tcBorders>
                          <w:bottom w:val="single" w:sz="12" w:space="0" w:color="000000"/>
                        </w:tcBorders>
                      </w:tcPr>
                      <w:p w:rsidR="004C65B6" w:rsidRDefault="004C65B6" w:rsidP="007F2B5B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4C65B6" w:rsidRDefault="004C65B6" w:rsidP="00942429">
                  <w:pPr>
                    <w:rPr>
                      <w:sz w:val="18"/>
                    </w:rPr>
                  </w:pPr>
                </w:p>
                <w:p w:rsidR="004C65B6" w:rsidRPr="00DB60D5" w:rsidRDefault="004C65B6" w:rsidP="00942429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定量最適化がおこなわれていません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27" type="#_x0000_t202" style="position:absolute;left:0;text-align:left;margin-left:47.6pt;margin-top:92.6pt;width:244.1pt;height:715.6pt;z-index:251658752;mso-wrap-style:tight;mso-position-horizontal-relative:page;mso-position-vertical-relative:page" stroked="f">
            <v:textbox inset="5.85pt,.7pt,5.85pt,.7pt">
              <w:txbxContent>
                <w:p w:rsidR="004C65B6" w:rsidRDefault="004C65B6" w:rsidP="00942429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4C65B6" w:rsidRDefault="004C65B6" w:rsidP="00942429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4C65B6" w:rsidRDefault="004C65B6" w:rsidP="00942429">
                  <w:pPr>
                    <w:rPr>
                      <w:sz w:val="18"/>
                    </w:rPr>
                  </w:pPr>
                </w:p>
                <w:p w:rsidR="004C65B6" w:rsidRDefault="004C65B6" w:rsidP="00942429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  <w:r>
                    <w:rPr>
                      <w:sz w:val="18"/>
                    </w:rPr>
                    <w:t xml:space="preserve"> (</w:t>
                  </w:r>
                  <w:r>
                    <w:rPr>
                      <w:rFonts w:hint="eastAsia"/>
                      <w:sz w:val="18"/>
                    </w:rPr>
                    <w:t>ﾉｰﾏﾗｲｽﾞ</w:t>
                  </w:r>
                  <w:r>
                    <w:rPr>
                      <w:sz w:val="18"/>
                    </w:rPr>
                    <w:t>)</w:t>
                  </w:r>
                </w:p>
                <w:p w:rsidR="004C65B6" w:rsidRDefault="004C65B6" w:rsidP="00942429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2</w:t>
                  </w:r>
                </w:p>
                <w:p w:rsidR="004C65B6" w:rsidRDefault="004C65B6" w:rsidP="00942429">
                  <w:pPr>
                    <w:rPr>
                      <w:sz w:val="18"/>
                    </w:rPr>
                  </w:pPr>
                </w:p>
                <w:p w:rsidR="004C65B6" w:rsidRDefault="004C65B6" w:rsidP="00942429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4C65B6" w:rsidRDefault="004C65B6" w:rsidP="00942429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4C65B6" w:rsidRDefault="004C65B6" w:rsidP="00942429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4C65B6" w:rsidRDefault="004C65B6" w:rsidP="00942429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Al    Al2O3   1999/06/01</w:t>
                  </w:r>
                </w:p>
                <w:p w:rsidR="004C65B6" w:rsidRDefault="004C65B6" w:rsidP="00942429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4C65B6" w:rsidRDefault="004C65B6" w:rsidP="00942429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P    GaP   1999/06/01</w:t>
                  </w:r>
                </w:p>
                <w:p w:rsidR="004C65B6" w:rsidRDefault="004C65B6" w:rsidP="00942429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    FeS2   1999/06/01</w:t>
                  </w:r>
                </w:p>
                <w:p w:rsidR="004C65B6" w:rsidRDefault="004C65B6" w:rsidP="00942429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4C65B6" w:rsidRDefault="004C65B6" w:rsidP="00942429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4C65B6" w:rsidRDefault="004C65B6" w:rsidP="00942429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4C65B6" w:rsidRDefault="004C65B6" w:rsidP="00942429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4C65B6" w:rsidRDefault="004C65B6" w:rsidP="00942429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4C65B6" w:rsidRDefault="004C65B6" w:rsidP="00942429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4C65B6" w:rsidRDefault="004C65B6" w:rsidP="00942429">
                  <w:pPr>
                    <w:rPr>
                      <w:sz w:val="18"/>
                    </w:rPr>
                  </w:pPr>
                </w:p>
                <w:tbl>
                  <w:tblPr>
                    <w:tblW w:w="4662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848"/>
                    <w:gridCol w:w="859"/>
                    <w:gridCol w:w="859"/>
                    <w:gridCol w:w="859"/>
                    <w:gridCol w:w="859"/>
                    <w:gridCol w:w="378"/>
                  </w:tblGrid>
                  <w:tr w:rsidR="004C65B6" w:rsidRPr="00DB60D5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4C65B6" w:rsidRPr="00DB60D5" w:rsidRDefault="004C65B6" w:rsidP="007F2B5B">
                        <w:pPr>
                          <w:rPr>
                            <w:sz w:val="18"/>
                          </w:rPr>
                        </w:pPr>
                        <w:r w:rsidRPr="00DB60D5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4C65B6" w:rsidRPr="00DB60D5" w:rsidRDefault="004C65B6" w:rsidP="007F2B5B">
                        <w:pPr>
                          <w:rPr>
                            <w:sz w:val="18"/>
                          </w:rPr>
                        </w:pPr>
                        <w:r w:rsidRPr="00DB60D5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</w:tcBorders>
                      </w:tcPr>
                      <w:p w:rsidR="004C65B6" w:rsidRPr="00DB60D5" w:rsidRDefault="004C65B6" w:rsidP="007F2B5B">
                        <w:pPr>
                          <w:rPr>
                            <w:sz w:val="18"/>
                          </w:rPr>
                        </w:pPr>
                        <w:r w:rsidRPr="00DB60D5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</w:tcBorders>
                      </w:tcPr>
                      <w:p w:rsidR="004C65B6" w:rsidRPr="00DB60D5" w:rsidRDefault="004C65B6" w:rsidP="007F2B5B">
                        <w:pPr>
                          <w:rPr>
                            <w:sz w:val="18"/>
                          </w:rPr>
                        </w:pPr>
                        <w:r w:rsidRPr="00DB60D5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</w:tcBorders>
                      </w:tcPr>
                      <w:p w:rsidR="004C65B6" w:rsidRPr="00DB60D5" w:rsidRDefault="004C65B6" w:rsidP="007F2B5B">
                        <w:pPr>
                          <w:rPr>
                            <w:sz w:val="18"/>
                          </w:rPr>
                        </w:pPr>
                        <w:r w:rsidRPr="00DB60D5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4C65B6" w:rsidRPr="00DB60D5" w:rsidRDefault="004C65B6" w:rsidP="007F2B5B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4C65B6" w:rsidRPr="00DB60D5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4C65B6" w:rsidRPr="00DB60D5" w:rsidRDefault="004C65B6" w:rsidP="007F2B5B">
                        <w:pPr>
                          <w:rPr>
                            <w:sz w:val="18"/>
                          </w:rPr>
                        </w:pPr>
                        <w:r w:rsidRPr="00DB60D5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4C65B6" w:rsidRPr="00DB60D5" w:rsidRDefault="004C65B6" w:rsidP="007F2B5B">
                        <w:pPr>
                          <w:rPr>
                            <w:sz w:val="18"/>
                          </w:rPr>
                        </w:pPr>
                        <w:r w:rsidRPr="00DB60D5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59" w:type="dxa"/>
                      </w:tcPr>
                      <w:p w:rsidR="004C65B6" w:rsidRPr="00DB60D5" w:rsidRDefault="004C65B6" w:rsidP="007F2B5B">
                        <w:pPr>
                          <w:rPr>
                            <w:sz w:val="18"/>
                          </w:rPr>
                        </w:pPr>
                        <w:r w:rsidRPr="00DB60D5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DB60D5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59" w:type="dxa"/>
                      </w:tcPr>
                      <w:p w:rsidR="004C65B6" w:rsidRPr="00DB60D5" w:rsidRDefault="004C65B6" w:rsidP="007F2B5B">
                        <w:pPr>
                          <w:rPr>
                            <w:sz w:val="18"/>
                          </w:rPr>
                        </w:pPr>
                        <w:r w:rsidRPr="00DB60D5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DB60D5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59" w:type="dxa"/>
                      </w:tcPr>
                      <w:p w:rsidR="004C65B6" w:rsidRPr="00DB60D5" w:rsidRDefault="004C65B6" w:rsidP="007F2B5B">
                        <w:pPr>
                          <w:rPr>
                            <w:sz w:val="18"/>
                          </w:rPr>
                        </w:pPr>
                        <w:r w:rsidRPr="00DB60D5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4C65B6" w:rsidRPr="00DB60D5" w:rsidRDefault="004C65B6" w:rsidP="007F2B5B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4C65B6" w:rsidRPr="00DB60D5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4C65B6" w:rsidRPr="00DB60D5" w:rsidRDefault="004C65B6" w:rsidP="007F2B5B">
                        <w:pPr>
                          <w:rPr>
                            <w:sz w:val="18"/>
                          </w:rPr>
                        </w:pPr>
                        <w:r w:rsidRPr="00DB60D5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4C65B6" w:rsidRPr="00DB60D5" w:rsidRDefault="004C65B6" w:rsidP="007F2B5B">
                        <w:pPr>
                          <w:rPr>
                            <w:sz w:val="18"/>
                          </w:rPr>
                        </w:pPr>
                        <w:r w:rsidRPr="00DB60D5">
                          <w:rPr>
                            <w:sz w:val="18"/>
                          </w:rPr>
                          <w:t>-34.60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4C65B6" w:rsidRPr="00DB60D5" w:rsidRDefault="004C65B6" w:rsidP="007F2B5B">
                        <w:pPr>
                          <w:rPr>
                            <w:sz w:val="18"/>
                          </w:rPr>
                        </w:pPr>
                        <w:r w:rsidRPr="00DB60D5">
                          <w:rPr>
                            <w:sz w:val="18"/>
                          </w:rPr>
                          <w:t>-32.00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4C65B6" w:rsidRPr="00DB60D5" w:rsidRDefault="004C65B6" w:rsidP="007F2B5B">
                        <w:pPr>
                          <w:rPr>
                            <w:sz w:val="18"/>
                          </w:rPr>
                        </w:pPr>
                        <w:r w:rsidRPr="00DB60D5">
                          <w:rPr>
                            <w:sz w:val="18"/>
                          </w:rPr>
                          <w:t>-46.64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4C65B6" w:rsidRPr="00DB60D5" w:rsidRDefault="004C65B6" w:rsidP="007F2B5B">
                        <w:pPr>
                          <w:rPr>
                            <w:sz w:val="18"/>
                          </w:rPr>
                        </w:pPr>
                        <w:r w:rsidRPr="00DB60D5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4C65B6" w:rsidRPr="00DB60D5" w:rsidRDefault="004C65B6" w:rsidP="007F2B5B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4C65B6" w:rsidRPr="00DB60D5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4C65B6" w:rsidRPr="00DB60D5" w:rsidRDefault="004C65B6" w:rsidP="007F2B5B">
                        <w:pPr>
                          <w:rPr>
                            <w:sz w:val="18"/>
                          </w:rPr>
                        </w:pPr>
                        <w:r w:rsidRPr="00DB60D5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4C65B6" w:rsidRPr="00DB60D5" w:rsidRDefault="004C65B6" w:rsidP="007F2B5B">
                        <w:pPr>
                          <w:rPr>
                            <w:sz w:val="18"/>
                          </w:rPr>
                        </w:pPr>
                        <w:r w:rsidRPr="00DB60D5">
                          <w:rPr>
                            <w:sz w:val="18"/>
                          </w:rPr>
                          <w:t>3.50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4C65B6" w:rsidRPr="00DB60D5" w:rsidRDefault="004C65B6" w:rsidP="007F2B5B">
                        <w:pPr>
                          <w:rPr>
                            <w:sz w:val="18"/>
                          </w:rPr>
                        </w:pPr>
                        <w:r w:rsidRPr="00DB60D5">
                          <w:rPr>
                            <w:sz w:val="18"/>
                          </w:rPr>
                          <w:t>3.06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4C65B6" w:rsidRPr="00DB60D5" w:rsidRDefault="004C65B6" w:rsidP="007F2B5B">
                        <w:pPr>
                          <w:rPr>
                            <w:sz w:val="18"/>
                          </w:rPr>
                        </w:pPr>
                        <w:r w:rsidRPr="00DB60D5">
                          <w:rPr>
                            <w:sz w:val="18"/>
                          </w:rPr>
                          <w:t>5.81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4C65B6" w:rsidRPr="00DB60D5" w:rsidRDefault="004C65B6" w:rsidP="007F2B5B">
                        <w:pPr>
                          <w:rPr>
                            <w:sz w:val="18"/>
                          </w:rPr>
                        </w:pPr>
                        <w:r w:rsidRPr="00DB60D5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4C65B6" w:rsidRPr="00DB60D5" w:rsidRDefault="004C65B6" w:rsidP="007F2B5B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4C65B6" w:rsidRPr="00DB60D5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4C65B6" w:rsidRPr="00DB60D5" w:rsidRDefault="004C65B6" w:rsidP="007F2B5B">
                        <w:pPr>
                          <w:rPr>
                            <w:sz w:val="18"/>
                          </w:rPr>
                        </w:pPr>
                        <w:r w:rsidRPr="00DB60D5">
                          <w:rPr>
                            <w:sz w:val="18"/>
                          </w:rPr>
                          <w:t>Al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4C65B6" w:rsidRPr="00DB60D5" w:rsidRDefault="004C65B6" w:rsidP="007F2B5B">
                        <w:pPr>
                          <w:rPr>
                            <w:sz w:val="18"/>
                          </w:rPr>
                        </w:pPr>
                        <w:r w:rsidRPr="00DB60D5">
                          <w:rPr>
                            <w:sz w:val="18"/>
                          </w:rPr>
                          <w:t>66.71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4C65B6" w:rsidRPr="00DB60D5" w:rsidRDefault="004C65B6" w:rsidP="007F2B5B">
                        <w:pPr>
                          <w:rPr>
                            <w:sz w:val="18"/>
                          </w:rPr>
                        </w:pPr>
                        <w:r w:rsidRPr="00DB60D5">
                          <w:rPr>
                            <w:sz w:val="18"/>
                          </w:rPr>
                          <w:t>52.56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4C65B6" w:rsidRPr="00DB60D5" w:rsidRDefault="004C65B6" w:rsidP="007F2B5B">
                        <w:pPr>
                          <w:rPr>
                            <w:sz w:val="18"/>
                          </w:rPr>
                        </w:pPr>
                        <w:r w:rsidRPr="00DB60D5">
                          <w:rPr>
                            <w:sz w:val="18"/>
                          </w:rPr>
                          <w:t>126.05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4C65B6" w:rsidRPr="00DB60D5" w:rsidRDefault="004C65B6" w:rsidP="007F2B5B">
                        <w:pPr>
                          <w:rPr>
                            <w:sz w:val="18"/>
                          </w:rPr>
                        </w:pPr>
                        <w:r w:rsidRPr="00DB60D5">
                          <w:rPr>
                            <w:sz w:val="18"/>
                          </w:rPr>
                          <w:t>Al2O3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4C65B6" w:rsidRPr="00DB60D5" w:rsidRDefault="004C65B6" w:rsidP="007F2B5B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4C65B6" w:rsidRPr="00DB60D5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4C65B6" w:rsidRPr="00DB60D5" w:rsidRDefault="004C65B6" w:rsidP="007F2B5B">
                        <w:pPr>
                          <w:rPr>
                            <w:sz w:val="18"/>
                          </w:rPr>
                        </w:pPr>
                        <w:r w:rsidRPr="00DB60D5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4C65B6" w:rsidRPr="00DB60D5" w:rsidRDefault="004C65B6" w:rsidP="007F2B5B">
                        <w:pPr>
                          <w:rPr>
                            <w:sz w:val="18"/>
                          </w:rPr>
                        </w:pPr>
                        <w:r w:rsidRPr="00DB60D5">
                          <w:rPr>
                            <w:sz w:val="18"/>
                          </w:rPr>
                          <w:t>0.63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4C65B6" w:rsidRPr="00DB60D5" w:rsidRDefault="004C65B6" w:rsidP="007F2B5B">
                        <w:pPr>
                          <w:rPr>
                            <w:sz w:val="18"/>
                          </w:rPr>
                        </w:pPr>
                        <w:r w:rsidRPr="00DB60D5">
                          <w:rPr>
                            <w:sz w:val="18"/>
                          </w:rPr>
                          <w:t>0.48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4C65B6" w:rsidRPr="00DB60D5" w:rsidRDefault="004C65B6" w:rsidP="007F2B5B">
                        <w:pPr>
                          <w:rPr>
                            <w:sz w:val="18"/>
                          </w:rPr>
                        </w:pPr>
                        <w:r w:rsidRPr="00DB60D5">
                          <w:rPr>
                            <w:sz w:val="18"/>
                          </w:rPr>
                          <w:t>1.35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4C65B6" w:rsidRPr="00DB60D5" w:rsidRDefault="004C65B6" w:rsidP="007F2B5B">
                        <w:pPr>
                          <w:rPr>
                            <w:sz w:val="18"/>
                          </w:rPr>
                        </w:pPr>
                        <w:r w:rsidRPr="00DB60D5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4C65B6" w:rsidRPr="00DB60D5" w:rsidRDefault="004C65B6" w:rsidP="007F2B5B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4C65B6" w:rsidRPr="00DB60D5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4C65B6" w:rsidRPr="00DB60D5" w:rsidRDefault="004C65B6" w:rsidP="007F2B5B">
                        <w:pPr>
                          <w:rPr>
                            <w:sz w:val="18"/>
                          </w:rPr>
                        </w:pPr>
                        <w:r w:rsidRPr="00DB60D5">
                          <w:rPr>
                            <w:sz w:val="18"/>
                          </w:rPr>
                          <w:t>P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4C65B6" w:rsidRPr="00DB60D5" w:rsidRDefault="004C65B6" w:rsidP="007F2B5B">
                        <w:pPr>
                          <w:rPr>
                            <w:sz w:val="18"/>
                          </w:rPr>
                        </w:pPr>
                        <w:r w:rsidRPr="00DB60D5">
                          <w:rPr>
                            <w:sz w:val="18"/>
                          </w:rPr>
                          <w:t>0.35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4C65B6" w:rsidRPr="00DB60D5" w:rsidRDefault="004C65B6" w:rsidP="007F2B5B">
                        <w:pPr>
                          <w:rPr>
                            <w:sz w:val="18"/>
                          </w:rPr>
                        </w:pPr>
                        <w:r w:rsidRPr="00DB60D5">
                          <w:rPr>
                            <w:sz w:val="18"/>
                          </w:rPr>
                          <w:t>0.24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4C65B6" w:rsidRPr="00DB60D5" w:rsidRDefault="004C65B6" w:rsidP="007F2B5B">
                        <w:pPr>
                          <w:rPr>
                            <w:sz w:val="18"/>
                          </w:rPr>
                        </w:pPr>
                        <w:r w:rsidRPr="00DB60D5">
                          <w:rPr>
                            <w:sz w:val="18"/>
                          </w:rPr>
                          <w:t>0.80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4C65B6" w:rsidRPr="00DB60D5" w:rsidRDefault="004C65B6" w:rsidP="007F2B5B">
                        <w:pPr>
                          <w:rPr>
                            <w:sz w:val="18"/>
                          </w:rPr>
                        </w:pPr>
                        <w:r w:rsidRPr="00DB60D5">
                          <w:rPr>
                            <w:sz w:val="18"/>
                          </w:rPr>
                          <w:t>P2O5</w:t>
                        </w:r>
                      </w:p>
                    </w:tc>
                    <w:tc>
                      <w:tcPr>
                        <w:tcW w:w="378" w:type="dxa"/>
                      </w:tcPr>
                      <w:p w:rsidR="004C65B6" w:rsidRPr="00DB60D5" w:rsidRDefault="004C65B6" w:rsidP="007F2B5B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4C65B6" w:rsidRPr="00DB60D5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4C65B6" w:rsidRPr="00DB60D5" w:rsidRDefault="004C65B6" w:rsidP="007F2B5B">
                        <w:pPr>
                          <w:rPr>
                            <w:sz w:val="18"/>
                          </w:rPr>
                        </w:pPr>
                        <w:r w:rsidRPr="00DB60D5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4C65B6" w:rsidRPr="00DB60D5" w:rsidRDefault="004C65B6" w:rsidP="007F2B5B">
                        <w:pPr>
                          <w:rPr>
                            <w:sz w:val="18"/>
                          </w:rPr>
                        </w:pPr>
                        <w:r w:rsidRPr="00DB60D5">
                          <w:rPr>
                            <w:sz w:val="18"/>
                          </w:rPr>
                          <w:t>1.21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4C65B6" w:rsidRPr="00DB60D5" w:rsidRDefault="004C65B6" w:rsidP="007F2B5B">
                        <w:pPr>
                          <w:rPr>
                            <w:sz w:val="18"/>
                          </w:rPr>
                        </w:pPr>
                        <w:r w:rsidRPr="00DB60D5">
                          <w:rPr>
                            <w:sz w:val="18"/>
                          </w:rPr>
                          <w:t>0.80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4C65B6" w:rsidRPr="00DB60D5" w:rsidRDefault="004C65B6" w:rsidP="007F2B5B">
                        <w:pPr>
                          <w:rPr>
                            <w:sz w:val="18"/>
                          </w:rPr>
                        </w:pPr>
                        <w:r w:rsidRPr="00DB60D5">
                          <w:rPr>
                            <w:sz w:val="18"/>
                          </w:rPr>
                          <w:t>3.02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4C65B6" w:rsidRPr="00DB60D5" w:rsidRDefault="004C65B6" w:rsidP="007F2B5B">
                        <w:pPr>
                          <w:rPr>
                            <w:sz w:val="18"/>
                          </w:rPr>
                        </w:pPr>
                        <w:r w:rsidRPr="00DB60D5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4C65B6" w:rsidRPr="00DB60D5" w:rsidRDefault="004C65B6" w:rsidP="007F2B5B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4C65B6" w:rsidRPr="00DB60D5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4C65B6" w:rsidRPr="00DB60D5" w:rsidRDefault="004C65B6" w:rsidP="007F2B5B">
                        <w:pPr>
                          <w:rPr>
                            <w:sz w:val="18"/>
                          </w:rPr>
                        </w:pPr>
                        <w:r w:rsidRPr="00DB60D5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4C65B6" w:rsidRPr="00DB60D5" w:rsidRDefault="004C65B6" w:rsidP="007F2B5B">
                        <w:pPr>
                          <w:rPr>
                            <w:sz w:val="18"/>
                          </w:rPr>
                        </w:pPr>
                        <w:r w:rsidRPr="00DB60D5">
                          <w:rPr>
                            <w:sz w:val="18"/>
                          </w:rPr>
                          <w:t>-0.46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4C65B6" w:rsidRPr="00DB60D5" w:rsidRDefault="004C65B6" w:rsidP="007F2B5B">
                        <w:pPr>
                          <w:rPr>
                            <w:sz w:val="18"/>
                          </w:rPr>
                        </w:pPr>
                        <w:r w:rsidRPr="00DB60D5">
                          <w:rPr>
                            <w:sz w:val="18"/>
                          </w:rPr>
                          <w:t>-0.25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4C65B6" w:rsidRPr="00DB60D5" w:rsidRDefault="004C65B6" w:rsidP="007F2B5B">
                        <w:pPr>
                          <w:rPr>
                            <w:sz w:val="18"/>
                          </w:rPr>
                        </w:pPr>
                        <w:r w:rsidRPr="00DB60D5">
                          <w:rPr>
                            <w:sz w:val="18"/>
                          </w:rPr>
                          <w:t>-0.56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4C65B6" w:rsidRPr="00DB60D5" w:rsidRDefault="004C65B6" w:rsidP="007F2B5B">
                        <w:pPr>
                          <w:rPr>
                            <w:sz w:val="18"/>
                          </w:rPr>
                        </w:pPr>
                        <w:r w:rsidRPr="00DB60D5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4C65B6" w:rsidRPr="00DB60D5" w:rsidRDefault="004C65B6" w:rsidP="007F2B5B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4C65B6" w:rsidRPr="00DB60D5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4C65B6" w:rsidRPr="00DB60D5" w:rsidRDefault="004C65B6" w:rsidP="007F2B5B">
                        <w:pPr>
                          <w:rPr>
                            <w:sz w:val="18"/>
                          </w:rPr>
                        </w:pPr>
                        <w:r w:rsidRPr="00DB60D5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4C65B6" w:rsidRPr="00DB60D5" w:rsidRDefault="004C65B6" w:rsidP="007F2B5B">
                        <w:pPr>
                          <w:rPr>
                            <w:sz w:val="18"/>
                          </w:rPr>
                        </w:pPr>
                        <w:r w:rsidRPr="00DB60D5">
                          <w:rPr>
                            <w:sz w:val="18"/>
                          </w:rPr>
                          <w:t>-0.61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4C65B6" w:rsidRPr="00DB60D5" w:rsidRDefault="004C65B6" w:rsidP="007F2B5B">
                        <w:pPr>
                          <w:rPr>
                            <w:sz w:val="18"/>
                          </w:rPr>
                        </w:pPr>
                        <w:r w:rsidRPr="00DB60D5">
                          <w:rPr>
                            <w:sz w:val="18"/>
                          </w:rPr>
                          <w:t>-0.32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4C65B6" w:rsidRPr="00DB60D5" w:rsidRDefault="004C65B6" w:rsidP="007F2B5B">
                        <w:pPr>
                          <w:rPr>
                            <w:sz w:val="18"/>
                          </w:rPr>
                        </w:pPr>
                        <w:r w:rsidRPr="00DB60D5">
                          <w:rPr>
                            <w:sz w:val="18"/>
                          </w:rPr>
                          <w:t>-0.85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4C65B6" w:rsidRPr="00DB60D5" w:rsidRDefault="004C65B6" w:rsidP="007F2B5B">
                        <w:pPr>
                          <w:rPr>
                            <w:sz w:val="18"/>
                          </w:rPr>
                        </w:pPr>
                        <w:r w:rsidRPr="00DB60D5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4C65B6" w:rsidRPr="00DB60D5" w:rsidRDefault="004C65B6" w:rsidP="007F2B5B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4C65B6" w:rsidRPr="00DB60D5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4C65B6" w:rsidRPr="00DB60D5" w:rsidRDefault="004C65B6" w:rsidP="007F2B5B">
                        <w:pPr>
                          <w:rPr>
                            <w:sz w:val="18"/>
                          </w:rPr>
                        </w:pPr>
                        <w:r w:rsidRPr="00DB60D5">
                          <w:rPr>
                            <w:sz w:val="18"/>
                          </w:rPr>
                          <w:t>Cr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4C65B6" w:rsidRPr="00DB60D5" w:rsidRDefault="004C65B6" w:rsidP="007F2B5B">
                        <w:pPr>
                          <w:rPr>
                            <w:sz w:val="18"/>
                          </w:rPr>
                        </w:pPr>
                        <w:r w:rsidRPr="00DB60D5">
                          <w:rPr>
                            <w:sz w:val="18"/>
                          </w:rPr>
                          <w:t>-1.33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4C65B6" w:rsidRPr="00DB60D5" w:rsidRDefault="004C65B6" w:rsidP="007F2B5B">
                        <w:pPr>
                          <w:rPr>
                            <w:sz w:val="18"/>
                          </w:rPr>
                        </w:pPr>
                        <w:r w:rsidRPr="00DB60D5">
                          <w:rPr>
                            <w:sz w:val="18"/>
                          </w:rPr>
                          <w:t>-0.55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4C65B6" w:rsidRPr="00DB60D5" w:rsidRDefault="004C65B6" w:rsidP="007F2B5B">
                        <w:pPr>
                          <w:rPr>
                            <w:sz w:val="18"/>
                          </w:rPr>
                        </w:pPr>
                        <w:r w:rsidRPr="00DB60D5">
                          <w:rPr>
                            <w:sz w:val="18"/>
                          </w:rPr>
                          <w:t>-1.95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4C65B6" w:rsidRPr="00DB60D5" w:rsidRDefault="004C65B6" w:rsidP="007F2B5B">
                        <w:pPr>
                          <w:rPr>
                            <w:sz w:val="18"/>
                          </w:rPr>
                        </w:pPr>
                        <w:r w:rsidRPr="00DB60D5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4C65B6" w:rsidRPr="00DB60D5" w:rsidRDefault="004C65B6" w:rsidP="007F2B5B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4C65B6" w:rsidRPr="00DB60D5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4C65B6" w:rsidRPr="00DB60D5" w:rsidRDefault="004C65B6" w:rsidP="007F2B5B">
                        <w:pPr>
                          <w:rPr>
                            <w:sz w:val="18"/>
                          </w:rPr>
                        </w:pPr>
                        <w:r w:rsidRPr="00DB60D5">
                          <w:rPr>
                            <w:sz w:val="18"/>
                          </w:rPr>
                          <w:t>Mn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4C65B6" w:rsidRPr="00DB60D5" w:rsidRDefault="004C65B6" w:rsidP="007F2B5B">
                        <w:pPr>
                          <w:rPr>
                            <w:sz w:val="18"/>
                          </w:rPr>
                        </w:pPr>
                        <w:r w:rsidRPr="00DB60D5">
                          <w:rPr>
                            <w:sz w:val="18"/>
                          </w:rPr>
                          <w:t>-1.63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4C65B6" w:rsidRPr="00DB60D5" w:rsidRDefault="004C65B6" w:rsidP="007F2B5B">
                        <w:pPr>
                          <w:rPr>
                            <w:sz w:val="18"/>
                          </w:rPr>
                        </w:pPr>
                        <w:r w:rsidRPr="00DB60D5">
                          <w:rPr>
                            <w:sz w:val="18"/>
                          </w:rPr>
                          <w:t>-0.63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4C65B6" w:rsidRPr="00DB60D5" w:rsidRDefault="004C65B6" w:rsidP="007F2B5B">
                        <w:pPr>
                          <w:rPr>
                            <w:sz w:val="18"/>
                          </w:rPr>
                        </w:pPr>
                        <w:r w:rsidRPr="00DB60D5">
                          <w:rPr>
                            <w:sz w:val="18"/>
                          </w:rPr>
                          <w:t>-2.10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4C65B6" w:rsidRPr="00DB60D5" w:rsidRDefault="004C65B6" w:rsidP="007F2B5B">
                        <w:pPr>
                          <w:rPr>
                            <w:sz w:val="18"/>
                          </w:rPr>
                        </w:pPr>
                        <w:r w:rsidRPr="00DB60D5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4C65B6" w:rsidRPr="00DB60D5" w:rsidRDefault="004C65B6" w:rsidP="007F2B5B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4C65B6" w:rsidRPr="00DB60D5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4C65B6" w:rsidRPr="00DB60D5" w:rsidRDefault="004C65B6" w:rsidP="007F2B5B">
                        <w:pPr>
                          <w:rPr>
                            <w:sz w:val="18"/>
                          </w:rPr>
                        </w:pPr>
                        <w:r w:rsidRPr="00DB60D5">
                          <w:rPr>
                            <w:sz w:val="18"/>
                          </w:rPr>
                          <w:t>Fe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4C65B6" w:rsidRPr="00DB60D5" w:rsidRDefault="004C65B6" w:rsidP="007F2B5B">
                        <w:pPr>
                          <w:rPr>
                            <w:sz w:val="18"/>
                          </w:rPr>
                        </w:pPr>
                        <w:r w:rsidRPr="00DB60D5">
                          <w:rPr>
                            <w:sz w:val="18"/>
                          </w:rPr>
                          <w:t>1.54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4C65B6" w:rsidRPr="00DB60D5" w:rsidRDefault="004C65B6" w:rsidP="007F2B5B">
                        <w:pPr>
                          <w:rPr>
                            <w:sz w:val="18"/>
                          </w:rPr>
                        </w:pPr>
                        <w:r w:rsidRPr="00DB60D5">
                          <w:rPr>
                            <w:sz w:val="18"/>
                          </w:rPr>
                          <w:t>0.59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4C65B6" w:rsidRPr="00DB60D5" w:rsidRDefault="004C65B6" w:rsidP="007F2B5B">
                        <w:pPr>
                          <w:rPr>
                            <w:sz w:val="18"/>
                          </w:rPr>
                        </w:pPr>
                        <w:r w:rsidRPr="00DB60D5">
                          <w:rPr>
                            <w:sz w:val="18"/>
                          </w:rPr>
                          <w:t>1.98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4C65B6" w:rsidRPr="00DB60D5" w:rsidRDefault="004C65B6" w:rsidP="007F2B5B">
                        <w:pPr>
                          <w:rPr>
                            <w:sz w:val="18"/>
                          </w:rPr>
                        </w:pPr>
                        <w:r w:rsidRPr="00DB60D5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4C65B6" w:rsidRPr="00DB60D5" w:rsidRDefault="004C65B6" w:rsidP="007F2B5B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4C65B6" w:rsidRPr="00DB60D5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4C65B6" w:rsidRPr="00DB60D5" w:rsidRDefault="004C65B6" w:rsidP="007F2B5B">
                        <w:pPr>
                          <w:rPr>
                            <w:sz w:val="18"/>
                          </w:rPr>
                        </w:pPr>
                        <w:r w:rsidRPr="00DB60D5">
                          <w:rPr>
                            <w:sz w:val="18"/>
                          </w:rPr>
                          <w:t>Ni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4C65B6" w:rsidRPr="00DB60D5" w:rsidRDefault="004C65B6" w:rsidP="007F2B5B">
                        <w:pPr>
                          <w:rPr>
                            <w:sz w:val="18"/>
                          </w:rPr>
                        </w:pPr>
                        <w:r w:rsidRPr="00DB60D5">
                          <w:rPr>
                            <w:sz w:val="18"/>
                          </w:rPr>
                          <w:t>10.29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4C65B6" w:rsidRPr="00DB60D5" w:rsidRDefault="004C65B6" w:rsidP="007F2B5B">
                        <w:pPr>
                          <w:rPr>
                            <w:sz w:val="18"/>
                          </w:rPr>
                        </w:pPr>
                        <w:r w:rsidRPr="00DB60D5">
                          <w:rPr>
                            <w:sz w:val="18"/>
                          </w:rPr>
                          <w:t>3.72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4C65B6" w:rsidRPr="00DB60D5" w:rsidRDefault="004C65B6" w:rsidP="007F2B5B">
                        <w:pPr>
                          <w:rPr>
                            <w:sz w:val="18"/>
                          </w:rPr>
                        </w:pPr>
                        <w:r w:rsidRPr="00DB60D5">
                          <w:rPr>
                            <w:sz w:val="18"/>
                          </w:rPr>
                          <w:t>13.09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4C65B6" w:rsidRPr="00DB60D5" w:rsidRDefault="004C65B6" w:rsidP="007F2B5B">
                        <w:pPr>
                          <w:rPr>
                            <w:sz w:val="18"/>
                          </w:rPr>
                        </w:pPr>
                        <w:r w:rsidRPr="00DB60D5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4C65B6" w:rsidRPr="00DB60D5" w:rsidRDefault="004C65B6" w:rsidP="007F2B5B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4C65B6" w:rsidRPr="00DB60D5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4C65B6" w:rsidRPr="00DB60D5" w:rsidRDefault="004C65B6" w:rsidP="007F2B5B">
                        <w:pPr>
                          <w:rPr>
                            <w:sz w:val="18"/>
                          </w:rPr>
                        </w:pPr>
                        <w:r w:rsidRPr="00DB60D5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4C65B6" w:rsidRPr="00DB60D5" w:rsidRDefault="004C65B6" w:rsidP="007F2B5B">
                        <w:pPr>
                          <w:rPr>
                            <w:sz w:val="18"/>
                          </w:rPr>
                        </w:pPr>
                        <w:r w:rsidRPr="00DB60D5">
                          <w:rPr>
                            <w:sz w:val="18"/>
                          </w:rPr>
                          <w:t>54.40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4C65B6" w:rsidRPr="00DB60D5" w:rsidRDefault="004C65B6" w:rsidP="007F2B5B">
                        <w:pPr>
                          <w:rPr>
                            <w:sz w:val="18"/>
                          </w:rPr>
                        </w:pPr>
                        <w:r w:rsidRPr="00DB60D5">
                          <w:rPr>
                            <w:sz w:val="18"/>
                          </w:rPr>
                          <w:t>72.29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4C65B6" w:rsidRPr="00DB60D5" w:rsidRDefault="004C65B6" w:rsidP="007F2B5B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9" w:type="dxa"/>
                      </w:tcPr>
                      <w:p w:rsidR="004C65B6" w:rsidRPr="00DB60D5" w:rsidRDefault="004C65B6" w:rsidP="007F2B5B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4C65B6" w:rsidRPr="00DB60D5" w:rsidRDefault="004C65B6" w:rsidP="007F2B5B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4C65B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4C65B6" w:rsidRPr="00DB60D5" w:rsidRDefault="004C65B6" w:rsidP="007F2B5B">
                        <w:pPr>
                          <w:rPr>
                            <w:sz w:val="18"/>
                          </w:rPr>
                        </w:pPr>
                        <w:r w:rsidRPr="00DB60D5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4C65B6" w:rsidRDefault="004C65B6" w:rsidP="007F2B5B">
                        <w:pPr>
                          <w:rPr>
                            <w:sz w:val="18"/>
                          </w:rPr>
                        </w:pPr>
                        <w:r w:rsidRPr="00DB60D5">
                          <w:rPr>
                            <w:sz w:val="18"/>
                          </w:rPr>
                          <w:t>100.00</w:t>
                        </w:r>
                      </w:p>
                    </w:tc>
                    <w:tc>
                      <w:tcPr>
                        <w:tcW w:w="859" w:type="dxa"/>
                        <w:tcBorders>
                          <w:bottom w:val="single" w:sz="12" w:space="0" w:color="000000"/>
                        </w:tcBorders>
                      </w:tcPr>
                      <w:p w:rsidR="004C65B6" w:rsidRDefault="004C65B6" w:rsidP="007F2B5B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9" w:type="dxa"/>
                        <w:tcBorders>
                          <w:bottom w:val="single" w:sz="12" w:space="0" w:color="000000"/>
                        </w:tcBorders>
                      </w:tcPr>
                      <w:p w:rsidR="004C65B6" w:rsidRDefault="004C65B6" w:rsidP="007F2B5B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9" w:type="dxa"/>
                        <w:tcBorders>
                          <w:bottom w:val="single" w:sz="12" w:space="0" w:color="000000"/>
                        </w:tcBorders>
                      </w:tcPr>
                      <w:p w:rsidR="004C65B6" w:rsidRDefault="004C65B6" w:rsidP="007F2B5B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4C65B6" w:rsidRDefault="004C65B6" w:rsidP="007F2B5B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4C65B6" w:rsidRDefault="004C65B6" w:rsidP="00942429">
                  <w:pPr>
                    <w:rPr>
                      <w:sz w:val="18"/>
                    </w:rPr>
                  </w:pPr>
                </w:p>
                <w:p w:rsidR="004C65B6" w:rsidRPr="00DB60D5" w:rsidRDefault="004C65B6" w:rsidP="00942429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4" o:spid="_x0000_s1028" type="#_x0000_t75" alt="IncaTemp47" style="position:absolute;left:0;text-align:left;margin-left:309.55pt;margin-top:235.7pt;width:226.2pt;height:151.5pt;z-index:251657728;visibility:visible;mso-position-horizontal-relative:page;mso-position-vertical-relative:page">
            <v:imagedata r:id="rId6" o:title=""/>
            <w10:wrap anchorx="page" anchory="page"/>
          </v:shape>
        </w:pict>
      </w:r>
      <w:r>
        <w:rPr>
          <w:noProof/>
        </w:rPr>
        <w:pict>
          <v:rect id="_x0000_s1029" style="position:absolute;left:0;text-align:left;margin-left:47.6pt;margin-top:8.4pt;width:238.15pt;height:67.35pt;z-index:251656704;mso-position-horizontal-relative:page;mso-position-vertical-relative:page">
            <v:textbox inset="5.85pt,.7pt,5.85pt,.7pt">
              <w:txbxContent>
                <w:p w:rsidR="004C65B6" w:rsidRDefault="004C65B6" w:rsidP="00942429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ﾌﾟﾛｼﾞｪｸﾄ</w:t>
                  </w:r>
                  <w:r>
                    <w:rPr>
                      <w:sz w:val="20"/>
                    </w:rPr>
                    <w:t xml:space="preserve"> : </w:t>
                  </w:r>
                  <w:r>
                    <w:rPr>
                      <w:rFonts w:hint="eastAsia"/>
                      <w:sz w:val="20"/>
                    </w:rPr>
                    <w:t>ﾌﾟﾛｼﾞｪｸﾄ</w:t>
                  </w:r>
                  <w:r>
                    <w:rPr>
                      <w:sz w:val="20"/>
                    </w:rPr>
                    <w:t xml:space="preserve"> 1</w:t>
                  </w:r>
                </w:p>
                <w:p w:rsidR="004C65B6" w:rsidRDefault="004C65B6" w:rsidP="00942429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ｵｰﾅｰ</w:t>
                  </w:r>
                  <w:r>
                    <w:rPr>
                      <w:sz w:val="20"/>
                    </w:rPr>
                    <w:t xml:space="preserve"> : Administrator</w:t>
                  </w:r>
                </w:p>
                <w:p w:rsidR="004C65B6" w:rsidRPr="00DB60D5" w:rsidRDefault="004C65B6" w:rsidP="00942429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領域</w:t>
                  </w: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</w:rPr>
                    <w:t>分析領域</w:t>
                  </w:r>
                  <w:r>
                    <w:rPr>
                      <w:sz w:val="20"/>
                    </w:rPr>
                    <w:t xml:space="preserve"> 10</w:t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shape id="図 2" o:spid="_x0000_s1030" type="#_x0000_t75" alt="IncaTemp46" style="position:absolute;left:0;text-align:left;margin-left:309.55pt;margin-top:16.8pt;width:226.2pt;height:210.45pt;z-index:251655680;visibility:visible;mso-position-horizontal-relative:page;mso-position-vertical-relative:page">
            <v:imagedata r:id="rId7" o:title=""/>
            <w10:wrap anchorx="page" anchory="page"/>
          </v:shape>
        </w:pict>
      </w:r>
    </w:p>
    <w:p w:rsidR="004C65B6" w:rsidRDefault="004C65B6"/>
    <w:sectPr w:rsidR="004C65B6" w:rsidSect="00F965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5B6" w:rsidRDefault="004C65B6">
      <w:r>
        <w:separator/>
      </w:r>
    </w:p>
  </w:endnote>
  <w:endnote w:type="continuationSeparator" w:id="0">
    <w:p w:rsidR="004C65B6" w:rsidRDefault="004C6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5B6" w:rsidRDefault="004C65B6">
      <w:r>
        <w:separator/>
      </w:r>
    </w:p>
  </w:footnote>
  <w:footnote w:type="continuationSeparator" w:id="0">
    <w:p w:rsidR="004C65B6" w:rsidRDefault="004C65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2429"/>
    <w:rsid w:val="00010AF6"/>
    <w:rsid w:val="00020AAB"/>
    <w:rsid w:val="00032F63"/>
    <w:rsid w:val="00040DC7"/>
    <w:rsid w:val="0004236C"/>
    <w:rsid w:val="0005498B"/>
    <w:rsid w:val="00065FD2"/>
    <w:rsid w:val="000716E2"/>
    <w:rsid w:val="00096FAF"/>
    <w:rsid w:val="000A049F"/>
    <w:rsid w:val="000A3989"/>
    <w:rsid w:val="000A6467"/>
    <w:rsid w:val="000E0985"/>
    <w:rsid w:val="000E746F"/>
    <w:rsid w:val="000F43B4"/>
    <w:rsid w:val="001026B9"/>
    <w:rsid w:val="00102E47"/>
    <w:rsid w:val="00104511"/>
    <w:rsid w:val="0011644A"/>
    <w:rsid w:val="00121534"/>
    <w:rsid w:val="001250F7"/>
    <w:rsid w:val="00127E62"/>
    <w:rsid w:val="0013068B"/>
    <w:rsid w:val="0013084A"/>
    <w:rsid w:val="00135706"/>
    <w:rsid w:val="00161820"/>
    <w:rsid w:val="001704A4"/>
    <w:rsid w:val="00182FDF"/>
    <w:rsid w:val="00184B9C"/>
    <w:rsid w:val="001A1331"/>
    <w:rsid w:val="001C530F"/>
    <w:rsid w:val="001D5B40"/>
    <w:rsid w:val="001E5D3F"/>
    <w:rsid w:val="001F2534"/>
    <w:rsid w:val="001F7E9E"/>
    <w:rsid w:val="00212BEE"/>
    <w:rsid w:val="00235CC1"/>
    <w:rsid w:val="00240253"/>
    <w:rsid w:val="002462D9"/>
    <w:rsid w:val="00260A16"/>
    <w:rsid w:val="00274CA2"/>
    <w:rsid w:val="00280F22"/>
    <w:rsid w:val="002A4934"/>
    <w:rsid w:val="002C0FEF"/>
    <w:rsid w:val="002D3B96"/>
    <w:rsid w:val="002E489C"/>
    <w:rsid w:val="002F5FD1"/>
    <w:rsid w:val="002F62E1"/>
    <w:rsid w:val="00300AC5"/>
    <w:rsid w:val="00337608"/>
    <w:rsid w:val="00344E57"/>
    <w:rsid w:val="003456A7"/>
    <w:rsid w:val="003816C1"/>
    <w:rsid w:val="0039679A"/>
    <w:rsid w:val="003A41C4"/>
    <w:rsid w:val="003C0DAB"/>
    <w:rsid w:val="003C2361"/>
    <w:rsid w:val="003D0329"/>
    <w:rsid w:val="003D23AF"/>
    <w:rsid w:val="003D2493"/>
    <w:rsid w:val="003D5B0B"/>
    <w:rsid w:val="003E6C75"/>
    <w:rsid w:val="003F1E27"/>
    <w:rsid w:val="004017DE"/>
    <w:rsid w:val="00420B22"/>
    <w:rsid w:val="0043201A"/>
    <w:rsid w:val="004A1C85"/>
    <w:rsid w:val="004B0F51"/>
    <w:rsid w:val="004B2F16"/>
    <w:rsid w:val="004C65B6"/>
    <w:rsid w:val="004C780E"/>
    <w:rsid w:val="004F00AD"/>
    <w:rsid w:val="004F17D0"/>
    <w:rsid w:val="00502910"/>
    <w:rsid w:val="00513152"/>
    <w:rsid w:val="00516BE1"/>
    <w:rsid w:val="00573FEC"/>
    <w:rsid w:val="0057670B"/>
    <w:rsid w:val="00593194"/>
    <w:rsid w:val="005A1757"/>
    <w:rsid w:val="005B5252"/>
    <w:rsid w:val="005C248A"/>
    <w:rsid w:val="005E234A"/>
    <w:rsid w:val="00600F25"/>
    <w:rsid w:val="00601A4F"/>
    <w:rsid w:val="0062361D"/>
    <w:rsid w:val="00630F61"/>
    <w:rsid w:val="00640080"/>
    <w:rsid w:val="00641EB6"/>
    <w:rsid w:val="006432FD"/>
    <w:rsid w:val="00653CAE"/>
    <w:rsid w:val="0066303E"/>
    <w:rsid w:val="0067061E"/>
    <w:rsid w:val="006874F6"/>
    <w:rsid w:val="00691473"/>
    <w:rsid w:val="00694A83"/>
    <w:rsid w:val="006A77F2"/>
    <w:rsid w:val="006D05EF"/>
    <w:rsid w:val="006D6AF8"/>
    <w:rsid w:val="006E1F3B"/>
    <w:rsid w:val="006E3AFB"/>
    <w:rsid w:val="006E7510"/>
    <w:rsid w:val="006F67A8"/>
    <w:rsid w:val="006F7616"/>
    <w:rsid w:val="006F7F8D"/>
    <w:rsid w:val="00703F0D"/>
    <w:rsid w:val="00713FA1"/>
    <w:rsid w:val="00720668"/>
    <w:rsid w:val="007445D6"/>
    <w:rsid w:val="00752386"/>
    <w:rsid w:val="007571D6"/>
    <w:rsid w:val="00757A16"/>
    <w:rsid w:val="00761AC1"/>
    <w:rsid w:val="00772184"/>
    <w:rsid w:val="00787695"/>
    <w:rsid w:val="007938B2"/>
    <w:rsid w:val="00795DDF"/>
    <w:rsid w:val="007A0210"/>
    <w:rsid w:val="007A2178"/>
    <w:rsid w:val="007A5297"/>
    <w:rsid w:val="007D06BC"/>
    <w:rsid w:val="007D4C04"/>
    <w:rsid w:val="007F2B5B"/>
    <w:rsid w:val="007F5598"/>
    <w:rsid w:val="008153D9"/>
    <w:rsid w:val="00844357"/>
    <w:rsid w:val="0086217F"/>
    <w:rsid w:val="00867595"/>
    <w:rsid w:val="0087288B"/>
    <w:rsid w:val="0087358D"/>
    <w:rsid w:val="008813A7"/>
    <w:rsid w:val="008A220D"/>
    <w:rsid w:val="008B2A31"/>
    <w:rsid w:val="008C50DC"/>
    <w:rsid w:val="008E3921"/>
    <w:rsid w:val="008E4536"/>
    <w:rsid w:val="008E733E"/>
    <w:rsid w:val="00912EE6"/>
    <w:rsid w:val="00916C95"/>
    <w:rsid w:val="00920CBE"/>
    <w:rsid w:val="00931560"/>
    <w:rsid w:val="009347B2"/>
    <w:rsid w:val="00942429"/>
    <w:rsid w:val="009526AC"/>
    <w:rsid w:val="00960273"/>
    <w:rsid w:val="0097073B"/>
    <w:rsid w:val="009724AB"/>
    <w:rsid w:val="00980900"/>
    <w:rsid w:val="00984C11"/>
    <w:rsid w:val="00986908"/>
    <w:rsid w:val="00996104"/>
    <w:rsid w:val="009A1541"/>
    <w:rsid w:val="009F04D2"/>
    <w:rsid w:val="009F4F08"/>
    <w:rsid w:val="00A0724B"/>
    <w:rsid w:val="00A07D9C"/>
    <w:rsid w:val="00A14222"/>
    <w:rsid w:val="00A15217"/>
    <w:rsid w:val="00A15B38"/>
    <w:rsid w:val="00A35C6D"/>
    <w:rsid w:val="00A5251A"/>
    <w:rsid w:val="00A533B5"/>
    <w:rsid w:val="00A540F3"/>
    <w:rsid w:val="00A56AF9"/>
    <w:rsid w:val="00A818D2"/>
    <w:rsid w:val="00A8582E"/>
    <w:rsid w:val="00A866F8"/>
    <w:rsid w:val="00A8761B"/>
    <w:rsid w:val="00A90D1A"/>
    <w:rsid w:val="00AB162C"/>
    <w:rsid w:val="00AD7C7D"/>
    <w:rsid w:val="00AE1739"/>
    <w:rsid w:val="00AF73BA"/>
    <w:rsid w:val="00B24958"/>
    <w:rsid w:val="00B376DD"/>
    <w:rsid w:val="00B46B35"/>
    <w:rsid w:val="00B53F91"/>
    <w:rsid w:val="00B5451C"/>
    <w:rsid w:val="00B62212"/>
    <w:rsid w:val="00B9026F"/>
    <w:rsid w:val="00BB41C7"/>
    <w:rsid w:val="00BC4D55"/>
    <w:rsid w:val="00BE7B8B"/>
    <w:rsid w:val="00BE7F47"/>
    <w:rsid w:val="00BF6C88"/>
    <w:rsid w:val="00C23D6B"/>
    <w:rsid w:val="00C3177A"/>
    <w:rsid w:val="00C45D8B"/>
    <w:rsid w:val="00C55DBB"/>
    <w:rsid w:val="00C749E2"/>
    <w:rsid w:val="00CA4008"/>
    <w:rsid w:val="00CB2E32"/>
    <w:rsid w:val="00CC3632"/>
    <w:rsid w:val="00CD2235"/>
    <w:rsid w:val="00CD3107"/>
    <w:rsid w:val="00CD6F90"/>
    <w:rsid w:val="00CF0F5B"/>
    <w:rsid w:val="00D02315"/>
    <w:rsid w:val="00D0461A"/>
    <w:rsid w:val="00D216CC"/>
    <w:rsid w:val="00D31F80"/>
    <w:rsid w:val="00D334AC"/>
    <w:rsid w:val="00D4206F"/>
    <w:rsid w:val="00D47CF1"/>
    <w:rsid w:val="00D537D5"/>
    <w:rsid w:val="00D62C06"/>
    <w:rsid w:val="00D80426"/>
    <w:rsid w:val="00D80EBD"/>
    <w:rsid w:val="00D95613"/>
    <w:rsid w:val="00DB60D5"/>
    <w:rsid w:val="00DD4F00"/>
    <w:rsid w:val="00DE31ED"/>
    <w:rsid w:val="00DE4796"/>
    <w:rsid w:val="00DE669C"/>
    <w:rsid w:val="00DF134E"/>
    <w:rsid w:val="00DF4DDD"/>
    <w:rsid w:val="00E0140E"/>
    <w:rsid w:val="00E20E61"/>
    <w:rsid w:val="00E27234"/>
    <w:rsid w:val="00E34BF7"/>
    <w:rsid w:val="00E40223"/>
    <w:rsid w:val="00E51113"/>
    <w:rsid w:val="00E64DB8"/>
    <w:rsid w:val="00E65FBF"/>
    <w:rsid w:val="00E749A5"/>
    <w:rsid w:val="00EF020C"/>
    <w:rsid w:val="00EF6938"/>
    <w:rsid w:val="00EF7F94"/>
    <w:rsid w:val="00F13594"/>
    <w:rsid w:val="00F17707"/>
    <w:rsid w:val="00F20524"/>
    <w:rsid w:val="00F24B01"/>
    <w:rsid w:val="00F364F1"/>
    <w:rsid w:val="00F43E28"/>
    <w:rsid w:val="00F51ADD"/>
    <w:rsid w:val="00F726E6"/>
    <w:rsid w:val="00F86856"/>
    <w:rsid w:val="00F92A08"/>
    <w:rsid w:val="00F96509"/>
    <w:rsid w:val="00F9681B"/>
    <w:rsid w:val="00FA2091"/>
    <w:rsid w:val="00FB394E"/>
    <w:rsid w:val="00FC7789"/>
    <w:rsid w:val="00FD02B5"/>
    <w:rsid w:val="00FE099F"/>
    <w:rsid w:val="00FF26A0"/>
    <w:rsid w:val="00FF7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429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</Words>
  <Characters>6</Characters>
  <Application>Microsoft Office Outlook</Application>
  <DocSecurity>0</DocSecurity>
  <Lines>0</Lines>
  <Paragraphs>0</Paragraphs>
  <ScaleCrop>false</ScaleCrop>
  <Company>JAXA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Curation</dc:creator>
  <cp:keywords/>
  <dc:description/>
  <cp:lastModifiedBy>Curation</cp:lastModifiedBy>
  <cp:revision>1</cp:revision>
  <dcterms:created xsi:type="dcterms:W3CDTF">2011-07-25T08:24:00Z</dcterms:created>
  <dcterms:modified xsi:type="dcterms:W3CDTF">2011-07-25T08:25:00Z</dcterms:modified>
</cp:coreProperties>
</file>