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35" w:rsidRDefault="00624635" w:rsidP="002604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109927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C0E0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C0E0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C0E0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C0E0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51.68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1205434</w:t>
                        </w:r>
                      </w:p>
                    </w:tc>
                  </w:tr>
                  <w:tr w:rsidR="006246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Pr="003C0E04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C0E0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C0E0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-27.92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-27.71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-37.64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35.04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32.88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58.10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2.59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22.29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18.11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47.68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-1.33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3.31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4.27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15.05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6.15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19.37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4.18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5.32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 w:rsidRPr="003C0E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46.64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66.52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246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24635" w:rsidRPr="003C0E04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  <w:r w:rsidRPr="003C0E04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24635" w:rsidRDefault="00624635" w:rsidP="004E411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24635" w:rsidRDefault="00624635" w:rsidP="002604FE">
                  <w:pPr>
                    <w:rPr>
                      <w:sz w:val="18"/>
                    </w:rPr>
                  </w:pPr>
                </w:p>
                <w:p w:rsidR="00624635" w:rsidRPr="003C0E04" w:rsidRDefault="00624635" w:rsidP="002604F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81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624635" w:rsidRDefault="00624635" w:rsidP="002604F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624635" w:rsidRDefault="00624635" w:rsidP="002604F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624635" w:rsidRPr="003C0E04" w:rsidRDefault="00624635" w:rsidP="002604F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30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80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624635" w:rsidRDefault="00624635"/>
    <w:sectPr w:rsidR="00624635" w:rsidSect="004E4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35" w:rsidRDefault="00624635">
      <w:r>
        <w:separator/>
      </w:r>
    </w:p>
  </w:endnote>
  <w:endnote w:type="continuationSeparator" w:id="0">
    <w:p w:rsidR="00624635" w:rsidRDefault="0062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35" w:rsidRDefault="00624635">
      <w:r>
        <w:separator/>
      </w:r>
    </w:p>
  </w:footnote>
  <w:footnote w:type="continuationSeparator" w:id="0">
    <w:p w:rsidR="00624635" w:rsidRDefault="00624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4FE"/>
    <w:rsid w:val="00006882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37BA5"/>
    <w:rsid w:val="00240253"/>
    <w:rsid w:val="002462D9"/>
    <w:rsid w:val="002604FE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0E04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E411C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24635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F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2011-07-25T07:35:00Z</dcterms:created>
  <dcterms:modified xsi:type="dcterms:W3CDTF">2011-07-25T07:35:00Z</dcterms:modified>
</cp:coreProperties>
</file>