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C" w:rsidRDefault="00F60A1C" w:rsidP="00AB0D13">
      <w:pPr>
        <w:sectPr w:rsidR="00F60A1C" w:rsidSect="00F363D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6pt;margin-top:92.6pt;width:244.1pt;height:715.6pt;z-index:251658240;mso-wrap-style:tight;mso-position-horizontal-relative:page;mso-position-vertical-relative:page" stroked="f">
            <v:textbox style="mso-next-textbox:#_x0000_s1031" inset="5.85pt,.7pt,5.85pt,.7pt">
              <w:txbxContent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6784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6784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42.98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-827.91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57.93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179.39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-3267.89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297.44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66.69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-1094.68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126.01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298.17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-4701.84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637.87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-293.56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4197.49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-672.64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-238.28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3291.27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-594.96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4.44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-50.34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5.35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5.66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-62.56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7.92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4.37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-37.19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6.38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29.44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-237.37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38.02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176.63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-1400.72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227.23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-28.72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216.69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-36.55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-147.21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4075.06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60A1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Pr="00E6784A" w:rsidRDefault="00F60A1C" w:rsidP="00AB0D1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7" type="#_x0000_t75" alt="IncaTemp33" style="position:absolute;left:0;text-align:left;margin-left:309.55pt;margin-top:235.7pt;width:226.2pt;height:151.5pt;z-index:251657216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8" style="position:absolute;left:0;text-align:left;margin-left:47.6pt;margin-top:8.4pt;width:238.15pt;height:67.35pt;z-index:251656192;mso-position-horizontal-relative:page;mso-position-vertical-relative:page">
            <v:textbox inset="5.85pt,.7pt,5.85pt,.7pt">
              <w:txbxContent>
                <w:p w:rsidR="00F60A1C" w:rsidRDefault="00F60A1C" w:rsidP="00AB0D1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F60A1C" w:rsidRDefault="00F60A1C" w:rsidP="00AB0D1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F60A1C" w:rsidRPr="00E6784A" w:rsidRDefault="00F60A1C" w:rsidP="00AB0D1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8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29" type="#_x0000_t75" alt="IncaTemp32" style="position:absolute;left:0;text-align:left;margin-left:309.55pt;margin-top:16.8pt;width:226.2pt;height:210.45pt;z-index:251655168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F60A1C" w:rsidRDefault="00F60A1C" w:rsidP="00AB0D13">
      <w:pPr>
        <w:sectPr w:rsidR="00F60A1C" w:rsidSect="00F363D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0" type="#_x0000_t202" style="position:absolute;left:0;text-align:left;margin-left:303.6pt;margin-top:378.85pt;width:238.1pt;height:429.35pt;z-index:251660288;mso-wrap-style:tight;mso-position-horizontal-relative:page;mso-position-vertical-relative:page" stroked="f">
            <v:textbox inset="5.85pt,.7pt,5.85pt,.7pt">
              <w:txbxContent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Default="00F60A1C" w:rsidP="00AB0D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225021</w:t>
                  </w:r>
                </w:p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6784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6784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6784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60A1C" w:rsidRPr="00E678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6784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51.80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  <w:r w:rsidRPr="00E6784A">
                          <w:rPr>
                            <w:sz w:val="18"/>
                          </w:rPr>
                          <w:t>1196191</w:t>
                        </w:r>
                      </w:p>
                    </w:tc>
                  </w:tr>
                  <w:tr w:rsidR="00F60A1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60A1C" w:rsidRPr="00E6784A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F60A1C" w:rsidRDefault="00F60A1C" w:rsidP="00F363D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60A1C" w:rsidRDefault="00F60A1C" w:rsidP="00AB0D13">
                  <w:pPr>
                    <w:rPr>
                      <w:sz w:val="18"/>
                    </w:rPr>
                  </w:pPr>
                </w:p>
                <w:p w:rsidR="00F60A1C" w:rsidRPr="00E6784A" w:rsidRDefault="00F60A1C" w:rsidP="00AB0D1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47.6pt;margin-top:42.1pt;width:244.1pt;height:757.7pt;z-index:251659264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p w:rsidR="00F60A1C" w:rsidRDefault="00F60A1C"/>
    <w:sectPr w:rsidR="00F60A1C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1C" w:rsidRDefault="00F60A1C">
      <w:r>
        <w:separator/>
      </w:r>
    </w:p>
  </w:endnote>
  <w:endnote w:type="continuationSeparator" w:id="0">
    <w:p w:rsidR="00F60A1C" w:rsidRDefault="00F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1C" w:rsidRDefault="00F60A1C">
      <w:r>
        <w:separator/>
      </w:r>
    </w:p>
  </w:footnote>
  <w:footnote w:type="continuationSeparator" w:id="0">
    <w:p w:rsidR="00F60A1C" w:rsidRDefault="00F6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D13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6233F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0D13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17A1B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6784A"/>
    <w:rsid w:val="00E749A5"/>
    <w:rsid w:val="00EF020C"/>
    <w:rsid w:val="00EF6938"/>
    <w:rsid w:val="00EF7F94"/>
    <w:rsid w:val="00F13594"/>
    <w:rsid w:val="00F17707"/>
    <w:rsid w:val="00F20524"/>
    <w:rsid w:val="00F24B01"/>
    <w:rsid w:val="00F363D8"/>
    <w:rsid w:val="00F364F1"/>
    <w:rsid w:val="00F43E28"/>
    <w:rsid w:val="00F51ADD"/>
    <w:rsid w:val="00F60A1C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</Words>
  <Characters>8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2011-07-12T01:15:00Z</dcterms:created>
  <dcterms:modified xsi:type="dcterms:W3CDTF">2011-07-12T01:16:00Z</dcterms:modified>
</cp:coreProperties>
</file>