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84" w:rsidRDefault="00B11184" w:rsidP="000479D3">
      <w:pPr>
        <w:sectPr w:rsidR="00B11184" w:rsidSect="002B391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5680;mso-wrap-style:tight;mso-position-horizontal-relative:page;mso-position-vertical-relative:page" stroked="f">
            <v:textbox inset="5.85pt,.7pt,5.85pt,.7pt">
              <w:txbxContent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183585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B11184" w:rsidRPr="00FA7D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FA7D2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FA7D2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FA7D2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11184" w:rsidRPr="00FA7D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FA7D2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sz w:val="18"/>
                          </w:rPr>
                          <w:t>51.88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  <w:r w:rsidRPr="00FA7D21">
                          <w:rPr>
                            <w:sz w:val="18"/>
                          </w:rPr>
                          <w:t>1197227</w:t>
                        </w:r>
                      </w:p>
                    </w:tc>
                  </w:tr>
                  <w:tr w:rsidR="00B111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11184" w:rsidRPr="00FA7D21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Pr="00FA7D21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42.1pt;width:244.1pt;height:757.7pt;z-index:251654656;mso-wrap-style:tight;mso-position-horizontal-relative:page;mso-position-vertical-relative:page" stroked="f">
            <v:textbox style="mso-next-textbox:#_x0000_s1027" inset="5.85pt,.7pt,5.85pt,.7pt">
              <w:txbxContent>
                <w:p w:rsidR="00B11184" w:rsidRPr="00FA7D21" w:rsidRDefault="00B11184" w:rsidP="000479D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B11184" w:rsidRDefault="00B11184" w:rsidP="000479D3">
      <w:pPr>
        <w:sectPr w:rsidR="00B11184" w:rsidSect="002B391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28" type="#_x0000_t202" style="position:absolute;left:0;text-align:left;margin-left:303.6pt;margin-top:378.85pt;width:238.1pt;height:429.35pt;z-index:251660800;mso-wrap-style:tight;mso-position-horizontal-relative:page;mso-position-vertical-relative:page" stroked="f">
            <v:textbox inset="5.85pt,.7pt,5.85pt,.7pt">
              <w:txbxContent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11.9 s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21820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tbl>
                  <w:tblPr>
                    <w:tblW w:w="4544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91"/>
                    <w:gridCol w:w="1192"/>
                    <w:gridCol w:w="1192"/>
                    <w:gridCol w:w="969"/>
                  </w:tblGrid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91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36C4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36C4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36C4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single" w:sz="12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91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36C4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51.83</w:t>
                        </w:r>
                      </w:p>
                    </w:tc>
                    <w:tc>
                      <w:tcPr>
                        <w:tcW w:w="96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118289</w:t>
                        </w:r>
                      </w:p>
                    </w:tc>
                  </w:tr>
                  <w:tr w:rsidR="00B111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91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Pr="00836C42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left:0;text-align:left;margin-left:47.6pt;margin-top:92.6pt;width:244.1pt;height:715.6pt;z-index:251659776;mso-wrap-style:tight;mso-position-horizontal-relative:page;mso-position-vertical-relative:page" stroked="f">
            <v:textbox inset="5.85pt,.7pt,5.85pt,.7pt">
              <w:txbxContent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36C4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36C4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0.99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47.47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220.52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78.71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2.67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11.19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5.05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103.93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417.95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222.34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-94.92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-346.11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-217.49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-82.10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-289.19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-205.00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-0.88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-2.55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-1.07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52.26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147.27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73.13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5.21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11.31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7.61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15.13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31.10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19.53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58.78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118.87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75.62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32.44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62.41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41.28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 w:rsidRPr="00836C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-40.20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-283.78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111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11184" w:rsidRPr="00836C42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  <w:r w:rsidRPr="00836C42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11184" w:rsidRDefault="00B11184" w:rsidP="002B391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11184" w:rsidRDefault="00B11184" w:rsidP="000479D3">
                  <w:pPr>
                    <w:rPr>
                      <w:sz w:val="18"/>
                    </w:rPr>
                  </w:pPr>
                </w:p>
                <w:p w:rsidR="00B11184" w:rsidRPr="00836C42" w:rsidRDefault="00B11184" w:rsidP="000479D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" o:spid="_x0000_s1030" type="#_x0000_t75" alt="IncaTemp9" style="position:absolute;left:0;text-align:left;margin-left:309.55pt;margin-top:235.7pt;width:226.2pt;height:151.5pt;z-index:251658752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31" style="position:absolute;left:0;text-align:left;margin-left:47.6pt;margin-top:8.4pt;width:238.15pt;height:67.35pt;z-index:251657728;mso-position-horizontal-relative:page;mso-position-vertical-relative:page">
            <v:textbox inset="5.85pt,.7pt,5.85pt,.7pt">
              <w:txbxContent>
                <w:p w:rsidR="00B11184" w:rsidRDefault="00B11184" w:rsidP="000479D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20110509Au05</w:t>
                  </w:r>
                </w:p>
                <w:p w:rsidR="00B11184" w:rsidRDefault="00B11184" w:rsidP="000479D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B11184" w:rsidRPr="00836C42" w:rsidRDefault="00B11184" w:rsidP="000479D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4" o:spid="_x0000_s1032" type="#_x0000_t75" alt="IncaTemp8" style="position:absolute;left:0;text-align:left;margin-left:309.55pt;margin-top:16.8pt;width:226.2pt;height:210.45pt;z-index:251656704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B11184" w:rsidRDefault="00B11184"/>
    <w:sectPr w:rsidR="00B11184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84" w:rsidRDefault="00B11184">
      <w:r>
        <w:separator/>
      </w:r>
    </w:p>
  </w:endnote>
  <w:endnote w:type="continuationSeparator" w:id="0">
    <w:p w:rsidR="00B11184" w:rsidRDefault="00B1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84" w:rsidRDefault="00B11184">
      <w:r>
        <w:separator/>
      </w:r>
    </w:p>
  </w:footnote>
  <w:footnote w:type="continuationSeparator" w:id="0">
    <w:p w:rsidR="00B11184" w:rsidRDefault="00B11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9D3"/>
    <w:rsid w:val="00010AF6"/>
    <w:rsid w:val="00020AAB"/>
    <w:rsid w:val="00032F63"/>
    <w:rsid w:val="00040DC7"/>
    <w:rsid w:val="0004236C"/>
    <w:rsid w:val="000479D3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B3911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71015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36C42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11184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87437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A7D2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D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</Words>
  <Characters>9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2011-07-11T06:29:00Z</dcterms:created>
  <dcterms:modified xsi:type="dcterms:W3CDTF">2011-07-11T06:29:00Z</dcterms:modified>
</cp:coreProperties>
</file>