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C3C" w:rsidRDefault="00FE4C3C" w:rsidP="002E3B58">
      <w:pPr>
        <w:sectPr w:rsidR="00FE4C3C" w:rsidSect="00022DC8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3.6pt;margin-top:378.85pt;width:238.1pt;height:429.35pt;z-index:251654144;mso-wrap-style:tight;mso-position-horizontal-relative:page;mso-position-vertical-relative:page" stroked="f">
            <v:textbox inset="5.85pt,.7pt,5.85pt,.7pt">
              <w:txbxContent>
                <w:p w:rsidR="00FE4C3C" w:rsidRDefault="00FE4C3C" w:rsidP="002E3B5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1</w:t>
                  </w:r>
                </w:p>
                <w:p w:rsidR="00FE4C3C" w:rsidRDefault="00FE4C3C" w:rsidP="002E3B58">
                  <w:pPr>
                    <w:rPr>
                      <w:sz w:val="18"/>
                    </w:rPr>
                  </w:pPr>
                </w:p>
                <w:p w:rsidR="00FE4C3C" w:rsidRDefault="00FE4C3C" w:rsidP="002E3B5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120.0 s</w:t>
                  </w:r>
                </w:p>
                <w:p w:rsidR="00FE4C3C" w:rsidRDefault="00FE4C3C" w:rsidP="002E3B58">
                  <w:pPr>
                    <w:rPr>
                      <w:sz w:val="18"/>
                    </w:rPr>
                  </w:pPr>
                </w:p>
                <w:p w:rsidR="00FE4C3C" w:rsidRDefault="00FE4C3C" w:rsidP="002E3B5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FE4C3C" w:rsidRDefault="00FE4C3C" w:rsidP="002E3B5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FE4C3C" w:rsidRDefault="00FE4C3C" w:rsidP="002E3B5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FE4C3C" w:rsidRDefault="00FE4C3C" w:rsidP="002E3B5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FE4C3C" w:rsidRDefault="00FE4C3C" w:rsidP="002E3B58">
                  <w:pPr>
                    <w:rPr>
                      <w:sz w:val="18"/>
                    </w:rPr>
                  </w:pPr>
                </w:p>
                <w:p w:rsidR="00FE4C3C" w:rsidRDefault="00FE4C3C" w:rsidP="002E3B5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FE4C3C" w:rsidRDefault="00FE4C3C" w:rsidP="002E3B58">
                  <w:pPr>
                    <w:rPr>
                      <w:sz w:val="18"/>
                    </w:rPr>
                  </w:pPr>
                </w:p>
                <w:p w:rsidR="00FE4C3C" w:rsidRDefault="00FE4C3C" w:rsidP="002E3B5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218041</w:t>
                  </w:r>
                </w:p>
                <w:p w:rsidR="00FE4C3C" w:rsidRDefault="00FE4C3C" w:rsidP="002E3B58">
                  <w:pPr>
                    <w:rPr>
                      <w:sz w:val="18"/>
                    </w:rPr>
                  </w:pPr>
                </w:p>
                <w:tbl>
                  <w:tblPr>
                    <w:tblW w:w="0" w:type="auto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1157"/>
                    <w:gridCol w:w="1158"/>
                    <w:gridCol w:w="1158"/>
                    <w:gridCol w:w="1069"/>
                  </w:tblGrid>
                  <w:tr w:rsidR="00FE4C3C" w:rsidRPr="00C53B1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7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FE4C3C" w:rsidRPr="00C53B1E" w:rsidRDefault="00FE4C3C" w:rsidP="00022DC8">
                        <w:pPr>
                          <w:rPr>
                            <w:sz w:val="18"/>
                          </w:rPr>
                        </w:pPr>
                        <w:r w:rsidRPr="00C53B1E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C53B1E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1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FE4C3C" w:rsidRPr="00C53B1E" w:rsidRDefault="00FE4C3C" w:rsidP="00022DC8">
                        <w:pPr>
                          <w:rPr>
                            <w:sz w:val="18"/>
                          </w:rPr>
                        </w:pPr>
                        <w:r w:rsidRPr="00C53B1E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C53B1E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158" w:type="dxa"/>
                        <w:tcBorders>
                          <w:top w:val="single" w:sz="12" w:space="0" w:color="000000"/>
                        </w:tcBorders>
                      </w:tcPr>
                      <w:p w:rsidR="00FE4C3C" w:rsidRPr="00C53B1E" w:rsidRDefault="00FE4C3C" w:rsidP="00022DC8">
                        <w:pPr>
                          <w:rPr>
                            <w:sz w:val="18"/>
                          </w:rPr>
                        </w:pPr>
                        <w:r w:rsidRPr="00C53B1E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C53B1E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single" w:sz="12" w:space="0" w:color="000000"/>
                        </w:tcBorders>
                      </w:tcPr>
                      <w:p w:rsidR="00FE4C3C" w:rsidRPr="00C53B1E" w:rsidRDefault="00FE4C3C" w:rsidP="00022DC8">
                        <w:pPr>
                          <w:rPr>
                            <w:sz w:val="18"/>
                          </w:rPr>
                        </w:pPr>
                        <w:r w:rsidRPr="00C53B1E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FE4C3C" w:rsidRPr="00C53B1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7" w:type="dxa"/>
                        <w:tcBorders>
                          <w:right w:val="single" w:sz="6" w:space="0" w:color="000000"/>
                        </w:tcBorders>
                      </w:tcPr>
                      <w:p w:rsidR="00FE4C3C" w:rsidRPr="00C53B1E" w:rsidRDefault="00FE4C3C" w:rsidP="00022DC8">
                        <w:pPr>
                          <w:rPr>
                            <w:sz w:val="18"/>
                          </w:rPr>
                        </w:pPr>
                        <w:r w:rsidRPr="00C53B1E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C53B1E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158" w:type="dxa"/>
                        <w:tcBorders>
                          <w:left w:val="single" w:sz="6" w:space="0" w:color="000000"/>
                        </w:tcBorders>
                      </w:tcPr>
                      <w:p w:rsidR="00FE4C3C" w:rsidRPr="00C53B1E" w:rsidRDefault="00FE4C3C" w:rsidP="00022DC8">
                        <w:pPr>
                          <w:rPr>
                            <w:sz w:val="18"/>
                          </w:rPr>
                        </w:pPr>
                        <w:r w:rsidRPr="00C53B1E">
                          <w:rPr>
                            <w:sz w:val="18"/>
                          </w:rPr>
                          <w:t>3.8</w:t>
                        </w:r>
                      </w:p>
                    </w:tc>
                    <w:tc>
                      <w:tcPr>
                        <w:tcW w:w="1158" w:type="dxa"/>
                      </w:tcPr>
                      <w:p w:rsidR="00FE4C3C" w:rsidRPr="00C53B1E" w:rsidRDefault="00FE4C3C" w:rsidP="00022DC8">
                        <w:pPr>
                          <w:rPr>
                            <w:sz w:val="18"/>
                          </w:rPr>
                        </w:pPr>
                        <w:r w:rsidRPr="00C53B1E">
                          <w:rPr>
                            <w:sz w:val="18"/>
                          </w:rPr>
                          <w:t>51.76</w:t>
                        </w:r>
                      </w:p>
                    </w:tc>
                    <w:tc>
                      <w:tcPr>
                        <w:tcW w:w="1069" w:type="dxa"/>
                      </w:tcPr>
                      <w:p w:rsidR="00FE4C3C" w:rsidRPr="00C53B1E" w:rsidRDefault="00FE4C3C" w:rsidP="00022DC8">
                        <w:pPr>
                          <w:rPr>
                            <w:sz w:val="18"/>
                          </w:rPr>
                        </w:pPr>
                        <w:r w:rsidRPr="00C53B1E">
                          <w:rPr>
                            <w:sz w:val="18"/>
                          </w:rPr>
                          <w:t>1196343</w:t>
                        </w:r>
                      </w:p>
                    </w:tc>
                  </w:tr>
                  <w:tr w:rsidR="00FE4C3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7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FE4C3C" w:rsidRPr="00C53B1E" w:rsidRDefault="00FE4C3C" w:rsidP="00022DC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FE4C3C" w:rsidRDefault="00FE4C3C" w:rsidP="00022DC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8" w:type="dxa"/>
                        <w:tcBorders>
                          <w:bottom w:val="single" w:sz="12" w:space="0" w:color="000000"/>
                        </w:tcBorders>
                      </w:tcPr>
                      <w:p w:rsidR="00FE4C3C" w:rsidRDefault="00FE4C3C" w:rsidP="00022DC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69" w:type="dxa"/>
                        <w:tcBorders>
                          <w:bottom w:val="single" w:sz="12" w:space="0" w:color="000000"/>
                        </w:tcBorders>
                      </w:tcPr>
                      <w:p w:rsidR="00FE4C3C" w:rsidRDefault="00FE4C3C" w:rsidP="00022DC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FE4C3C" w:rsidRDefault="00FE4C3C" w:rsidP="002E3B58">
                  <w:pPr>
                    <w:rPr>
                      <w:sz w:val="18"/>
                    </w:rPr>
                  </w:pPr>
                </w:p>
                <w:p w:rsidR="00FE4C3C" w:rsidRPr="00C53B1E" w:rsidRDefault="00FE4C3C" w:rsidP="002E3B5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定量最適化がおこなわれていません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27" type="#_x0000_t202" style="position:absolute;left:0;text-align:left;margin-left:47.6pt;margin-top:92.6pt;width:244.1pt;height:715.6pt;z-index:251653120;mso-wrap-style:tight;mso-position-horizontal-relative:page;mso-position-vertical-relative:page" stroked="f">
            <v:textbox inset="5.85pt,.7pt,5.85pt,.7pt">
              <w:txbxContent>
                <w:p w:rsidR="00FE4C3C" w:rsidRDefault="00FE4C3C" w:rsidP="002E3B5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FE4C3C" w:rsidRDefault="00FE4C3C" w:rsidP="002E3B5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FE4C3C" w:rsidRDefault="00FE4C3C" w:rsidP="002E3B58">
                  <w:pPr>
                    <w:rPr>
                      <w:sz w:val="18"/>
                    </w:rPr>
                  </w:pPr>
                </w:p>
                <w:p w:rsidR="00FE4C3C" w:rsidRDefault="00FE4C3C" w:rsidP="002E3B5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  <w:r>
                    <w:rPr>
                      <w:sz w:val="18"/>
                    </w:rPr>
                    <w:t xml:space="preserve"> (</w:t>
                  </w:r>
                  <w:r>
                    <w:rPr>
                      <w:rFonts w:hint="eastAsia"/>
                      <w:sz w:val="18"/>
                    </w:rPr>
                    <w:t>ﾉｰﾏﾗｲｽﾞ</w:t>
                  </w:r>
                  <w:r>
                    <w:rPr>
                      <w:sz w:val="18"/>
                    </w:rPr>
                    <w:t>)</w:t>
                  </w:r>
                </w:p>
                <w:p w:rsidR="00FE4C3C" w:rsidRDefault="00FE4C3C" w:rsidP="002E3B5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2</w:t>
                  </w:r>
                </w:p>
                <w:p w:rsidR="00FE4C3C" w:rsidRDefault="00FE4C3C" w:rsidP="002E3B58">
                  <w:pPr>
                    <w:rPr>
                      <w:sz w:val="18"/>
                    </w:rPr>
                  </w:pPr>
                </w:p>
                <w:p w:rsidR="00FE4C3C" w:rsidRDefault="00FE4C3C" w:rsidP="002E3B5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FE4C3C" w:rsidRDefault="00FE4C3C" w:rsidP="002E3B5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FE4C3C" w:rsidRDefault="00FE4C3C" w:rsidP="002E3B5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FE4C3C" w:rsidRDefault="00FE4C3C" w:rsidP="002E3B5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FE4C3C" w:rsidRDefault="00FE4C3C" w:rsidP="002E3B5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FE4C3C" w:rsidRDefault="00FE4C3C" w:rsidP="002E3B5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P    GaP   1999/06/01</w:t>
                  </w:r>
                </w:p>
                <w:p w:rsidR="00FE4C3C" w:rsidRDefault="00FE4C3C" w:rsidP="002E3B58">
                  <w:pPr>
                    <w:rPr>
                      <w:sz w:val="18"/>
                    </w:rPr>
                  </w:pPr>
                  <w:smartTag w:uri="urn:schemas-microsoft-com:office:smarttags" w:element="place">
                    <w:r>
                      <w:rPr>
                        <w:sz w:val="18"/>
                      </w:rPr>
                      <w:t>S    FeS2</w:t>
                    </w:r>
                  </w:smartTag>
                  <w:r>
                    <w:rPr>
                      <w:sz w:val="18"/>
                    </w:rPr>
                    <w:t xml:space="preserve">   1999/06/01</w:t>
                  </w:r>
                </w:p>
                <w:p w:rsidR="00FE4C3C" w:rsidRDefault="00FE4C3C" w:rsidP="002E3B5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FE4C3C" w:rsidRDefault="00FE4C3C" w:rsidP="002E3B5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FE4C3C" w:rsidRDefault="00FE4C3C" w:rsidP="002E3B5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FE4C3C" w:rsidRDefault="00FE4C3C" w:rsidP="002E3B5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FE4C3C" w:rsidRDefault="00FE4C3C" w:rsidP="002E3B5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FE4C3C" w:rsidRDefault="00FE4C3C" w:rsidP="002E3B5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FE4C3C" w:rsidRDefault="00FE4C3C" w:rsidP="002E3B58">
                  <w:pPr>
                    <w:rPr>
                      <w:sz w:val="18"/>
                    </w:rPr>
                  </w:pPr>
                </w:p>
                <w:tbl>
                  <w:tblPr>
                    <w:tblW w:w="4662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48"/>
                    <w:gridCol w:w="859"/>
                    <w:gridCol w:w="859"/>
                    <w:gridCol w:w="859"/>
                    <w:gridCol w:w="859"/>
                    <w:gridCol w:w="378"/>
                  </w:tblGrid>
                  <w:tr w:rsidR="00FE4C3C" w:rsidRPr="00C53B1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FE4C3C" w:rsidRPr="00C53B1E" w:rsidRDefault="00FE4C3C" w:rsidP="00022DC8">
                        <w:pPr>
                          <w:rPr>
                            <w:sz w:val="18"/>
                          </w:rPr>
                        </w:pPr>
                        <w:r w:rsidRPr="00C53B1E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FE4C3C" w:rsidRPr="00C53B1E" w:rsidRDefault="00FE4C3C" w:rsidP="00022DC8">
                        <w:pPr>
                          <w:rPr>
                            <w:sz w:val="18"/>
                          </w:rPr>
                        </w:pPr>
                        <w:r w:rsidRPr="00C53B1E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FE4C3C" w:rsidRPr="00C53B1E" w:rsidRDefault="00FE4C3C" w:rsidP="00022DC8">
                        <w:pPr>
                          <w:rPr>
                            <w:sz w:val="18"/>
                          </w:rPr>
                        </w:pPr>
                        <w:r w:rsidRPr="00C53B1E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FE4C3C" w:rsidRPr="00C53B1E" w:rsidRDefault="00FE4C3C" w:rsidP="00022DC8">
                        <w:pPr>
                          <w:rPr>
                            <w:sz w:val="18"/>
                          </w:rPr>
                        </w:pPr>
                        <w:r w:rsidRPr="00C53B1E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FE4C3C" w:rsidRPr="00C53B1E" w:rsidRDefault="00FE4C3C" w:rsidP="00022DC8">
                        <w:pPr>
                          <w:rPr>
                            <w:sz w:val="18"/>
                          </w:rPr>
                        </w:pPr>
                        <w:r w:rsidRPr="00C53B1E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FE4C3C" w:rsidRPr="00C53B1E" w:rsidRDefault="00FE4C3C" w:rsidP="00022DC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E4C3C" w:rsidRPr="00C53B1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FE4C3C" w:rsidRPr="00C53B1E" w:rsidRDefault="00FE4C3C" w:rsidP="00022DC8">
                        <w:pPr>
                          <w:rPr>
                            <w:sz w:val="18"/>
                          </w:rPr>
                        </w:pPr>
                        <w:r w:rsidRPr="00C53B1E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FE4C3C" w:rsidRPr="00C53B1E" w:rsidRDefault="00FE4C3C" w:rsidP="00022DC8">
                        <w:pPr>
                          <w:rPr>
                            <w:sz w:val="18"/>
                          </w:rPr>
                        </w:pPr>
                        <w:r w:rsidRPr="00C53B1E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C53B1E" w:rsidRDefault="00FE4C3C" w:rsidP="00022DC8">
                        <w:pPr>
                          <w:rPr>
                            <w:sz w:val="18"/>
                          </w:rPr>
                        </w:pPr>
                        <w:r w:rsidRPr="00C53B1E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C53B1E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C53B1E" w:rsidRDefault="00FE4C3C" w:rsidP="00022DC8">
                        <w:pPr>
                          <w:rPr>
                            <w:sz w:val="18"/>
                          </w:rPr>
                        </w:pPr>
                        <w:r w:rsidRPr="00C53B1E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C53B1E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C53B1E" w:rsidRDefault="00FE4C3C" w:rsidP="00022DC8">
                        <w:pPr>
                          <w:rPr>
                            <w:sz w:val="18"/>
                          </w:rPr>
                        </w:pPr>
                        <w:r w:rsidRPr="00C53B1E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E4C3C" w:rsidRPr="00C53B1E" w:rsidRDefault="00FE4C3C" w:rsidP="00022DC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E4C3C" w:rsidRPr="00C53B1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FE4C3C" w:rsidRPr="00C53B1E" w:rsidRDefault="00FE4C3C" w:rsidP="00022DC8">
                        <w:pPr>
                          <w:rPr>
                            <w:sz w:val="18"/>
                          </w:rPr>
                        </w:pPr>
                        <w:r w:rsidRPr="00C53B1E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FE4C3C" w:rsidRPr="00C53B1E" w:rsidRDefault="00FE4C3C" w:rsidP="00022DC8">
                        <w:pPr>
                          <w:rPr>
                            <w:sz w:val="18"/>
                          </w:rPr>
                        </w:pPr>
                        <w:r w:rsidRPr="00C53B1E">
                          <w:rPr>
                            <w:sz w:val="18"/>
                          </w:rPr>
                          <w:t>-0.39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C53B1E" w:rsidRDefault="00FE4C3C" w:rsidP="00022DC8">
                        <w:pPr>
                          <w:rPr>
                            <w:sz w:val="18"/>
                          </w:rPr>
                        </w:pPr>
                        <w:r w:rsidRPr="00C53B1E">
                          <w:rPr>
                            <w:sz w:val="18"/>
                          </w:rPr>
                          <w:t>0.45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C53B1E" w:rsidRDefault="00FE4C3C" w:rsidP="00022DC8">
                        <w:pPr>
                          <w:rPr>
                            <w:sz w:val="18"/>
                          </w:rPr>
                        </w:pPr>
                        <w:r w:rsidRPr="00C53B1E">
                          <w:rPr>
                            <w:sz w:val="18"/>
                          </w:rPr>
                          <w:t>-0.53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C53B1E" w:rsidRDefault="00FE4C3C" w:rsidP="00022DC8">
                        <w:pPr>
                          <w:rPr>
                            <w:sz w:val="18"/>
                          </w:rPr>
                        </w:pPr>
                        <w:r w:rsidRPr="00C53B1E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E4C3C" w:rsidRPr="00C53B1E" w:rsidRDefault="00FE4C3C" w:rsidP="00022DC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E4C3C" w:rsidRPr="00C53B1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FE4C3C" w:rsidRPr="00C53B1E" w:rsidRDefault="00FE4C3C" w:rsidP="00022DC8">
                        <w:pPr>
                          <w:rPr>
                            <w:sz w:val="18"/>
                          </w:rPr>
                        </w:pPr>
                        <w:r w:rsidRPr="00C53B1E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FE4C3C" w:rsidRPr="00C53B1E" w:rsidRDefault="00FE4C3C" w:rsidP="00022DC8">
                        <w:pPr>
                          <w:rPr>
                            <w:sz w:val="18"/>
                          </w:rPr>
                        </w:pPr>
                        <w:r w:rsidRPr="00C53B1E">
                          <w:rPr>
                            <w:sz w:val="18"/>
                          </w:rPr>
                          <w:t>430.93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C53B1E" w:rsidRDefault="00FE4C3C" w:rsidP="00022DC8">
                        <w:pPr>
                          <w:rPr>
                            <w:sz w:val="18"/>
                          </w:rPr>
                        </w:pPr>
                        <w:r w:rsidRPr="00C53B1E">
                          <w:rPr>
                            <w:sz w:val="18"/>
                          </w:rPr>
                          <w:t>-466.50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C53B1E" w:rsidRDefault="00FE4C3C" w:rsidP="00022DC8">
                        <w:pPr>
                          <w:rPr>
                            <w:sz w:val="18"/>
                          </w:rPr>
                        </w:pPr>
                        <w:r w:rsidRPr="00C53B1E">
                          <w:rPr>
                            <w:sz w:val="18"/>
                          </w:rPr>
                          <w:t>714.52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C53B1E" w:rsidRDefault="00FE4C3C" w:rsidP="00022DC8">
                        <w:pPr>
                          <w:rPr>
                            <w:sz w:val="18"/>
                          </w:rPr>
                        </w:pPr>
                        <w:r w:rsidRPr="00C53B1E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E4C3C" w:rsidRPr="00C53B1E" w:rsidRDefault="00FE4C3C" w:rsidP="00022DC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E4C3C" w:rsidRPr="00C53B1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FE4C3C" w:rsidRPr="00C53B1E" w:rsidRDefault="00FE4C3C" w:rsidP="00022DC8">
                        <w:pPr>
                          <w:rPr>
                            <w:sz w:val="18"/>
                          </w:rPr>
                        </w:pPr>
                        <w:r w:rsidRPr="00C53B1E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FE4C3C" w:rsidRPr="00C53B1E" w:rsidRDefault="00FE4C3C" w:rsidP="00022DC8">
                        <w:pPr>
                          <w:rPr>
                            <w:sz w:val="18"/>
                          </w:rPr>
                        </w:pPr>
                        <w:r w:rsidRPr="00C53B1E">
                          <w:rPr>
                            <w:sz w:val="18"/>
                          </w:rPr>
                          <w:t>2.11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C53B1E" w:rsidRDefault="00FE4C3C" w:rsidP="00022DC8">
                        <w:pPr>
                          <w:rPr>
                            <w:sz w:val="18"/>
                          </w:rPr>
                        </w:pPr>
                        <w:r w:rsidRPr="00C53B1E">
                          <w:rPr>
                            <w:sz w:val="18"/>
                          </w:rPr>
                          <w:t>-2.06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C53B1E" w:rsidRDefault="00FE4C3C" w:rsidP="00022DC8">
                        <w:pPr>
                          <w:rPr>
                            <w:sz w:val="18"/>
                          </w:rPr>
                        </w:pPr>
                        <w:r w:rsidRPr="00C53B1E">
                          <w:rPr>
                            <w:sz w:val="18"/>
                          </w:rPr>
                          <w:t>3.99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C53B1E" w:rsidRDefault="00FE4C3C" w:rsidP="00022DC8">
                        <w:pPr>
                          <w:rPr>
                            <w:sz w:val="18"/>
                          </w:rPr>
                        </w:pPr>
                        <w:r w:rsidRPr="00C53B1E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E4C3C" w:rsidRPr="00C53B1E" w:rsidRDefault="00FE4C3C" w:rsidP="00022DC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E4C3C" w:rsidRPr="00C53B1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FE4C3C" w:rsidRPr="00C53B1E" w:rsidRDefault="00FE4C3C" w:rsidP="00022DC8">
                        <w:pPr>
                          <w:rPr>
                            <w:sz w:val="18"/>
                          </w:rPr>
                        </w:pPr>
                        <w:r w:rsidRPr="00C53B1E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FE4C3C" w:rsidRPr="00C53B1E" w:rsidRDefault="00FE4C3C" w:rsidP="00022DC8">
                        <w:pPr>
                          <w:rPr>
                            <w:sz w:val="18"/>
                          </w:rPr>
                        </w:pPr>
                        <w:r w:rsidRPr="00C53B1E">
                          <w:rPr>
                            <w:sz w:val="18"/>
                          </w:rPr>
                          <w:t>354.25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C53B1E" w:rsidRDefault="00FE4C3C" w:rsidP="00022DC8">
                        <w:pPr>
                          <w:rPr>
                            <w:sz w:val="18"/>
                          </w:rPr>
                        </w:pPr>
                        <w:r w:rsidRPr="00C53B1E">
                          <w:rPr>
                            <w:sz w:val="18"/>
                          </w:rPr>
                          <w:t>-331.96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C53B1E" w:rsidRDefault="00FE4C3C" w:rsidP="00022DC8">
                        <w:pPr>
                          <w:rPr>
                            <w:sz w:val="18"/>
                          </w:rPr>
                        </w:pPr>
                        <w:r w:rsidRPr="00C53B1E">
                          <w:rPr>
                            <w:sz w:val="18"/>
                          </w:rPr>
                          <w:t>757.84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C53B1E" w:rsidRDefault="00FE4C3C" w:rsidP="00022DC8">
                        <w:pPr>
                          <w:rPr>
                            <w:sz w:val="18"/>
                          </w:rPr>
                        </w:pPr>
                        <w:r w:rsidRPr="00C53B1E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E4C3C" w:rsidRPr="00C53B1E" w:rsidRDefault="00FE4C3C" w:rsidP="00022DC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E4C3C" w:rsidRPr="00C53B1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FE4C3C" w:rsidRPr="00C53B1E" w:rsidRDefault="00FE4C3C" w:rsidP="00022DC8">
                        <w:pPr>
                          <w:rPr>
                            <w:sz w:val="18"/>
                          </w:rPr>
                        </w:pPr>
                        <w:r w:rsidRPr="00C53B1E">
                          <w:rPr>
                            <w:sz w:val="18"/>
                          </w:rPr>
                          <w:t>P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FE4C3C" w:rsidRPr="00C53B1E" w:rsidRDefault="00FE4C3C" w:rsidP="00022DC8">
                        <w:pPr>
                          <w:rPr>
                            <w:sz w:val="18"/>
                          </w:rPr>
                        </w:pPr>
                        <w:r w:rsidRPr="00C53B1E">
                          <w:rPr>
                            <w:sz w:val="18"/>
                          </w:rPr>
                          <w:t>-415.66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C53B1E" w:rsidRDefault="00FE4C3C" w:rsidP="00022DC8">
                        <w:pPr>
                          <w:rPr>
                            <w:sz w:val="18"/>
                          </w:rPr>
                        </w:pPr>
                        <w:r w:rsidRPr="00C53B1E">
                          <w:rPr>
                            <w:sz w:val="18"/>
                          </w:rPr>
                          <w:t>353.19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C53B1E" w:rsidRDefault="00FE4C3C" w:rsidP="00022DC8">
                        <w:pPr>
                          <w:rPr>
                            <w:sz w:val="18"/>
                          </w:rPr>
                        </w:pPr>
                        <w:r w:rsidRPr="00C53B1E">
                          <w:rPr>
                            <w:sz w:val="18"/>
                          </w:rPr>
                          <w:t>-952.42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C53B1E" w:rsidRDefault="00FE4C3C" w:rsidP="00022DC8">
                        <w:pPr>
                          <w:rPr>
                            <w:sz w:val="18"/>
                          </w:rPr>
                        </w:pPr>
                        <w:r w:rsidRPr="00C53B1E">
                          <w:rPr>
                            <w:sz w:val="18"/>
                          </w:rPr>
                          <w:t>P2O5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E4C3C" w:rsidRPr="00C53B1E" w:rsidRDefault="00FE4C3C" w:rsidP="00022DC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E4C3C" w:rsidRPr="00C53B1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FE4C3C" w:rsidRPr="00C53B1E" w:rsidRDefault="00FE4C3C" w:rsidP="00022DC8">
                        <w:pPr>
                          <w:rPr>
                            <w:sz w:val="18"/>
                          </w:rPr>
                        </w:pPr>
                        <w:r w:rsidRPr="00C53B1E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FE4C3C" w:rsidRPr="00C53B1E" w:rsidRDefault="00FE4C3C" w:rsidP="00022DC8">
                        <w:pPr>
                          <w:rPr>
                            <w:sz w:val="18"/>
                          </w:rPr>
                        </w:pPr>
                        <w:r w:rsidRPr="00C53B1E">
                          <w:rPr>
                            <w:sz w:val="18"/>
                          </w:rPr>
                          <w:t>-332.04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C53B1E" w:rsidRDefault="00FE4C3C" w:rsidP="00022DC8">
                        <w:pPr>
                          <w:rPr>
                            <w:sz w:val="18"/>
                          </w:rPr>
                        </w:pPr>
                        <w:r w:rsidRPr="00C53B1E">
                          <w:rPr>
                            <w:sz w:val="18"/>
                          </w:rPr>
                          <w:t>272.54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C53B1E" w:rsidRDefault="00FE4C3C" w:rsidP="00022DC8">
                        <w:pPr>
                          <w:rPr>
                            <w:sz w:val="18"/>
                          </w:rPr>
                        </w:pPr>
                        <w:r w:rsidRPr="00C53B1E">
                          <w:rPr>
                            <w:sz w:val="18"/>
                          </w:rPr>
                          <w:t>-829.07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C53B1E" w:rsidRDefault="00FE4C3C" w:rsidP="00022DC8">
                        <w:pPr>
                          <w:rPr>
                            <w:sz w:val="18"/>
                          </w:rPr>
                        </w:pPr>
                        <w:r w:rsidRPr="00C53B1E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E4C3C" w:rsidRPr="00C53B1E" w:rsidRDefault="00FE4C3C" w:rsidP="00022DC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E4C3C" w:rsidRPr="00C53B1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FE4C3C" w:rsidRPr="00C53B1E" w:rsidRDefault="00FE4C3C" w:rsidP="00022DC8">
                        <w:pPr>
                          <w:rPr>
                            <w:sz w:val="18"/>
                          </w:rPr>
                        </w:pPr>
                        <w:r w:rsidRPr="00C53B1E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FE4C3C" w:rsidRPr="00C53B1E" w:rsidRDefault="00FE4C3C" w:rsidP="00022DC8">
                        <w:pPr>
                          <w:rPr>
                            <w:sz w:val="18"/>
                          </w:rPr>
                        </w:pPr>
                        <w:r w:rsidRPr="00C53B1E">
                          <w:rPr>
                            <w:sz w:val="18"/>
                          </w:rPr>
                          <w:t>-1.59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C53B1E" w:rsidRDefault="00FE4C3C" w:rsidP="00022DC8">
                        <w:pPr>
                          <w:rPr>
                            <w:sz w:val="18"/>
                          </w:rPr>
                        </w:pPr>
                        <w:r w:rsidRPr="00C53B1E">
                          <w:rPr>
                            <w:sz w:val="18"/>
                          </w:rPr>
                          <w:t>1.07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C53B1E" w:rsidRDefault="00FE4C3C" w:rsidP="00022DC8">
                        <w:pPr>
                          <w:rPr>
                            <w:sz w:val="18"/>
                          </w:rPr>
                        </w:pPr>
                        <w:r w:rsidRPr="00C53B1E">
                          <w:rPr>
                            <w:sz w:val="18"/>
                          </w:rPr>
                          <w:t>-1.92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C53B1E" w:rsidRDefault="00FE4C3C" w:rsidP="00022DC8">
                        <w:pPr>
                          <w:rPr>
                            <w:sz w:val="18"/>
                          </w:rPr>
                        </w:pPr>
                        <w:r w:rsidRPr="00C53B1E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E4C3C" w:rsidRPr="00C53B1E" w:rsidRDefault="00FE4C3C" w:rsidP="00022DC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E4C3C" w:rsidRPr="00C53B1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FE4C3C" w:rsidRPr="00C53B1E" w:rsidRDefault="00FE4C3C" w:rsidP="00022DC8">
                        <w:pPr>
                          <w:rPr>
                            <w:sz w:val="18"/>
                          </w:rPr>
                        </w:pPr>
                        <w:r w:rsidRPr="00C53B1E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FE4C3C" w:rsidRPr="00C53B1E" w:rsidRDefault="00FE4C3C" w:rsidP="00022DC8">
                        <w:pPr>
                          <w:rPr>
                            <w:sz w:val="18"/>
                          </w:rPr>
                        </w:pPr>
                        <w:r w:rsidRPr="00C53B1E">
                          <w:rPr>
                            <w:sz w:val="18"/>
                          </w:rPr>
                          <w:t>-2.97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C53B1E" w:rsidRDefault="00FE4C3C" w:rsidP="00022DC8">
                        <w:pPr>
                          <w:rPr>
                            <w:sz w:val="18"/>
                          </w:rPr>
                        </w:pPr>
                        <w:r w:rsidRPr="00C53B1E">
                          <w:rPr>
                            <w:sz w:val="18"/>
                          </w:rPr>
                          <w:t>1.95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C53B1E" w:rsidRDefault="00FE4C3C" w:rsidP="00022DC8">
                        <w:pPr>
                          <w:rPr>
                            <w:sz w:val="18"/>
                          </w:rPr>
                        </w:pPr>
                        <w:r w:rsidRPr="00C53B1E">
                          <w:rPr>
                            <w:sz w:val="18"/>
                          </w:rPr>
                          <w:t>-4.16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C53B1E" w:rsidRDefault="00FE4C3C" w:rsidP="00022DC8">
                        <w:pPr>
                          <w:rPr>
                            <w:sz w:val="18"/>
                          </w:rPr>
                        </w:pPr>
                        <w:r w:rsidRPr="00C53B1E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E4C3C" w:rsidRPr="00C53B1E" w:rsidRDefault="00FE4C3C" w:rsidP="00022DC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E4C3C" w:rsidRPr="00C53B1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FE4C3C" w:rsidRPr="00C53B1E" w:rsidRDefault="00FE4C3C" w:rsidP="00022DC8">
                        <w:pPr>
                          <w:rPr>
                            <w:sz w:val="18"/>
                          </w:rPr>
                        </w:pPr>
                        <w:r w:rsidRPr="00C53B1E">
                          <w:rPr>
                            <w:sz w:val="18"/>
                          </w:rPr>
                          <w:t>Cr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FE4C3C" w:rsidRPr="00C53B1E" w:rsidRDefault="00FE4C3C" w:rsidP="00022DC8">
                        <w:pPr>
                          <w:rPr>
                            <w:sz w:val="18"/>
                          </w:rPr>
                        </w:pPr>
                        <w:r w:rsidRPr="00C53B1E">
                          <w:rPr>
                            <w:sz w:val="18"/>
                          </w:rPr>
                          <w:t>-23.81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C53B1E" w:rsidRDefault="00FE4C3C" w:rsidP="00022DC8">
                        <w:pPr>
                          <w:rPr>
                            <w:sz w:val="18"/>
                          </w:rPr>
                        </w:pPr>
                        <w:r w:rsidRPr="00C53B1E">
                          <w:rPr>
                            <w:sz w:val="18"/>
                          </w:rPr>
                          <w:t>12.05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C53B1E" w:rsidRDefault="00FE4C3C" w:rsidP="00022DC8">
                        <w:pPr>
                          <w:rPr>
                            <w:sz w:val="18"/>
                          </w:rPr>
                        </w:pPr>
                        <w:r w:rsidRPr="00C53B1E">
                          <w:rPr>
                            <w:sz w:val="18"/>
                          </w:rPr>
                          <w:t>-34.80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C53B1E" w:rsidRDefault="00FE4C3C" w:rsidP="00022DC8">
                        <w:pPr>
                          <w:rPr>
                            <w:sz w:val="18"/>
                          </w:rPr>
                        </w:pPr>
                        <w:r w:rsidRPr="00C53B1E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E4C3C" w:rsidRPr="00C53B1E" w:rsidRDefault="00FE4C3C" w:rsidP="00022DC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E4C3C" w:rsidRPr="00C53B1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FE4C3C" w:rsidRPr="00C53B1E" w:rsidRDefault="00FE4C3C" w:rsidP="00022DC8">
                        <w:pPr>
                          <w:rPr>
                            <w:sz w:val="18"/>
                          </w:rPr>
                        </w:pPr>
                        <w:r w:rsidRPr="00C53B1E">
                          <w:rPr>
                            <w:sz w:val="18"/>
                          </w:rPr>
                          <w:t>Mn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FE4C3C" w:rsidRPr="00C53B1E" w:rsidRDefault="00FE4C3C" w:rsidP="00022DC8">
                        <w:pPr>
                          <w:rPr>
                            <w:sz w:val="18"/>
                          </w:rPr>
                        </w:pPr>
                        <w:r w:rsidRPr="00C53B1E">
                          <w:rPr>
                            <w:sz w:val="18"/>
                          </w:rPr>
                          <w:t>16.25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C53B1E" w:rsidRDefault="00FE4C3C" w:rsidP="00022DC8">
                        <w:pPr>
                          <w:rPr>
                            <w:sz w:val="18"/>
                          </w:rPr>
                        </w:pPr>
                        <w:r w:rsidRPr="00C53B1E">
                          <w:rPr>
                            <w:sz w:val="18"/>
                          </w:rPr>
                          <w:t>-7.79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C53B1E" w:rsidRDefault="00FE4C3C" w:rsidP="00022DC8">
                        <w:pPr>
                          <w:rPr>
                            <w:sz w:val="18"/>
                          </w:rPr>
                        </w:pPr>
                        <w:r w:rsidRPr="00C53B1E">
                          <w:rPr>
                            <w:sz w:val="18"/>
                          </w:rPr>
                          <w:t>20.99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C53B1E" w:rsidRDefault="00FE4C3C" w:rsidP="00022DC8">
                        <w:pPr>
                          <w:rPr>
                            <w:sz w:val="18"/>
                          </w:rPr>
                        </w:pPr>
                        <w:r w:rsidRPr="00C53B1E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E4C3C" w:rsidRPr="00C53B1E" w:rsidRDefault="00FE4C3C" w:rsidP="00022DC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E4C3C" w:rsidRPr="00C53B1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FE4C3C" w:rsidRPr="00C53B1E" w:rsidRDefault="00FE4C3C" w:rsidP="00022DC8">
                        <w:pPr>
                          <w:rPr>
                            <w:sz w:val="18"/>
                          </w:rPr>
                        </w:pPr>
                        <w:r w:rsidRPr="00C53B1E">
                          <w:rPr>
                            <w:sz w:val="18"/>
                          </w:rPr>
                          <w:t>Fe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FE4C3C" w:rsidRPr="00C53B1E" w:rsidRDefault="00FE4C3C" w:rsidP="00022DC8">
                        <w:pPr>
                          <w:rPr>
                            <w:sz w:val="18"/>
                          </w:rPr>
                        </w:pPr>
                        <w:r w:rsidRPr="00C53B1E">
                          <w:rPr>
                            <w:sz w:val="18"/>
                          </w:rPr>
                          <w:t>365.90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C53B1E" w:rsidRDefault="00FE4C3C" w:rsidP="00022DC8">
                        <w:pPr>
                          <w:rPr>
                            <w:sz w:val="18"/>
                          </w:rPr>
                        </w:pPr>
                        <w:r w:rsidRPr="00C53B1E">
                          <w:rPr>
                            <w:sz w:val="18"/>
                          </w:rPr>
                          <w:t>-172.43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C53B1E" w:rsidRDefault="00FE4C3C" w:rsidP="00022DC8">
                        <w:pPr>
                          <w:rPr>
                            <w:sz w:val="18"/>
                          </w:rPr>
                        </w:pPr>
                        <w:r w:rsidRPr="00C53B1E">
                          <w:rPr>
                            <w:sz w:val="18"/>
                          </w:rPr>
                          <w:t>470.72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C53B1E" w:rsidRDefault="00FE4C3C" w:rsidP="00022DC8">
                        <w:pPr>
                          <w:rPr>
                            <w:sz w:val="18"/>
                          </w:rPr>
                        </w:pPr>
                        <w:r w:rsidRPr="00C53B1E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E4C3C" w:rsidRPr="00C53B1E" w:rsidRDefault="00FE4C3C" w:rsidP="00022DC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E4C3C" w:rsidRPr="00C53B1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FE4C3C" w:rsidRPr="00C53B1E" w:rsidRDefault="00FE4C3C" w:rsidP="00022DC8">
                        <w:pPr>
                          <w:rPr>
                            <w:sz w:val="18"/>
                          </w:rPr>
                        </w:pPr>
                        <w:r w:rsidRPr="00C53B1E">
                          <w:rPr>
                            <w:sz w:val="18"/>
                          </w:rPr>
                          <w:t>Ni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FE4C3C" w:rsidRPr="00C53B1E" w:rsidRDefault="00FE4C3C" w:rsidP="00022DC8">
                        <w:pPr>
                          <w:rPr>
                            <w:sz w:val="18"/>
                          </w:rPr>
                        </w:pPr>
                        <w:r w:rsidRPr="00C53B1E">
                          <w:rPr>
                            <w:sz w:val="18"/>
                          </w:rPr>
                          <w:t>-35.49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C53B1E" w:rsidRDefault="00FE4C3C" w:rsidP="00022DC8">
                        <w:pPr>
                          <w:rPr>
                            <w:sz w:val="18"/>
                          </w:rPr>
                        </w:pPr>
                        <w:r w:rsidRPr="00C53B1E">
                          <w:rPr>
                            <w:sz w:val="18"/>
                          </w:rPr>
                          <w:t>15.91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C53B1E" w:rsidRDefault="00FE4C3C" w:rsidP="00022DC8">
                        <w:pPr>
                          <w:rPr>
                            <w:sz w:val="18"/>
                          </w:rPr>
                        </w:pPr>
                        <w:r w:rsidRPr="00C53B1E">
                          <w:rPr>
                            <w:sz w:val="18"/>
                          </w:rPr>
                          <w:t>-45.16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C53B1E" w:rsidRDefault="00FE4C3C" w:rsidP="00022DC8">
                        <w:pPr>
                          <w:rPr>
                            <w:sz w:val="18"/>
                          </w:rPr>
                        </w:pPr>
                        <w:r w:rsidRPr="00C53B1E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E4C3C" w:rsidRPr="00C53B1E" w:rsidRDefault="00FE4C3C" w:rsidP="00022DC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E4C3C" w:rsidRPr="00C53B1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FE4C3C" w:rsidRPr="00C53B1E" w:rsidRDefault="00FE4C3C" w:rsidP="00022DC8">
                        <w:pPr>
                          <w:rPr>
                            <w:sz w:val="18"/>
                          </w:rPr>
                        </w:pPr>
                        <w:r w:rsidRPr="00C53B1E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FE4C3C" w:rsidRPr="00C53B1E" w:rsidRDefault="00FE4C3C" w:rsidP="00022DC8">
                        <w:pPr>
                          <w:rPr>
                            <w:sz w:val="18"/>
                          </w:rPr>
                        </w:pPr>
                        <w:r w:rsidRPr="00C53B1E">
                          <w:rPr>
                            <w:sz w:val="18"/>
                          </w:rPr>
                          <w:t>-257.49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C53B1E" w:rsidRDefault="00FE4C3C" w:rsidP="00022DC8">
                        <w:pPr>
                          <w:rPr>
                            <w:sz w:val="18"/>
                          </w:rPr>
                        </w:pPr>
                        <w:r w:rsidRPr="00C53B1E">
                          <w:rPr>
                            <w:sz w:val="18"/>
                          </w:rPr>
                          <w:t>423.58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C53B1E" w:rsidRDefault="00FE4C3C" w:rsidP="00022DC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</w:tcPr>
                      <w:p w:rsidR="00FE4C3C" w:rsidRPr="00C53B1E" w:rsidRDefault="00FE4C3C" w:rsidP="00022DC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FE4C3C" w:rsidRPr="00C53B1E" w:rsidRDefault="00FE4C3C" w:rsidP="00022DC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E4C3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FE4C3C" w:rsidRPr="00C53B1E" w:rsidRDefault="00FE4C3C" w:rsidP="00022DC8">
                        <w:pPr>
                          <w:rPr>
                            <w:sz w:val="18"/>
                          </w:rPr>
                        </w:pPr>
                        <w:r w:rsidRPr="00C53B1E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FE4C3C" w:rsidRDefault="00FE4C3C" w:rsidP="00022DC8">
                        <w:pPr>
                          <w:rPr>
                            <w:sz w:val="18"/>
                          </w:rPr>
                        </w:pPr>
                        <w:r w:rsidRPr="00C53B1E">
                          <w:rPr>
                            <w:sz w:val="18"/>
                          </w:rPr>
                          <w:t>100.00</w:t>
                        </w: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FE4C3C" w:rsidRDefault="00FE4C3C" w:rsidP="00022DC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FE4C3C" w:rsidRDefault="00FE4C3C" w:rsidP="00022DC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FE4C3C" w:rsidRDefault="00FE4C3C" w:rsidP="00022DC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FE4C3C" w:rsidRDefault="00FE4C3C" w:rsidP="00022DC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FE4C3C" w:rsidRDefault="00FE4C3C" w:rsidP="002E3B58">
                  <w:pPr>
                    <w:rPr>
                      <w:sz w:val="18"/>
                    </w:rPr>
                  </w:pPr>
                </w:p>
                <w:p w:rsidR="00FE4C3C" w:rsidRPr="00C53B1E" w:rsidRDefault="00FE4C3C" w:rsidP="002E3B58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4" o:spid="_x0000_s1028" type="#_x0000_t75" alt="IncaTemp47" style="position:absolute;left:0;text-align:left;margin-left:309.55pt;margin-top:235.7pt;width:226.2pt;height:151.5pt;z-index:251652096;visibility:visible;mso-position-horizontal-relative:page;mso-position-vertical-relative:page">
            <v:imagedata r:id="rId6" o:title=""/>
            <w10:wrap anchorx="page" anchory="page"/>
          </v:shape>
        </w:pict>
      </w:r>
      <w:r>
        <w:rPr>
          <w:noProof/>
        </w:rPr>
        <w:pict>
          <v:rect id="_x0000_s1029" style="position:absolute;left:0;text-align:left;margin-left:47.6pt;margin-top:8.4pt;width:238.15pt;height:67.35pt;z-index:251651072;mso-position-horizontal-relative:page;mso-position-vertical-relative:page">
            <v:textbox inset="5.85pt,.7pt,5.85pt,.7pt">
              <w:txbxContent>
                <w:p w:rsidR="00FE4C3C" w:rsidRDefault="00FE4C3C" w:rsidP="002E3B58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ﾌﾟﾛｼﾞｪｸﾄ</w:t>
                  </w:r>
                  <w:r>
                    <w:rPr>
                      <w:sz w:val="20"/>
                    </w:rPr>
                    <w:t xml:space="preserve"> : </w:t>
                  </w:r>
                  <w:r>
                    <w:rPr>
                      <w:rFonts w:hint="eastAsia"/>
                      <w:sz w:val="20"/>
                    </w:rPr>
                    <w:t>ﾌﾟﾛｼﾞｪｸﾄ</w:t>
                  </w:r>
                  <w:r>
                    <w:rPr>
                      <w:sz w:val="20"/>
                    </w:rPr>
                    <w:t>20110520</w:t>
                  </w:r>
                </w:p>
                <w:p w:rsidR="00FE4C3C" w:rsidRDefault="00FE4C3C" w:rsidP="002E3B58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ｵｰﾅｰ</w:t>
                  </w:r>
                  <w:r>
                    <w:rPr>
                      <w:sz w:val="20"/>
                    </w:rPr>
                    <w:t xml:space="preserve"> : Administrator</w:t>
                  </w:r>
                </w:p>
                <w:p w:rsidR="00FE4C3C" w:rsidRPr="00C53B1E" w:rsidRDefault="00FE4C3C" w:rsidP="002E3B58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領域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</w:rPr>
                    <w:t>分析領域</w:t>
                  </w:r>
                  <w:r>
                    <w:rPr>
                      <w:sz w:val="20"/>
                    </w:rPr>
                    <w:t xml:space="preserve"> 1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shape id="図 2" o:spid="_x0000_s1030" type="#_x0000_t75" alt="IncaTemp46" style="position:absolute;left:0;text-align:left;margin-left:309.55pt;margin-top:16.8pt;width:226.2pt;height:210.45pt;z-index:251650048;visibility:visible;mso-position-horizontal-relative:page;mso-position-vertical-relative:page">
            <v:imagedata r:id="rId7" o:title=""/>
            <w10:wrap anchorx="page" anchory="page"/>
          </v:shape>
        </w:pict>
      </w:r>
    </w:p>
    <w:p w:rsidR="00FE4C3C" w:rsidRDefault="00FE4C3C" w:rsidP="002E3B58">
      <w:pPr>
        <w:sectPr w:rsidR="00FE4C3C" w:rsidSect="00022DC8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 id="_x0000_s1031" type="#_x0000_t202" style="position:absolute;left:0;text-align:left;margin-left:303.6pt;margin-top:378.85pt;width:238.1pt;height:429.35pt;z-index:251659264;mso-wrap-style:tight;mso-position-horizontal-relative:page;mso-position-vertical-relative:page" stroked="f">
            <v:textbox inset="5.85pt,.7pt,5.85pt,.7pt">
              <w:txbxContent>
                <w:p w:rsidR="00FE4C3C" w:rsidRDefault="00FE4C3C" w:rsidP="002E3B5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1</w:t>
                  </w:r>
                </w:p>
                <w:p w:rsidR="00FE4C3C" w:rsidRDefault="00FE4C3C" w:rsidP="002E3B58">
                  <w:pPr>
                    <w:rPr>
                      <w:sz w:val="18"/>
                    </w:rPr>
                  </w:pPr>
                </w:p>
                <w:p w:rsidR="00FE4C3C" w:rsidRDefault="00FE4C3C" w:rsidP="002E3B5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120.0 s</w:t>
                  </w:r>
                </w:p>
                <w:p w:rsidR="00FE4C3C" w:rsidRDefault="00FE4C3C" w:rsidP="002E3B58">
                  <w:pPr>
                    <w:rPr>
                      <w:sz w:val="18"/>
                    </w:rPr>
                  </w:pPr>
                </w:p>
                <w:p w:rsidR="00FE4C3C" w:rsidRDefault="00FE4C3C" w:rsidP="002E3B5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FE4C3C" w:rsidRDefault="00FE4C3C" w:rsidP="002E3B5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FE4C3C" w:rsidRDefault="00FE4C3C" w:rsidP="002E3B5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FE4C3C" w:rsidRDefault="00FE4C3C" w:rsidP="002E3B5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FE4C3C" w:rsidRDefault="00FE4C3C" w:rsidP="002E3B58">
                  <w:pPr>
                    <w:rPr>
                      <w:sz w:val="18"/>
                    </w:rPr>
                  </w:pPr>
                </w:p>
                <w:p w:rsidR="00FE4C3C" w:rsidRDefault="00FE4C3C" w:rsidP="002E3B5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FE4C3C" w:rsidRDefault="00FE4C3C" w:rsidP="002E3B58">
                  <w:pPr>
                    <w:rPr>
                      <w:sz w:val="18"/>
                    </w:rPr>
                  </w:pPr>
                </w:p>
                <w:p w:rsidR="00FE4C3C" w:rsidRDefault="00FE4C3C" w:rsidP="002E3B5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224525</w:t>
                  </w:r>
                </w:p>
                <w:p w:rsidR="00FE4C3C" w:rsidRDefault="00FE4C3C" w:rsidP="002E3B58">
                  <w:pPr>
                    <w:rPr>
                      <w:sz w:val="18"/>
                    </w:rPr>
                  </w:pPr>
                </w:p>
                <w:tbl>
                  <w:tblPr>
                    <w:tblW w:w="0" w:type="auto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1157"/>
                    <w:gridCol w:w="1158"/>
                    <w:gridCol w:w="1158"/>
                    <w:gridCol w:w="1069"/>
                  </w:tblGrid>
                  <w:tr w:rsidR="00FE4C3C" w:rsidRPr="007439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7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FE4C3C" w:rsidRPr="00743900" w:rsidRDefault="00FE4C3C" w:rsidP="00022DC8">
                        <w:pPr>
                          <w:rPr>
                            <w:sz w:val="18"/>
                          </w:rPr>
                        </w:pPr>
                        <w:r w:rsidRPr="00743900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743900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1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FE4C3C" w:rsidRPr="00743900" w:rsidRDefault="00FE4C3C" w:rsidP="00022DC8">
                        <w:pPr>
                          <w:rPr>
                            <w:sz w:val="18"/>
                          </w:rPr>
                        </w:pPr>
                        <w:r w:rsidRPr="00743900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743900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158" w:type="dxa"/>
                        <w:tcBorders>
                          <w:top w:val="single" w:sz="12" w:space="0" w:color="000000"/>
                        </w:tcBorders>
                      </w:tcPr>
                      <w:p w:rsidR="00FE4C3C" w:rsidRPr="00743900" w:rsidRDefault="00FE4C3C" w:rsidP="00022DC8">
                        <w:pPr>
                          <w:rPr>
                            <w:sz w:val="18"/>
                          </w:rPr>
                        </w:pPr>
                        <w:r w:rsidRPr="00743900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743900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single" w:sz="12" w:space="0" w:color="000000"/>
                        </w:tcBorders>
                      </w:tcPr>
                      <w:p w:rsidR="00FE4C3C" w:rsidRPr="00743900" w:rsidRDefault="00FE4C3C" w:rsidP="00022DC8">
                        <w:pPr>
                          <w:rPr>
                            <w:sz w:val="18"/>
                          </w:rPr>
                        </w:pPr>
                        <w:r w:rsidRPr="00743900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FE4C3C" w:rsidRPr="007439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7" w:type="dxa"/>
                        <w:tcBorders>
                          <w:right w:val="single" w:sz="6" w:space="0" w:color="000000"/>
                        </w:tcBorders>
                      </w:tcPr>
                      <w:p w:rsidR="00FE4C3C" w:rsidRPr="00743900" w:rsidRDefault="00FE4C3C" w:rsidP="00022DC8">
                        <w:pPr>
                          <w:rPr>
                            <w:sz w:val="18"/>
                          </w:rPr>
                        </w:pPr>
                        <w:r w:rsidRPr="00743900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743900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158" w:type="dxa"/>
                        <w:tcBorders>
                          <w:left w:val="single" w:sz="6" w:space="0" w:color="000000"/>
                        </w:tcBorders>
                      </w:tcPr>
                      <w:p w:rsidR="00FE4C3C" w:rsidRPr="00743900" w:rsidRDefault="00FE4C3C" w:rsidP="00022DC8">
                        <w:pPr>
                          <w:rPr>
                            <w:sz w:val="18"/>
                          </w:rPr>
                        </w:pPr>
                        <w:r w:rsidRPr="00743900">
                          <w:rPr>
                            <w:sz w:val="18"/>
                          </w:rPr>
                          <w:t>3.8</w:t>
                        </w:r>
                      </w:p>
                    </w:tc>
                    <w:tc>
                      <w:tcPr>
                        <w:tcW w:w="1158" w:type="dxa"/>
                      </w:tcPr>
                      <w:p w:rsidR="00FE4C3C" w:rsidRPr="00743900" w:rsidRDefault="00FE4C3C" w:rsidP="00022DC8">
                        <w:pPr>
                          <w:rPr>
                            <w:sz w:val="18"/>
                          </w:rPr>
                        </w:pPr>
                        <w:r w:rsidRPr="00743900">
                          <w:rPr>
                            <w:sz w:val="18"/>
                          </w:rPr>
                          <w:t>51.71</w:t>
                        </w:r>
                      </w:p>
                    </w:tc>
                    <w:tc>
                      <w:tcPr>
                        <w:tcW w:w="1069" w:type="dxa"/>
                      </w:tcPr>
                      <w:p w:rsidR="00FE4C3C" w:rsidRPr="00743900" w:rsidRDefault="00FE4C3C" w:rsidP="00022DC8">
                        <w:pPr>
                          <w:rPr>
                            <w:sz w:val="18"/>
                          </w:rPr>
                        </w:pPr>
                        <w:r w:rsidRPr="00743900">
                          <w:rPr>
                            <w:sz w:val="18"/>
                          </w:rPr>
                          <w:t>1193717</w:t>
                        </w:r>
                      </w:p>
                    </w:tc>
                  </w:tr>
                  <w:tr w:rsidR="00FE4C3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7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FE4C3C" w:rsidRPr="00743900" w:rsidRDefault="00FE4C3C" w:rsidP="00022DC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FE4C3C" w:rsidRDefault="00FE4C3C" w:rsidP="00022DC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8" w:type="dxa"/>
                        <w:tcBorders>
                          <w:bottom w:val="single" w:sz="12" w:space="0" w:color="000000"/>
                        </w:tcBorders>
                      </w:tcPr>
                      <w:p w:rsidR="00FE4C3C" w:rsidRDefault="00FE4C3C" w:rsidP="00022DC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69" w:type="dxa"/>
                        <w:tcBorders>
                          <w:bottom w:val="single" w:sz="12" w:space="0" w:color="000000"/>
                        </w:tcBorders>
                      </w:tcPr>
                      <w:p w:rsidR="00FE4C3C" w:rsidRDefault="00FE4C3C" w:rsidP="00022DC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FE4C3C" w:rsidRDefault="00FE4C3C" w:rsidP="002E3B58">
                  <w:pPr>
                    <w:rPr>
                      <w:sz w:val="18"/>
                    </w:rPr>
                  </w:pPr>
                </w:p>
                <w:p w:rsidR="00FE4C3C" w:rsidRPr="00743900" w:rsidRDefault="00FE4C3C" w:rsidP="002E3B5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定量最適化がおこなわれていません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2" type="#_x0000_t202" style="position:absolute;left:0;text-align:left;margin-left:47.6pt;margin-top:92.6pt;width:244.1pt;height:715.6pt;z-index:251658240;mso-wrap-style:tight;mso-position-horizontal-relative:page;mso-position-vertical-relative:page" stroked="f">
            <v:textbox inset="5.85pt,.7pt,5.85pt,.7pt">
              <w:txbxContent>
                <w:p w:rsidR="00FE4C3C" w:rsidRDefault="00FE4C3C" w:rsidP="002E3B5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FE4C3C" w:rsidRDefault="00FE4C3C" w:rsidP="002E3B5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定量計算に使用されていないﾋﾟｰｸ</w:t>
                  </w:r>
                  <w:r>
                    <w:rPr>
                      <w:sz w:val="18"/>
                    </w:rPr>
                    <w:t xml:space="preserve"> : 2.781 keV</w:t>
                  </w:r>
                </w:p>
                <w:p w:rsidR="00FE4C3C" w:rsidRDefault="00FE4C3C" w:rsidP="002E3B58">
                  <w:pPr>
                    <w:rPr>
                      <w:sz w:val="18"/>
                    </w:rPr>
                  </w:pPr>
                </w:p>
                <w:p w:rsidR="00FE4C3C" w:rsidRDefault="00FE4C3C" w:rsidP="002E3B5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  <w:r>
                    <w:rPr>
                      <w:sz w:val="18"/>
                    </w:rPr>
                    <w:t xml:space="preserve"> (</w:t>
                  </w:r>
                  <w:r>
                    <w:rPr>
                      <w:rFonts w:hint="eastAsia"/>
                      <w:sz w:val="18"/>
                    </w:rPr>
                    <w:t>ﾉｰﾏﾗｲｽﾞ</w:t>
                  </w:r>
                  <w:r>
                    <w:rPr>
                      <w:sz w:val="18"/>
                    </w:rPr>
                    <w:t>)</w:t>
                  </w:r>
                </w:p>
                <w:p w:rsidR="00FE4C3C" w:rsidRDefault="00FE4C3C" w:rsidP="002E3B5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2</w:t>
                  </w:r>
                </w:p>
                <w:p w:rsidR="00FE4C3C" w:rsidRDefault="00FE4C3C" w:rsidP="002E3B58">
                  <w:pPr>
                    <w:rPr>
                      <w:sz w:val="18"/>
                    </w:rPr>
                  </w:pPr>
                </w:p>
                <w:p w:rsidR="00FE4C3C" w:rsidRDefault="00FE4C3C" w:rsidP="002E3B5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FE4C3C" w:rsidRDefault="00FE4C3C" w:rsidP="002E3B5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FE4C3C" w:rsidRDefault="00FE4C3C" w:rsidP="002E3B5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FE4C3C" w:rsidRDefault="00FE4C3C" w:rsidP="002E3B5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FE4C3C" w:rsidRDefault="00FE4C3C" w:rsidP="002E3B5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FE4C3C" w:rsidRDefault="00FE4C3C" w:rsidP="002E3B5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P    GaP   1999/06/01</w:t>
                  </w:r>
                </w:p>
                <w:p w:rsidR="00FE4C3C" w:rsidRDefault="00FE4C3C" w:rsidP="002E3B58">
                  <w:pPr>
                    <w:rPr>
                      <w:sz w:val="18"/>
                    </w:rPr>
                  </w:pPr>
                  <w:smartTag w:uri="urn:schemas-microsoft-com:office:smarttags" w:element="place">
                    <w:r>
                      <w:rPr>
                        <w:sz w:val="18"/>
                      </w:rPr>
                      <w:t>S    FeS2</w:t>
                    </w:r>
                  </w:smartTag>
                  <w:r>
                    <w:rPr>
                      <w:sz w:val="18"/>
                    </w:rPr>
                    <w:t xml:space="preserve">   1999/06/01</w:t>
                  </w:r>
                </w:p>
                <w:p w:rsidR="00FE4C3C" w:rsidRDefault="00FE4C3C" w:rsidP="002E3B5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FE4C3C" w:rsidRDefault="00FE4C3C" w:rsidP="002E3B5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FE4C3C" w:rsidRDefault="00FE4C3C" w:rsidP="002E3B5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FE4C3C" w:rsidRDefault="00FE4C3C" w:rsidP="002E3B5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FE4C3C" w:rsidRDefault="00FE4C3C" w:rsidP="002E3B5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FE4C3C" w:rsidRDefault="00FE4C3C" w:rsidP="002E3B5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FE4C3C" w:rsidRDefault="00FE4C3C" w:rsidP="002E3B58">
                  <w:pPr>
                    <w:rPr>
                      <w:sz w:val="18"/>
                    </w:rPr>
                  </w:pPr>
                </w:p>
                <w:tbl>
                  <w:tblPr>
                    <w:tblW w:w="4662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48"/>
                    <w:gridCol w:w="859"/>
                    <w:gridCol w:w="859"/>
                    <w:gridCol w:w="859"/>
                    <w:gridCol w:w="859"/>
                    <w:gridCol w:w="378"/>
                  </w:tblGrid>
                  <w:tr w:rsidR="00FE4C3C" w:rsidRPr="007439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FE4C3C" w:rsidRPr="00743900" w:rsidRDefault="00FE4C3C" w:rsidP="00022DC8">
                        <w:pPr>
                          <w:rPr>
                            <w:sz w:val="18"/>
                          </w:rPr>
                        </w:pPr>
                        <w:r w:rsidRPr="00743900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FE4C3C" w:rsidRPr="00743900" w:rsidRDefault="00FE4C3C" w:rsidP="00022DC8">
                        <w:pPr>
                          <w:rPr>
                            <w:sz w:val="18"/>
                          </w:rPr>
                        </w:pPr>
                        <w:r w:rsidRPr="00743900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FE4C3C" w:rsidRPr="00743900" w:rsidRDefault="00FE4C3C" w:rsidP="00022DC8">
                        <w:pPr>
                          <w:rPr>
                            <w:sz w:val="18"/>
                          </w:rPr>
                        </w:pPr>
                        <w:r w:rsidRPr="00743900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FE4C3C" w:rsidRPr="00743900" w:rsidRDefault="00FE4C3C" w:rsidP="00022DC8">
                        <w:pPr>
                          <w:rPr>
                            <w:sz w:val="18"/>
                          </w:rPr>
                        </w:pPr>
                        <w:r w:rsidRPr="00743900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FE4C3C" w:rsidRPr="00743900" w:rsidRDefault="00FE4C3C" w:rsidP="00022DC8">
                        <w:pPr>
                          <w:rPr>
                            <w:sz w:val="18"/>
                          </w:rPr>
                        </w:pPr>
                        <w:r w:rsidRPr="00743900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FE4C3C" w:rsidRPr="00743900" w:rsidRDefault="00FE4C3C" w:rsidP="00022DC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E4C3C" w:rsidRPr="007439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FE4C3C" w:rsidRPr="00743900" w:rsidRDefault="00FE4C3C" w:rsidP="00022DC8">
                        <w:pPr>
                          <w:rPr>
                            <w:sz w:val="18"/>
                          </w:rPr>
                        </w:pPr>
                        <w:r w:rsidRPr="00743900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FE4C3C" w:rsidRPr="00743900" w:rsidRDefault="00FE4C3C" w:rsidP="00022DC8">
                        <w:pPr>
                          <w:rPr>
                            <w:sz w:val="18"/>
                          </w:rPr>
                        </w:pPr>
                        <w:r w:rsidRPr="00743900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743900" w:rsidRDefault="00FE4C3C" w:rsidP="00022DC8">
                        <w:pPr>
                          <w:rPr>
                            <w:sz w:val="18"/>
                          </w:rPr>
                        </w:pPr>
                        <w:r w:rsidRPr="00743900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743900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743900" w:rsidRDefault="00FE4C3C" w:rsidP="00022DC8">
                        <w:pPr>
                          <w:rPr>
                            <w:sz w:val="18"/>
                          </w:rPr>
                        </w:pPr>
                        <w:r w:rsidRPr="00743900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743900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743900" w:rsidRDefault="00FE4C3C" w:rsidP="00022DC8">
                        <w:pPr>
                          <w:rPr>
                            <w:sz w:val="18"/>
                          </w:rPr>
                        </w:pPr>
                        <w:r w:rsidRPr="00743900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E4C3C" w:rsidRPr="00743900" w:rsidRDefault="00FE4C3C" w:rsidP="00022DC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E4C3C" w:rsidRPr="007439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FE4C3C" w:rsidRPr="00743900" w:rsidRDefault="00FE4C3C" w:rsidP="00022DC8">
                        <w:pPr>
                          <w:rPr>
                            <w:sz w:val="18"/>
                          </w:rPr>
                        </w:pPr>
                        <w:r w:rsidRPr="00743900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FE4C3C" w:rsidRPr="00743900" w:rsidRDefault="00FE4C3C" w:rsidP="00022DC8">
                        <w:pPr>
                          <w:rPr>
                            <w:sz w:val="18"/>
                          </w:rPr>
                        </w:pPr>
                        <w:r w:rsidRPr="00743900">
                          <w:rPr>
                            <w:sz w:val="18"/>
                          </w:rPr>
                          <w:t>-0.49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743900" w:rsidRDefault="00FE4C3C" w:rsidP="00022DC8">
                        <w:pPr>
                          <w:rPr>
                            <w:sz w:val="18"/>
                          </w:rPr>
                        </w:pPr>
                        <w:r w:rsidRPr="00743900">
                          <w:rPr>
                            <w:sz w:val="18"/>
                          </w:rPr>
                          <w:t>-0.21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743900" w:rsidRDefault="00FE4C3C" w:rsidP="00022DC8">
                        <w:pPr>
                          <w:rPr>
                            <w:sz w:val="18"/>
                          </w:rPr>
                        </w:pPr>
                        <w:r w:rsidRPr="00743900">
                          <w:rPr>
                            <w:sz w:val="18"/>
                          </w:rPr>
                          <w:t>-0.66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743900" w:rsidRDefault="00FE4C3C" w:rsidP="00022DC8">
                        <w:pPr>
                          <w:rPr>
                            <w:sz w:val="18"/>
                          </w:rPr>
                        </w:pPr>
                        <w:r w:rsidRPr="00743900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E4C3C" w:rsidRPr="00743900" w:rsidRDefault="00FE4C3C" w:rsidP="00022DC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E4C3C" w:rsidRPr="007439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FE4C3C" w:rsidRPr="00743900" w:rsidRDefault="00FE4C3C" w:rsidP="00022DC8">
                        <w:pPr>
                          <w:rPr>
                            <w:sz w:val="18"/>
                          </w:rPr>
                        </w:pPr>
                        <w:r w:rsidRPr="00743900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FE4C3C" w:rsidRPr="00743900" w:rsidRDefault="00FE4C3C" w:rsidP="00022DC8">
                        <w:pPr>
                          <w:rPr>
                            <w:sz w:val="18"/>
                          </w:rPr>
                        </w:pPr>
                        <w:r w:rsidRPr="00743900">
                          <w:rPr>
                            <w:sz w:val="18"/>
                          </w:rPr>
                          <w:t>-143.12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743900" w:rsidRDefault="00FE4C3C" w:rsidP="00022DC8">
                        <w:pPr>
                          <w:rPr>
                            <w:sz w:val="18"/>
                          </w:rPr>
                        </w:pPr>
                        <w:r w:rsidRPr="00743900">
                          <w:rPr>
                            <w:sz w:val="18"/>
                          </w:rPr>
                          <w:t>-57.61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743900" w:rsidRDefault="00FE4C3C" w:rsidP="00022DC8">
                        <w:pPr>
                          <w:rPr>
                            <w:sz w:val="18"/>
                          </w:rPr>
                        </w:pPr>
                        <w:r w:rsidRPr="00743900">
                          <w:rPr>
                            <w:sz w:val="18"/>
                          </w:rPr>
                          <w:t>-237.29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743900" w:rsidRDefault="00FE4C3C" w:rsidP="00022DC8">
                        <w:pPr>
                          <w:rPr>
                            <w:sz w:val="18"/>
                          </w:rPr>
                        </w:pPr>
                        <w:r w:rsidRPr="00743900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E4C3C" w:rsidRPr="00743900" w:rsidRDefault="00FE4C3C" w:rsidP="00022DC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E4C3C" w:rsidRPr="007439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FE4C3C" w:rsidRPr="00743900" w:rsidRDefault="00FE4C3C" w:rsidP="00022DC8">
                        <w:pPr>
                          <w:rPr>
                            <w:sz w:val="18"/>
                          </w:rPr>
                        </w:pPr>
                        <w:r w:rsidRPr="00743900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FE4C3C" w:rsidRPr="00743900" w:rsidRDefault="00FE4C3C" w:rsidP="00022DC8">
                        <w:pPr>
                          <w:rPr>
                            <w:sz w:val="18"/>
                          </w:rPr>
                        </w:pPr>
                        <w:r w:rsidRPr="00743900">
                          <w:rPr>
                            <w:sz w:val="18"/>
                          </w:rPr>
                          <w:t>-0.86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743900" w:rsidRDefault="00FE4C3C" w:rsidP="00022DC8">
                        <w:pPr>
                          <w:rPr>
                            <w:sz w:val="18"/>
                          </w:rPr>
                        </w:pPr>
                        <w:r w:rsidRPr="00743900">
                          <w:rPr>
                            <w:sz w:val="18"/>
                          </w:rPr>
                          <w:t>-0.31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743900" w:rsidRDefault="00FE4C3C" w:rsidP="00022DC8">
                        <w:pPr>
                          <w:rPr>
                            <w:sz w:val="18"/>
                          </w:rPr>
                        </w:pPr>
                        <w:r w:rsidRPr="00743900">
                          <w:rPr>
                            <w:sz w:val="18"/>
                          </w:rPr>
                          <w:t>-1.63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743900" w:rsidRDefault="00FE4C3C" w:rsidP="00022DC8">
                        <w:pPr>
                          <w:rPr>
                            <w:sz w:val="18"/>
                          </w:rPr>
                        </w:pPr>
                        <w:r w:rsidRPr="00743900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E4C3C" w:rsidRPr="00743900" w:rsidRDefault="00FE4C3C" w:rsidP="00022DC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E4C3C" w:rsidRPr="007439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FE4C3C" w:rsidRPr="00743900" w:rsidRDefault="00FE4C3C" w:rsidP="00022DC8">
                        <w:pPr>
                          <w:rPr>
                            <w:sz w:val="18"/>
                          </w:rPr>
                        </w:pPr>
                        <w:r w:rsidRPr="00743900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FE4C3C" w:rsidRPr="00743900" w:rsidRDefault="00FE4C3C" w:rsidP="00022DC8">
                        <w:pPr>
                          <w:rPr>
                            <w:sz w:val="18"/>
                          </w:rPr>
                        </w:pPr>
                        <w:r w:rsidRPr="00743900">
                          <w:rPr>
                            <w:sz w:val="18"/>
                          </w:rPr>
                          <w:t>-110.95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743900" w:rsidRDefault="00FE4C3C" w:rsidP="00022DC8">
                        <w:pPr>
                          <w:rPr>
                            <w:sz w:val="18"/>
                          </w:rPr>
                        </w:pPr>
                        <w:r w:rsidRPr="00743900">
                          <w:rPr>
                            <w:sz w:val="18"/>
                          </w:rPr>
                          <w:t>-38.66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743900" w:rsidRDefault="00FE4C3C" w:rsidP="00022DC8">
                        <w:pPr>
                          <w:rPr>
                            <w:sz w:val="18"/>
                          </w:rPr>
                        </w:pPr>
                        <w:r w:rsidRPr="00743900">
                          <w:rPr>
                            <w:sz w:val="18"/>
                          </w:rPr>
                          <w:t>-237.35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743900" w:rsidRDefault="00FE4C3C" w:rsidP="00022DC8">
                        <w:pPr>
                          <w:rPr>
                            <w:sz w:val="18"/>
                          </w:rPr>
                        </w:pPr>
                        <w:r w:rsidRPr="00743900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E4C3C" w:rsidRPr="00743900" w:rsidRDefault="00FE4C3C" w:rsidP="00022DC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E4C3C" w:rsidRPr="007439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FE4C3C" w:rsidRPr="00743900" w:rsidRDefault="00FE4C3C" w:rsidP="00022DC8">
                        <w:pPr>
                          <w:rPr>
                            <w:sz w:val="18"/>
                          </w:rPr>
                        </w:pPr>
                        <w:r w:rsidRPr="00743900">
                          <w:rPr>
                            <w:sz w:val="18"/>
                          </w:rPr>
                          <w:t>P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FE4C3C" w:rsidRPr="00743900" w:rsidRDefault="00FE4C3C" w:rsidP="00022DC8">
                        <w:pPr>
                          <w:rPr>
                            <w:sz w:val="18"/>
                          </w:rPr>
                        </w:pPr>
                        <w:r w:rsidRPr="00743900">
                          <w:rPr>
                            <w:sz w:val="18"/>
                          </w:rPr>
                          <w:t>190.44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743900" w:rsidRDefault="00FE4C3C" w:rsidP="00022DC8">
                        <w:pPr>
                          <w:rPr>
                            <w:sz w:val="18"/>
                          </w:rPr>
                        </w:pPr>
                        <w:r w:rsidRPr="00743900">
                          <w:rPr>
                            <w:sz w:val="18"/>
                          </w:rPr>
                          <w:t>60.18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743900" w:rsidRDefault="00FE4C3C" w:rsidP="00022DC8">
                        <w:pPr>
                          <w:rPr>
                            <w:sz w:val="18"/>
                          </w:rPr>
                        </w:pPr>
                        <w:r w:rsidRPr="00743900">
                          <w:rPr>
                            <w:sz w:val="18"/>
                          </w:rPr>
                          <w:t>436.37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743900" w:rsidRDefault="00FE4C3C" w:rsidP="00022DC8">
                        <w:pPr>
                          <w:rPr>
                            <w:sz w:val="18"/>
                          </w:rPr>
                        </w:pPr>
                        <w:r w:rsidRPr="00743900">
                          <w:rPr>
                            <w:sz w:val="18"/>
                          </w:rPr>
                          <w:t>P2O5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E4C3C" w:rsidRPr="00743900" w:rsidRDefault="00FE4C3C" w:rsidP="00022DC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E4C3C" w:rsidRPr="007439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FE4C3C" w:rsidRPr="00743900" w:rsidRDefault="00FE4C3C" w:rsidP="00022DC8">
                        <w:pPr>
                          <w:rPr>
                            <w:sz w:val="18"/>
                          </w:rPr>
                        </w:pPr>
                        <w:r w:rsidRPr="00743900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FE4C3C" w:rsidRPr="00743900" w:rsidRDefault="00FE4C3C" w:rsidP="00022DC8">
                        <w:pPr>
                          <w:rPr>
                            <w:sz w:val="18"/>
                          </w:rPr>
                        </w:pPr>
                        <w:r w:rsidRPr="00743900">
                          <w:rPr>
                            <w:sz w:val="18"/>
                          </w:rPr>
                          <w:t>152.42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743900" w:rsidRDefault="00FE4C3C" w:rsidP="00022DC8">
                        <w:pPr>
                          <w:rPr>
                            <w:sz w:val="18"/>
                          </w:rPr>
                        </w:pPr>
                        <w:r w:rsidRPr="00743900">
                          <w:rPr>
                            <w:sz w:val="18"/>
                          </w:rPr>
                          <w:t>46.52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743900" w:rsidRDefault="00FE4C3C" w:rsidP="00022DC8">
                        <w:pPr>
                          <w:rPr>
                            <w:sz w:val="18"/>
                          </w:rPr>
                        </w:pPr>
                        <w:r w:rsidRPr="00743900">
                          <w:rPr>
                            <w:sz w:val="18"/>
                          </w:rPr>
                          <w:t>380.57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743900" w:rsidRDefault="00FE4C3C" w:rsidP="00022DC8">
                        <w:pPr>
                          <w:rPr>
                            <w:sz w:val="18"/>
                          </w:rPr>
                        </w:pPr>
                        <w:r w:rsidRPr="00743900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E4C3C" w:rsidRPr="00743900" w:rsidRDefault="00FE4C3C" w:rsidP="00022DC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E4C3C" w:rsidRPr="007439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FE4C3C" w:rsidRPr="00743900" w:rsidRDefault="00FE4C3C" w:rsidP="00022DC8">
                        <w:pPr>
                          <w:rPr>
                            <w:sz w:val="18"/>
                          </w:rPr>
                        </w:pPr>
                        <w:r w:rsidRPr="00743900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FE4C3C" w:rsidRPr="00743900" w:rsidRDefault="00FE4C3C" w:rsidP="00022DC8">
                        <w:pPr>
                          <w:rPr>
                            <w:sz w:val="18"/>
                          </w:rPr>
                        </w:pPr>
                        <w:r w:rsidRPr="00743900">
                          <w:rPr>
                            <w:sz w:val="18"/>
                          </w:rPr>
                          <w:t>-0.79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743900" w:rsidRDefault="00FE4C3C" w:rsidP="00022DC8">
                        <w:pPr>
                          <w:rPr>
                            <w:sz w:val="18"/>
                          </w:rPr>
                        </w:pPr>
                        <w:r w:rsidRPr="00743900">
                          <w:rPr>
                            <w:sz w:val="18"/>
                          </w:rPr>
                          <w:t>-0.20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743900" w:rsidRDefault="00FE4C3C" w:rsidP="00022DC8">
                        <w:pPr>
                          <w:rPr>
                            <w:sz w:val="18"/>
                          </w:rPr>
                        </w:pPr>
                        <w:r w:rsidRPr="00743900">
                          <w:rPr>
                            <w:sz w:val="18"/>
                          </w:rPr>
                          <w:t>-0.95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743900" w:rsidRDefault="00FE4C3C" w:rsidP="00022DC8">
                        <w:pPr>
                          <w:rPr>
                            <w:sz w:val="18"/>
                          </w:rPr>
                        </w:pPr>
                        <w:r w:rsidRPr="00743900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E4C3C" w:rsidRPr="00743900" w:rsidRDefault="00FE4C3C" w:rsidP="00022DC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E4C3C" w:rsidRPr="007439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FE4C3C" w:rsidRPr="00743900" w:rsidRDefault="00FE4C3C" w:rsidP="00022DC8">
                        <w:pPr>
                          <w:rPr>
                            <w:sz w:val="18"/>
                          </w:rPr>
                        </w:pPr>
                        <w:r w:rsidRPr="00743900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FE4C3C" w:rsidRPr="00743900" w:rsidRDefault="00FE4C3C" w:rsidP="00022DC8">
                        <w:pPr>
                          <w:rPr>
                            <w:sz w:val="18"/>
                          </w:rPr>
                        </w:pPr>
                        <w:r w:rsidRPr="00743900">
                          <w:rPr>
                            <w:sz w:val="18"/>
                          </w:rPr>
                          <w:t>4.22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743900" w:rsidRDefault="00FE4C3C" w:rsidP="00022DC8">
                        <w:pPr>
                          <w:rPr>
                            <w:sz w:val="18"/>
                          </w:rPr>
                        </w:pPr>
                        <w:r w:rsidRPr="00743900">
                          <w:rPr>
                            <w:sz w:val="18"/>
                          </w:rPr>
                          <w:t>1.03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743900" w:rsidRDefault="00FE4C3C" w:rsidP="00022DC8">
                        <w:pPr>
                          <w:rPr>
                            <w:sz w:val="18"/>
                          </w:rPr>
                        </w:pPr>
                        <w:r w:rsidRPr="00743900">
                          <w:rPr>
                            <w:sz w:val="18"/>
                          </w:rPr>
                          <w:t>5.90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743900" w:rsidRDefault="00FE4C3C" w:rsidP="00022DC8">
                        <w:pPr>
                          <w:rPr>
                            <w:sz w:val="18"/>
                          </w:rPr>
                        </w:pPr>
                        <w:r w:rsidRPr="00743900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E4C3C" w:rsidRPr="00743900" w:rsidRDefault="00FE4C3C" w:rsidP="00022DC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E4C3C" w:rsidRPr="007439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FE4C3C" w:rsidRPr="00743900" w:rsidRDefault="00FE4C3C" w:rsidP="00022DC8">
                        <w:pPr>
                          <w:rPr>
                            <w:sz w:val="18"/>
                          </w:rPr>
                        </w:pPr>
                        <w:r w:rsidRPr="00743900">
                          <w:rPr>
                            <w:sz w:val="18"/>
                          </w:rPr>
                          <w:t>Cr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FE4C3C" w:rsidRPr="00743900" w:rsidRDefault="00FE4C3C" w:rsidP="00022DC8">
                        <w:pPr>
                          <w:rPr>
                            <w:sz w:val="18"/>
                          </w:rPr>
                        </w:pPr>
                        <w:r w:rsidRPr="00743900">
                          <w:rPr>
                            <w:sz w:val="18"/>
                          </w:rPr>
                          <w:t>-0.59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743900" w:rsidRDefault="00FE4C3C" w:rsidP="00022DC8">
                        <w:pPr>
                          <w:rPr>
                            <w:sz w:val="18"/>
                          </w:rPr>
                        </w:pPr>
                        <w:r w:rsidRPr="00743900">
                          <w:rPr>
                            <w:sz w:val="18"/>
                          </w:rPr>
                          <w:t>-0.11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743900" w:rsidRDefault="00FE4C3C" w:rsidP="00022DC8">
                        <w:pPr>
                          <w:rPr>
                            <w:sz w:val="18"/>
                          </w:rPr>
                        </w:pPr>
                        <w:r w:rsidRPr="00743900">
                          <w:rPr>
                            <w:sz w:val="18"/>
                          </w:rPr>
                          <w:t>-0.86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743900" w:rsidRDefault="00FE4C3C" w:rsidP="00022DC8">
                        <w:pPr>
                          <w:rPr>
                            <w:sz w:val="18"/>
                          </w:rPr>
                        </w:pPr>
                        <w:r w:rsidRPr="00743900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E4C3C" w:rsidRPr="00743900" w:rsidRDefault="00FE4C3C" w:rsidP="00022DC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E4C3C" w:rsidRPr="007439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FE4C3C" w:rsidRPr="00743900" w:rsidRDefault="00FE4C3C" w:rsidP="00022DC8">
                        <w:pPr>
                          <w:rPr>
                            <w:sz w:val="18"/>
                          </w:rPr>
                        </w:pPr>
                        <w:r w:rsidRPr="00743900">
                          <w:rPr>
                            <w:sz w:val="18"/>
                          </w:rPr>
                          <w:t>Mn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FE4C3C" w:rsidRPr="00743900" w:rsidRDefault="00FE4C3C" w:rsidP="00022DC8">
                        <w:pPr>
                          <w:rPr>
                            <w:sz w:val="18"/>
                          </w:rPr>
                        </w:pPr>
                        <w:r w:rsidRPr="00743900">
                          <w:rPr>
                            <w:sz w:val="18"/>
                          </w:rPr>
                          <w:t>-11.08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743900" w:rsidRDefault="00FE4C3C" w:rsidP="00022DC8">
                        <w:pPr>
                          <w:rPr>
                            <w:sz w:val="18"/>
                          </w:rPr>
                        </w:pPr>
                        <w:r w:rsidRPr="00743900">
                          <w:rPr>
                            <w:sz w:val="18"/>
                          </w:rPr>
                          <w:t>-1.97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743900" w:rsidRDefault="00FE4C3C" w:rsidP="00022DC8">
                        <w:pPr>
                          <w:rPr>
                            <w:sz w:val="18"/>
                          </w:rPr>
                        </w:pPr>
                        <w:r w:rsidRPr="00743900">
                          <w:rPr>
                            <w:sz w:val="18"/>
                          </w:rPr>
                          <w:t>-14.31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743900" w:rsidRDefault="00FE4C3C" w:rsidP="00022DC8">
                        <w:pPr>
                          <w:rPr>
                            <w:sz w:val="18"/>
                          </w:rPr>
                        </w:pPr>
                        <w:r w:rsidRPr="00743900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E4C3C" w:rsidRPr="00743900" w:rsidRDefault="00FE4C3C" w:rsidP="00022DC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E4C3C" w:rsidRPr="007439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FE4C3C" w:rsidRPr="00743900" w:rsidRDefault="00FE4C3C" w:rsidP="00022DC8">
                        <w:pPr>
                          <w:rPr>
                            <w:sz w:val="18"/>
                          </w:rPr>
                        </w:pPr>
                        <w:r w:rsidRPr="00743900">
                          <w:rPr>
                            <w:sz w:val="18"/>
                          </w:rPr>
                          <w:t>Fe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FE4C3C" w:rsidRPr="00743900" w:rsidRDefault="00FE4C3C" w:rsidP="00022DC8">
                        <w:pPr>
                          <w:rPr>
                            <w:sz w:val="18"/>
                          </w:rPr>
                        </w:pPr>
                        <w:r w:rsidRPr="00743900">
                          <w:rPr>
                            <w:sz w:val="18"/>
                          </w:rPr>
                          <w:t>-129.39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743900" w:rsidRDefault="00FE4C3C" w:rsidP="00022DC8">
                        <w:pPr>
                          <w:rPr>
                            <w:sz w:val="18"/>
                          </w:rPr>
                        </w:pPr>
                        <w:r w:rsidRPr="00743900">
                          <w:rPr>
                            <w:sz w:val="18"/>
                          </w:rPr>
                          <w:t>-22.68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743900" w:rsidRDefault="00FE4C3C" w:rsidP="00022DC8">
                        <w:pPr>
                          <w:rPr>
                            <w:sz w:val="18"/>
                          </w:rPr>
                        </w:pPr>
                        <w:r w:rsidRPr="00743900">
                          <w:rPr>
                            <w:sz w:val="18"/>
                          </w:rPr>
                          <w:t>-166.45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743900" w:rsidRDefault="00FE4C3C" w:rsidP="00022DC8">
                        <w:pPr>
                          <w:rPr>
                            <w:sz w:val="18"/>
                          </w:rPr>
                        </w:pPr>
                        <w:r w:rsidRPr="00743900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E4C3C" w:rsidRPr="00743900" w:rsidRDefault="00FE4C3C" w:rsidP="00022DC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E4C3C" w:rsidRPr="007439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FE4C3C" w:rsidRPr="00743900" w:rsidRDefault="00FE4C3C" w:rsidP="00022DC8">
                        <w:pPr>
                          <w:rPr>
                            <w:sz w:val="18"/>
                          </w:rPr>
                        </w:pPr>
                        <w:r w:rsidRPr="00743900">
                          <w:rPr>
                            <w:sz w:val="18"/>
                          </w:rPr>
                          <w:t>Ni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FE4C3C" w:rsidRPr="00743900" w:rsidRDefault="00FE4C3C" w:rsidP="00022DC8">
                        <w:pPr>
                          <w:rPr>
                            <w:sz w:val="18"/>
                          </w:rPr>
                        </w:pPr>
                        <w:r w:rsidRPr="00743900">
                          <w:rPr>
                            <w:sz w:val="18"/>
                          </w:rPr>
                          <w:t>-49.77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743900" w:rsidRDefault="00FE4C3C" w:rsidP="00022DC8">
                        <w:pPr>
                          <w:rPr>
                            <w:sz w:val="18"/>
                          </w:rPr>
                        </w:pPr>
                        <w:r w:rsidRPr="00743900">
                          <w:rPr>
                            <w:sz w:val="18"/>
                          </w:rPr>
                          <w:t>-8.30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743900" w:rsidRDefault="00FE4C3C" w:rsidP="00022DC8">
                        <w:pPr>
                          <w:rPr>
                            <w:sz w:val="18"/>
                          </w:rPr>
                        </w:pPr>
                        <w:r w:rsidRPr="00743900">
                          <w:rPr>
                            <w:sz w:val="18"/>
                          </w:rPr>
                          <w:t>-63.34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743900" w:rsidRDefault="00FE4C3C" w:rsidP="00022DC8">
                        <w:pPr>
                          <w:rPr>
                            <w:sz w:val="18"/>
                          </w:rPr>
                        </w:pPr>
                        <w:r w:rsidRPr="00743900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E4C3C" w:rsidRPr="00743900" w:rsidRDefault="00FE4C3C" w:rsidP="00022DC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E4C3C" w:rsidRPr="007439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FE4C3C" w:rsidRPr="00743900" w:rsidRDefault="00FE4C3C" w:rsidP="00022DC8">
                        <w:pPr>
                          <w:rPr>
                            <w:sz w:val="18"/>
                          </w:rPr>
                        </w:pPr>
                        <w:r w:rsidRPr="00743900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FE4C3C" w:rsidRPr="00743900" w:rsidRDefault="00FE4C3C" w:rsidP="00022DC8">
                        <w:pPr>
                          <w:rPr>
                            <w:sz w:val="18"/>
                          </w:rPr>
                        </w:pPr>
                        <w:r w:rsidRPr="00743900">
                          <w:rPr>
                            <w:sz w:val="18"/>
                          </w:rPr>
                          <w:t>199.95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743900" w:rsidRDefault="00FE4C3C" w:rsidP="00022DC8">
                        <w:pPr>
                          <w:rPr>
                            <w:sz w:val="18"/>
                          </w:rPr>
                        </w:pPr>
                        <w:r w:rsidRPr="00743900">
                          <w:rPr>
                            <w:sz w:val="18"/>
                          </w:rPr>
                          <w:t>122.32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743900" w:rsidRDefault="00FE4C3C" w:rsidP="00022DC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</w:tcPr>
                      <w:p w:rsidR="00FE4C3C" w:rsidRPr="00743900" w:rsidRDefault="00FE4C3C" w:rsidP="00022DC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FE4C3C" w:rsidRPr="00743900" w:rsidRDefault="00FE4C3C" w:rsidP="00022DC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E4C3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FE4C3C" w:rsidRPr="00743900" w:rsidRDefault="00FE4C3C" w:rsidP="00022DC8">
                        <w:pPr>
                          <w:rPr>
                            <w:sz w:val="18"/>
                          </w:rPr>
                        </w:pPr>
                        <w:r w:rsidRPr="00743900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FE4C3C" w:rsidRDefault="00FE4C3C" w:rsidP="00022DC8">
                        <w:pPr>
                          <w:rPr>
                            <w:sz w:val="18"/>
                          </w:rPr>
                        </w:pPr>
                        <w:r w:rsidRPr="00743900">
                          <w:rPr>
                            <w:sz w:val="18"/>
                          </w:rPr>
                          <w:t>100.00</w:t>
                        </w: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FE4C3C" w:rsidRDefault="00FE4C3C" w:rsidP="00022DC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FE4C3C" w:rsidRDefault="00FE4C3C" w:rsidP="00022DC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FE4C3C" w:rsidRDefault="00FE4C3C" w:rsidP="00022DC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FE4C3C" w:rsidRDefault="00FE4C3C" w:rsidP="00022DC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FE4C3C" w:rsidRDefault="00FE4C3C" w:rsidP="002E3B58">
                  <w:pPr>
                    <w:rPr>
                      <w:sz w:val="18"/>
                    </w:rPr>
                  </w:pPr>
                </w:p>
                <w:p w:rsidR="00FE4C3C" w:rsidRPr="00743900" w:rsidRDefault="00FE4C3C" w:rsidP="002E3B58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図 9" o:spid="_x0000_s1033" type="#_x0000_t75" alt="IncaTemp49" style="position:absolute;left:0;text-align:left;margin-left:309.55pt;margin-top:235.7pt;width:226.2pt;height:151.5pt;z-index:251657216;visibility:visible;mso-position-horizontal-relative:page;mso-position-vertical-relative:page">
            <v:imagedata r:id="rId8" o:title=""/>
            <w10:wrap anchorx="page" anchory="page"/>
          </v:shape>
        </w:pict>
      </w:r>
      <w:r>
        <w:rPr>
          <w:noProof/>
        </w:rPr>
        <w:pict>
          <v:rect id="_x0000_s1034" style="position:absolute;left:0;text-align:left;margin-left:47.6pt;margin-top:8.4pt;width:238.15pt;height:67.35pt;z-index:251656192;mso-position-horizontal-relative:page;mso-position-vertical-relative:page">
            <v:textbox inset="5.85pt,.7pt,5.85pt,.7pt">
              <w:txbxContent>
                <w:p w:rsidR="00FE4C3C" w:rsidRDefault="00FE4C3C" w:rsidP="002E3B58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ﾌﾟﾛｼﾞｪｸﾄ</w:t>
                  </w:r>
                  <w:r>
                    <w:rPr>
                      <w:sz w:val="20"/>
                    </w:rPr>
                    <w:t xml:space="preserve"> : </w:t>
                  </w:r>
                  <w:r>
                    <w:rPr>
                      <w:rFonts w:hint="eastAsia"/>
                      <w:sz w:val="20"/>
                    </w:rPr>
                    <w:t>ﾌﾟﾛｼﾞｪｸﾄ</w:t>
                  </w:r>
                  <w:r>
                    <w:rPr>
                      <w:sz w:val="20"/>
                    </w:rPr>
                    <w:t>20110520</w:t>
                  </w:r>
                </w:p>
                <w:p w:rsidR="00FE4C3C" w:rsidRDefault="00FE4C3C" w:rsidP="002E3B58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ｵｰﾅｰ</w:t>
                  </w:r>
                  <w:r>
                    <w:rPr>
                      <w:sz w:val="20"/>
                    </w:rPr>
                    <w:t xml:space="preserve"> : Administrator</w:t>
                  </w:r>
                </w:p>
                <w:p w:rsidR="00FE4C3C" w:rsidRPr="00743900" w:rsidRDefault="00FE4C3C" w:rsidP="002E3B58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領域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</w:rPr>
                    <w:t>分析領域</w:t>
                  </w:r>
                  <w:r>
                    <w:rPr>
                      <w:sz w:val="20"/>
                    </w:rPr>
                    <w:t xml:space="preserve"> 3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shape id="図 7" o:spid="_x0000_s1035" type="#_x0000_t75" alt="IncaTemp48" style="position:absolute;left:0;text-align:left;margin-left:309.55pt;margin-top:16.8pt;width:226.2pt;height:210.45pt;z-index:251655168;visibility:visible;mso-position-horizontal-relative:page;mso-position-vertical-relative:page">
            <v:imagedata r:id="rId9" o:title=""/>
            <w10:wrap anchorx="page" anchory="page"/>
          </v:shape>
        </w:pict>
      </w:r>
    </w:p>
    <w:p w:rsidR="00FE4C3C" w:rsidRDefault="00FE4C3C" w:rsidP="002E3B58">
      <w:pPr>
        <w:sectPr w:rsidR="00FE4C3C" w:rsidSect="00022DC8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 id="_x0000_s1036" type="#_x0000_t202" style="position:absolute;left:0;text-align:left;margin-left:47.6pt;margin-top:92.6pt;width:244.1pt;height:715.6pt;z-index:251663360;mso-wrap-style:tight;mso-position-horizontal-relative:page;mso-position-vertical-relative:page" stroked="f">
            <v:textbox style="mso-next-textbox:#_x0000_s1041" inset="5.85pt,.7pt,5.85pt,.7pt">
              <w:txbxContent>
                <w:p w:rsidR="00FE4C3C" w:rsidRDefault="00FE4C3C" w:rsidP="002E3B5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FE4C3C" w:rsidRDefault="00FE4C3C" w:rsidP="002E3B5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定量計算に使用されていないﾋﾟｰｸ</w:t>
                  </w:r>
                  <w:r>
                    <w:rPr>
                      <w:sz w:val="18"/>
                    </w:rPr>
                    <w:t xml:space="preserve"> : 2.775 keV</w:t>
                  </w:r>
                </w:p>
                <w:p w:rsidR="00FE4C3C" w:rsidRDefault="00FE4C3C" w:rsidP="002E3B58">
                  <w:pPr>
                    <w:rPr>
                      <w:sz w:val="18"/>
                    </w:rPr>
                  </w:pPr>
                </w:p>
                <w:p w:rsidR="00FE4C3C" w:rsidRDefault="00FE4C3C" w:rsidP="002E3B5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  <w:r>
                    <w:rPr>
                      <w:sz w:val="18"/>
                    </w:rPr>
                    <w:t xml:space="preserve"> (</w:t>
                  </w:r>
                  <w:r>
                    <w:rPr>
                      <w:rFonts w:hint="eastAsia"/>
                      <w:sz w:val="18"/>
                    </w:rPr>
                    <w:t>ﾉｰﾏﾗｲｽﾞ</w:t>
                  </w:r>
                  <w:r>
                    <w:rPr>
                      <w:sz w:val="18"/>
                    </w:rPr>
                    <w:t>)</w:t>
                  </w:r>
                </w:p>
                <w:p w:rsidR="00FE4C3C" w:rsidRDefault="00FE4C3C" w:rsidP="002E3B5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2</w:t>
                  </w:r>
                </w:p>
                <w:p w:rsidR="00FE4C3C" w:rsidRDefault="00FE4C3C" w:rsidP="002E3B58">
                  <w:pPr>
                    <w:rPr>
                      <w:sz w:val="18"/>
                    </w:rPr>
                  </w:pPr>
                </w:p>
                <w:p w:rsidR="00FE4C3C" w:rsidRDefault="00FE4C3C" w:rsidP="002E3B5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FE4C3C" w:rsidRDefault="00FE4C3C" w:rsidP="002E3B5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FE4C3C" w:rsidRDefault="00FE4C3C" w:rsidP="002E3B5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FE4C3C" w:rsidRDefault="00FE4C3C" w:rsidP="002E3B5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FE4C3C" w:rsidRDefault="00FE4C3C" w:rsidP="002E3B5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FE4C3C" w:rsidRDefault="00FE4C3C" w:rsidP="002E3B5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P    GaP   1999/06/01</w:t>
                  </w:r>
                </w:p>
                <w:p w:rsidR="00FE4C3C" w:rsidRDefault="00FE4C3C" w:rsidP="002E3B58">
                  <w:pPr>
                    <w:rPr>
                      <w:sz w:val="18"/>
                    </w:rPr>
                  </w:pPr>
                  <w:smartTag w:uri="urn:schemas-microsoft-com:office:smarttags" w:element="place">
                    <w:r>
                      <w:rPr>
                        <w:sz w:val="18"/>
                      </w:rPr>
                      <w:t>S    FeS2</w:t>
                    </w:r>
                  </w:smartTag>
                  <w:r>
                    <w:rPr>
                      <w:sz w:val="18"/>
                    </w:rPr>
                    <w:t xml:space="preserve">   1999/06/01</w:t>
                  </w:r>
                </w:p>
                <w:p w:rsidR="00FE4C3C" w:rsidRDefault="00FE4C3C" w:rsidP="002E3B5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FE4C3C" w:rsidRDefault="00FE4C3C" w:rsidP="002E3B5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FE4C3C" w:rsidRDefault="00FE4C3C" w:rsidP="002E3B5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FE4C3C" w:rsidRDefault="00FE4C3C" w:rsidP="002E3B5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FE4C3C" w:rsidRDefault="00FE4C3C" w:rsidP="002E3B5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FE4C3C" w:rsidRDefault="00FE4C3C" w:rsidP="002E3B5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FE4C3C" w:rsidRDefault="00FE4C3C" w:rsidP="002E3B58">
                  <w:pPr>
                    <w:rPr>
                      <w:sz w:val="18"/>
                    </w:rPr>
                  </w:pPr>
                </w:p>
                <w:tbl>
                  <w:tblPr>
                    <w:tblW w:w="4662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48"/>
                    <w:gridCol w:w="859"/>
                    <w:gridCol w:w="859"/>
                    <w:gridCol w:w="859"/>
                    <w:gridCol w:w="859"/>
                    <w:gridCol w:w="378"/>
                  </w:tblGrid>
                  <w:tr w:rsidR="00FE4C3C" w:rsidRPr="002138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FE4C3C" w:rsidRPr="00213800" w:rsidRDefault="00FE4C3C" w:rsidP="00022DC8">
                        <w:pPr>
                          <w:rPr>
                            <w:sz w:val="18"/>
                          </w:rPr>
                        </w:pPr>
                        <w:r w:rsidRPr="00213800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FE4C3C" w:rsidRPr="00213800" w:rsidRDefault="00FE4C3C" w:rsidP="00022DC8">
                        <w:pPr>
                          <w:rPr>
                            <w:sz w:val="18"/>
                          </w:rPr>
                        </w:pPr>
                        <w:r w:rsidRPr="00213800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FE4C3C" w:rsidRPr="00213800" w:rsidRDefault="00FE4C3C" w:rsidP="00022DC8">
                        <w:pPr>
                          <w:rPr>
                            <w:sz w:val="18"/>
                          </w:rPr>
                        </w:pPr>
                        <w:r w:rsidRPr="00213800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FE4C3C" w:rsidRPr="00213800" w:rsidRDefault="00FE4C3C" w:rsidP="00022DC8">
                        <w:pPr>
                          <w:rPr>
                            <w:sz w:val="18"/>
                          </w:rPr>
                        </w:pPr>
                        <w:r w:rsidRPr="00213800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0000"/>
                        </w:tcBorders>
                      </w:tcPr>
                      <w:p w:rsidR="00FE4C3C" w:rsidRPr="00213800" w:rsidRDefault="00FE4C3C" w:rsidP="00022DC8">
                        <w:pPr>
                          <w:rPr>
                            <w:sz w:val="18"/>
                          </w:rPr>
                        </w:pPr>
                        <w:r w:rsidRPr="00213800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FE4C3C" w:rsidRPr="00213800" w:rsidRDefault="00FE4C3C" w:rsidP="00022DC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E4C3C" w:rsidRPr="002138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FE4C3C" w:rsidRPr="00213800" w:rsidRDefault="00FE4C3C" w:rsidP="00022DC8">
                        <w:pPr>
                          <w:rPr>
                            <w:sz w:val="18"/>
                          </w:rPr>
                        </w:pPr>
                        <w:r w:rsidRPr="00213800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FE4C3C" w:rsidRPr="00213800" w:rsidRDefault="00FE4C3C" w:rsidP="00022DC8">
                        <w:pPr>
                          <w:rPr>
                            <w:sz w:val="18"/>
                          </w:rPr>
                        </w:pPr>
                        <w:r w:rsidRPr="00213800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213800" w:rsidRDefault="00FE4C3C" w:rsidP="00022DC8">
                        <w:pPr>
                          <w:rPr>
                            <w:sz w:val="18"/>
                          </w:rPr>
                        </w:pPr>
                        <w:r w:rsidRPr="00213800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213800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213800" w:rsidRDefault="00FE4C3C" w:rsidP="00022DC8">
                        <w:pPr>
                          <w:rPr>
                            <w:sz w:val="18"/>
                          </w:rPr>
                        </w:pPr>
                        <w:r w:rsidRPr="00213800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213800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213800" w:rsidRDefault="00FE4C3C" w:rsidP="00022DC8">
                        <w:pPr>
                          <w:rPr>
                            <w:sz w:val="18"/>
                          </w:rPr>
                        </w:pPr>
                        <w:r w:rsidRPr="00213800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E4C3C" w:rsidRPr="00213800" w:rsidRDefault="00FE4C3C" w:rsidP="00022DC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E4C3C" w:rsidRPr="002138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FE4C3C" w:rsidRPr="00213800" w:rsidRDefault="00FE4C3C" w:rsidP="00022DC8">
                        <w:pPr>
                          <w:rPr>
                            <w:sz w:val="18"/>
                          </w:rPr>
                        </w:pPr>
                        <w:r w:rsidRPr="00213800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FE4C3C" w:rsidRPr="00213800" w:rsidRDefault="00FE4C3C" w:rsidP="00022DC8">
                        <w:pPr>
                          <w:rPr>
                            <w:sz w:val="18"/>
                          </w:rPr>
                        </w:pPr>
                        <w:r w:rsidRPr="00213800">
                          <w:rPr>
                            <w:sz w:val="18"/>
                          </w:rPr>
                          <w:t>-16.75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213800" w:rsidRDefault="00FE4C3C" w:rsidP="00022DC8">
                        <w:pPr>
                          <w:rPr>
                            <w:sz w:val="18"/>
                          </w:rPr>
                        </w:pPr>
                        <w:r w:rsidRPr="00213800">
                          <w:rPr>
                            <w:sz w:val="18"/>
                          </w:rPr>
                          <w:t>4.62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213800" w:rsidRDefault="00FE4C3C" w:rsidP="00022DC8">
                        <w:pPr>
                          <w:rPr>
                            <w:sz w:val="18"/>
                          </w:rPr>
                        </w:pPr>
                        <w:r w:rsidRPr="00213800">
                          <w:rPr>
                            <w:sz w:val="18"/>
                          </w:rPr>
                          <w:t>-22.58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213800" w:rsidRDefault="00FE4C3C" w:rsidP="00022DC8">
                        <w:pPr>
                          <w:rPr>
                            <w:sz w:val="18"/>
                          </w:rPr>
                        </w:pPr>
                        <w:r w:rsidRPr="00213800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E4C3C" w:rsidRPr="00213800" w:rsidRDefault="00FE4C3C" w:rsidP="00022DC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E4C3C" w:rsidRPr="002138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FE4C3C" w:rsidRPr="00213800" w:rsidRDefault="00FE4C3C" w:rsidP="00022DC8">
                        <w:pPr>
                          <w:rPr>
                            <w:sz w:val="18"/>
                          </w:rPr>
                        </w:pPr>
                        <w:r w:rsidRPr="00213800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FE4C3C" w:rsidRPr="00213800" w:rsidRDefault="00FE4C3C" w:rsidP="00022DC8">
                        <w:pPr>
                          <w:rPr>
                            <w:sz w:val="18"/>
                          </w:rPr>
                        </w:pPr>
                        <w:r w:rsidRPr="00213800">
                          <w:rPr>
                            <w:sz w:val="18"/>
                          </w:rPr>
                          <w:t>741.52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213800" w:rsidRDefault="00FE4C3C" w:rsidP="00022DC8">
                        <w:pPr>
                          <w:rPr>
                            <w:sz w:val="18"/>
                          </w:rPr>
                        </w:pPr>
                        <w:r w:rsidRPr="00213800">
                          <w:rPr>
                            <w:sz w:val="18"/>
                          </w:rPr>
                          <w:t>-193.21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213800" w:rsidRDefault="00FE4C3C" w:rsidP="00022DC8">
                        <w:pPr>
                          <w:rPr>
                            <w:sz w:val="18"/>
                          </w:rPr>
                        </w:pPr>
                        <w:r w:rsidRPr="00213800">
                          <w:rPr>
                            <w:sz w:val="18"/>
                          </w:rPr>
                          <w:t>1229.49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213800" w:rsidRDefault="00FE4C3C" w:rsidP="00022DC8">
                        <w:pPr>
                          <w:rPr>
                            <w:sz w:val="18"/>
                          </w:rPr>
                        </w:pPr>
                        <w:r w:rsidRPr="00213800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E4C3C" w:rsidRPr="00213800" w:rsidRDefault="00FE4C3C" w:rsidP="00022DC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E4C3C" w:rsidRPr="002138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FE4C3C" w:rsidRPr="00213800" w:rsidRDefault="00FE4C3C" w:rsidP="00022DC8">
                        <w:pPr>
                          <w:rPr>
                            <w:sz w:val="18"/>
                          </w:rPr>
                        </w:pPr>
                        <w:r w:rsidRPr="00213800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FE4C3C" w:rsidRPr="00213800" w:rsidRDefault="00FE4C3C" w:rsidP="00022DC8">
                        <w:pPr>
                          <w:rPr>
                            <w:sz w:val="18"/>
                          </w:rPr>
                        </w:pPr>
                        <w:r w:rsidRPr="00213800">
                          <w:rPr>
                            <w:sz w:val="18"/>
                          </w:rPr>
                          <w:t>-0.23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213800" w:rsidRDefault="00FE4C3C" w:rsidP="00022DC8">
                        <w:pPr>
                          <w:rPr>
                            <w:sz w:val="18"/>
                          </w:rPr>
                        </w:pPr>
                        <w:r w:rsidRPr="00213800">
                          <w:rPr>
                            <w:sz w:val="18"/>
                          </w:rPr>
                          <w:t>0.05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213800" w:rsidRDefault="00FE4C3C" w:rsidP="00022DC8">
                        <w:pPr>
                          <w:rPr>
                            <w:sz w:val="18"/>
                          </w:rPr>
                        </w:pPr>
                        <w:r w:rsidRPr="00213800">
                          <w:rPr>
                            <w:sz w:val="18"/>
                          </w:rPr>
                          <w:t>-0.44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213800" w:rsidRDefault="00FE4C3C" w:rsidP="00022DC8">
                        <w:pPr>
                          <w:rPr>
                            <w:sz w:val="18"/>
                          </w:rPr>
                        </w:pPr>
                        <w:r w:rsidRPr="00213800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E4C3C" w:rsidRPr="00213800" w:rsidRDefault="00FE4C3C" w:rsidP="00022DC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E4C3C" w:rsidRPr="002138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FE4C3C" w:rsidRPr="00213800" w:rsidRDefault="00FE4C3C" w:rsidP="00022DC8">
                        <w:pPr>
                          <w:rPr>
                            <w:sz w:val="18"/>
                          </w:rPr>
                        </w:pPr>
                        <w:r w:rsidRPr="00213800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FE4C3C" w:rsidRPr="00213800" w:rsidRDefault="00FE4C3C" w:rsidP="00022DC8">
                        <w:pPr>
                          <w:rPr>
                            <w:sz w:val="18"/>
                          </w:rPr>
                        </w:pPr>
                        <w:r w:rsidRPr="00213800">
                          <w:rPr>
                            <w:sz w:val="18"/>
                          </w:rPr>
                          <w:t>624.11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213800" w:rsidRDefault="00FE4C3C" w:rsidP="00022DC8">
                        <w:pPr>
                          <w:rPr>
                            <w:sz w:val="18"/>
                          </w:rPr>
                        </w:pPr>
                        <w:r w:rsidRPr="00213800">
                          <w:rPr>
                            <w:sz w:val="18"/>
                          </w:rPr>
                          <w:t>-140.77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213800" w:rsidRDefault="00FE4C3C" w:rsidP="00022DC8">
                        <w:pPr>
                          <w:rPr>
                            <w:sz w:val="18"/>
                          </w:rPr>
                        </w:pPr>
                        <w:r w:rsidRPr="00213800">
                          <w:rPr>
                            <w:sz w:val="18"/>
                          </w:rPr>
                          <w:t>1335.16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213800" w:rsidRDefault="00FE4C3C" w:rsidP="00022DC8">
                        <w:pPr>
                          <w:rPr>
                            <w:sz w:val="18"/>
                          </w:rPr>
                        </w:pPr>
                        <w:r w:rsidRPr="00213800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E4C3C" w:rsidRPr="00213800" w:rsidRDefault="00FE4C3C" w:rsidP="00022DC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E4C3C" w:rsidRPr="002138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FE4C3C" w:rsidRPr="00213800" w:rsidRDefault="00FE4C3C" w:rsidP="00022DC8">
                        <w:pPr>
                          <w:rPr>
                            <w:sz w:val="18"/>
                          </w:rPr>
                        </w:pPr>
                        <w:r w:rsidRPr="00213800">
                          <w:rPr>
                            <w:sz w:val="18"/>
                          </w:rPr>
                          <w:t>P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FE4C3C" w:rsidRPr="00213800" w:rsidRDefault="00FE4C3C" w:rsidP="00022DC8">
                        <w:pPr>
                          <w:rPr>
                            <w:sz w:val="18"/>
                          </w:rPr>
                        </w:pPr>
                        <w:r w:rsidRPr="00213800">
                          <w:rPr>
                            <w:sz w:val="18"/>
                          </w:rPr>
                          <w:t>-793.86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213800" w:rsidRDefault="00FE4C3C" w:rsidP="00022DC8">
                        <w:pPr>
                          <w:rPr>
                            <w:sz w:val="18"/>
                          </w:rPr>
                        </w:pPr>
                        <w:r w:rsidRPr="00213800">
                          <w:rPr>
                            <w:sz w:val="18"/>
                          </w:rPr>
                          <w:t>162.36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213800" w:rsidRDefault="00FE4C3C" w:rsidP="00022DC8">
                        <w:pPr>
                          <w:rPr>
                            <w:sz w:val="18"/>
                          </w:rPr>
                        </w:pPr>
                        <w:r w:rsidRPr="00213800">
                          <w:rPr>
                            <w:sz w:val="18"/>
                          </w:rPr>
                          <w:t>-1818.98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213800" w:rsidRDefault="00FE4C3C" w:rsidP="00022DC8">
                        <w:pPr>
                          <w:rPr>
                            <w:sz w:val="18"/>
                          </w:rPr>
                        </w:pPr>
                        <w:r w:rsidRPr="00213800">
                          <w:rPr>
                            <w:sz w:val="18"/>
                          </w:rPr>
                          <w:t>P2O5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E4C3C" w:rsidRPr="00213800" w:rsidRDefault="00FE4C3C" w:rsidP="00022DC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E4C3C" w:rsidRPr="002138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FE4C3C" w:rsidRPr="00213800" w:rsidRDefault="00FE4C3C" w:rsidP="00022DC8">
                        <w:pPr>
                          <w:rPr>
                            <w:sz w:val="18"/>
                          </w:rPr>
                        </w:pPr>
                        <w:r w:rsidRPr="00213800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FE4C3C" w:rsidRPr="00213800" w:rsidRDefault="00FE4C3C" w:rsidP="00022DC8">
                        <w:pPr>
                          <w:rPr>
                            <w:sz w:val="18"/>
                          </w:rPr>
                        </w:pPr>
                        <w:r w:rsidRPr="00213800">
                          <w:rPr>
                            <w:sz w:val="18"/>
                          </w:rPr>
                          <w:t>-626.22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213800" w:rsidRDefault="00FE4C3C" w:rsidP="00022DC8">
                        <w:pPr>
                          <w:rPr>
                            <w:sz w:val="18"/>
                          </w:rPr>
                        </w:pPr>
                        <w:r w:rsidRPr="00213800">
                          <w:rPr>
                            <w:sz w:val="18"/>
                          </w:rPr>
                          <w:t>123.72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213800" w:rsidRDefault="00FE4C3C" w:rsidP="00022DC8">
                        <w:pPr>
                          <w:rPr>
                            <w:sz w:val="18"/>
                          </w:rPr>
                        </w:pPr>
                        <w:r w:rsidRPr="00213800">
                          <w:rPr>
                            <w:sz w:val="18"/>
                          </w:rPr>
                          <w:t>-1563.62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213800" w:rsidRDefault="00FE4C3C" w:rsidP="00022DC8">
                        <w:pPr>
                          <w:rPr>
                            <w:sz w:val="18"/>
                          </w:rPr>
                        </w:pPr>
                        <w:r w:rsidRPr="00213800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E4C3C" w:rsidRPr="00213800" w:rsidRDefault="00FE4C3C" w:rsidP="00022DC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E4C3C" w:rsidRPr="002138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FE4C3C" w:rsidRPr="00213800" w:rsidRDefault="00FE4C3C" w:rsidP="00022DC8">
                        <w:pPr>
                          <w:rPr>
                            <w:sz w:val="18"/>
                          </w:rPr>
                        </w:pPr>
                        <w:r w:rsidRPr="00213800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FE4C3C" w:rsidRPr="00213800" w:rsidRDefault="00FE4C3C" w:rsidP="00022DC8">
                        <w:pPr>
                          <w:rPr>
                            <w:sz w:val="18"/>
                          </w:rPr>
                        </w:pPr>
                        <w:r w:rsidRPr="00213800">
                          <w:rPr>
                            <w:sz w:val="18"/>
                          </w:rPr>
                          <w:t>-7.64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213800" w:rsidRDefault="00FE4C3C" w:rsidP="00022DC8">
                        <w:pPr>
                          <w:rPr>
                            <w:sz w:val="18"/>
                          </w:rPr>
                        </w:pPr>
                        <w:r w:rsidRPr="00213800">
                          <w:rPr>
                            <w:sz w:val="18"/>
                          </w:rPr>
                          <w:t>1.24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213800" w:rsidRDefault="00FE4C3C" w:rsidP="00022DC8">
                        <w:pPr>
                          <w:rPr>
                            <w:sz w:val="18"/>
                          </w:rPr>
                        </w:pPr>
                        <w:r w:rsidRPr="00213800">
                          <w:rPr>
                            <w:sz w:val="18"/>
                          </w:rPr>
                          <w:t>-9.21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213800" w:rsidRDefault="00FE4C3C" w:rsidP="00022DC8">
                        <w:pPr>
                          <w:rPr>
                            <w:sz w:val="18"/>
                          </w:rPr>
                        </w:pPr>
                        <w:r w:rsidRPr="00213800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E4C3C" w:rsidRPr="00213800" w:rsidRDefault="00FE4C3C" w:rsidP="00022DC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E4C3C" w:rsidRPr="002138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FE4C3C" w:rsidRPr="00213800" w:rsidRDefault="00FE4C3C" w:rsidP="00022DC8">
                        <w:pPr>
                          <w:rPr>
                            <w:sz w:val="18"/>
                          </w:rPr>
                        </w:pPr>
                        <w:r w:rsidRPr="00213800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FE4C3C" w:rsidRPr="00213800" w:rsidRDefault="00FE4C3C" w:rsidP="00022DC8">
                        <w:pPr>
                          <w:rPr>
                            <w:sz w:val="18"/>
                          </w:rPr>
                        </w:pPr>
                        <w:r w:rsidRPr="00213800">
                          <w:rPr>
                            <w:sz w:val="18"/>
                          </w:rPr>
                          <w:t>-19.65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213800" w:rsidRDefault="00FE4C3C" w:rsidP="00022DC8">
                        <w:pPr>
                          <w:rPr>
                            <w:sz w:val="18"/>
                          </w:rPr>
                        </w:pPr>
                        <w:r w:rsidRPr="00213800">
                          <w:rPr>
                            <w:sz w:val="18"/>
                          </w:rPr>
                          <w:t>3.11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213800" w:rsidRDefault="00FE4C3C" w:rsidP="00022DC8">
                        <w:pPr>
                          <w:rPr>
                            <w:sz w:val="18"/>
                          </w:rPr>
                        </w:pPr>
                        <w:r w:rsidRPr="00213800">
                          <w:rPr>
                            <w:sz w:val="18"/>
                          </w:rPr>
                          <w:t>-27.49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213800" w:rsidRDefault="00FE4C3C" w:rsidP="00022DC8">
                        <w:pPr>
                          <w:rPr>
                            <w:sz w:val="18"/>
                          </w:rPr>
                        </w:pPr>
                        <w:r w:rsidRPr="00213800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E4C3C" w:rsidRPr="00213800" w:rsidRDefault="00FE4C3C" w:rsidP="00022DC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E4C3C" w:rsidRPr="002138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FE4C3C" w:rsidRPr="00213800" w:rsidRDefault="00FE4C3C" w:rsidP="00022DC8">
                        <w:pPr>
                          <w:rPr>
                            <w:sz w:val="18"/>
                          </w:rPr>
                        </w:pPr>
                        <w:r w:rsidRPr="00213800">
                          <w:rPr>
                            <w:sz w:val="18"/>
                          </w:rPr>
                          <w:t>Cr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FE4C3C" w:rsidRPr="00213800" w:rsidRDefault="00FE4C3C" w:rsidP="00022DC8">
                        <w:pPr>
                          <w:rPr>
                            <w:sz w:val="18"/>
                          </w:rPr>
                        </w:pPr>
                        <w:r w:rsidRPr="00213800">
                          <w:rPr>
                            <w:sz w:val="18"/>
                          </w:rPr>
                          <w:t>-40.97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213800" w:rsidRDefault="00FE4C3C" w:rsidP="00022DC8">
                        <w:pPr>
                          <w:rPr>
                            <w:sz w:val="18"/>
                          </w:rPr>
                        </w:pPr>
                        <w:r w:rsidRPr="00213800">
                          <w:rPr>
                            <w:sz w:val="18"/>
                          </w:rPr>
                          <w:t>4.99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213800" w:rsidRDefault="00FE4C3C" w:rsidP="00022DC8">
                        <w:pPr>
                          <w:rPr>
                            <w:sz w:val="18"/>
                          </w:rPr>
                        </w:pPr>
                        <w:r w:rsidRPr="00213800">
                          <w:rPr>
                            <w:sz w:val="18"/>
                          </w:rPr>
                          <w:t>-59.88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213800" w:rsidRDefault="00FE4C3C" w:rsidP="00022DC8">
                        <w:pPr>
                          <w:rPr>
                            <w:sz w:val="18"/>
                          </w:rPr>
                        </w:pPr>
                        <w:r w:rsidRPr="00213800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E4C3C" w:rsidRPr="00213800" w:rsidRDefault="00FE4C3C" w:rsidP="00022DC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E4C3C" w:rsidRPr="002138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FE4C3C" w:rsidRPr="00213800" w:rsidRDefault="00FE4C3C" w:rsidP="00022DC8">
                        <w:pPr>
                          <w:rPr>
                            <w:sz w:val="18"/>
                          </w:rPr>
                        </w:pPr>
                        <w:r w:rsidRPr="00213800">
                          <w:rPr>
                            <w:sz w:val="18"/>
                          </w:rPr>
                          <w:t>Mn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FE4C3C" w:rsidRPr="00213800" w:rsidRDefault="00FE4C3C" w:rsidP="00022DC8">
                        <w:pPr>
                          <w:rPr>
                            <w:sz w:val="18"/>
                          </w:rPr>
                        </w:pPr>
                        <w:r w:rsidRPr="00213800">
                          <w:rPr>
                            <w:sz w:val="18"/>
                          </w:rPr>
                          <w:t>40.81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213800" w:rsidRDefault="00FE4C3C" w:rsidP="00022DC8">
                        <w:pPr>
                          <w:rPr>
                            <w:sz w:val="18"/>
                          </w:rPr>
                        </w:pPr>
                        <w:r w:rsidRPr="00213800">
                          <w:rPr>
                            <w:sz w:val="18"/>
                          </w:rPr>
                          <w:t>-4.71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213800" w:rsidRDefault="00FE4C3C" w:rsidP="00022DC8">
                        <w:pPr>
                          <w:rPr>
                            <w:sz w:val="18"/>
                          </w:rPr>
                        </w:pPr>
                        <w:r w:rsidRPr="00213800">
                          <w:rPr>
                            <w:sz w:val="18"/>
                          </w:rPr>
                          <w:t>52.69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213800" w:rsidRDefault="00FE4C3C" w:rsidP="00022DC8">
                        <w:pPr>
                          <w:rPr>
                            <w:sz w:val="18"/>
                          </w:rPr>
                        </w:pPr>
                        <w:r w:rsidRPr="00213800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E4C3C" w:rsidRPr="00213800" w:rsidRDefault="00FE4C3C" w:rsidP="00022DC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E4C3C" w:rsidRPr="002138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FE4C3C" w:rsidRPr="00213800" w:rsidRDefault="00FE4C3C" w:rsidP="00022DC8">
                        <w:pPr>
                          <w:rPr>
                            <w:sz w:val="18"/>
                          </w:rPr>
                        </w:pPr>
                        <w:r w:rsidRPr="00213800">
                          <w:rPr>
                            <w:sz w:val="18"/>
                          </w:rPr>
                          <w:t>Fe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FE4C3C" w:rsidRPr="00213800" w:rsidRDefault="00FE4C3C" w:rsidP="00022DC8">
                        <w:pPr>
                          <w:rPr>
                            <w:sz w:val="18"/>
                          </w:rPr>
                        </w:pPr>
                        <w:r w:rsidRPr="00213800">
                          <w:rPr>
                            <w:sz w:val="18"/>
                          </w:rPr>
                          <w:t>643.02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213800" w:rsidRDefault="00FE4C3C" w:rsidP="00022DC8">
                        <w:pPr>
                          <w:rPr>
                            <w:sz w:val="18"/>
                          </w:rPr>
                        </w:pPr>
                        <w:r w:rsidRPr="00213800">
                          <w:rPr>
                            <w:sz w:val="18"/>
                          </w:rPr>
                          <w:t>-72.94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213800" w:rsidRDefault="00FE4C3C" w:rsidP="00022DC8">
                        <w:pPr>
                          <w:rPr>
                            <w:sz w:val="18"/>
                          </w:rPr>
                        </w:pPr>
                        <w:r w:rsidRPr="00213800">
                          <w:rPr>
                            <w:sz w:val="18"/>
                          </w:rPr>
                          <w:t>827.23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213800" w:rsidRDefault="00FE4C3C" w:rsidP="00022DC8">
                        <w:pPr>
                          <w:rPr>
                            <w:sz w:val="18"/>
                          </w:rPr>
                        </w:pPr>
                        <w:r w:rsidRPr="00213800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E4C3C" w:rsidRPr="00213800" w:rsidRDefault="00FE4C3C" w:rsidP="00022DC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E4C3C" w:rsidRPr="002138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FE4C3C" w:rsidRPr="00213800" w:rsidRDefault="00FE4C3C" w:rsidP="00022DC8">
                        <w:pPr>
                          <w:rPr>
                            <w:sz w:val="18"/>
                          </w:rPr>
                        </w:pPr>
                        <w:r w:rsidRPr="00213800">
                          <w:rPr>
                            <w:sz w:val="18"/>
                          </w:rPr>
                          <w:t>Ni K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FE4C3C" w:rsidRPr="00213800" w:rsidRDefault="00FE4C3C" w:rsidP="00022DC8">
                        <w:pPr>
                          <w:rPr>
                            <w:sz w:val="18"/>
                          </w:rPr>
                        </w:pPr>
                        <w:r w:rsidRPr="00213800">
                          <w:rPr>
                            <w:sz w:val="18"/>
                          </w:rPr>
                          <w:t>123.87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213800" w:rsidRDefault="00FE4C3C" w:rsidP="00022DC8">
                        <w:pPr>
                          <w:rPr>
                            <w:sz w:val="18"/>
                          </w:rPr>
                        </w:pPr>
                        <w:r w:rsidRPr="00213800">
                          <w:rPr>
                            <w:sz w:val="18"/>
                          </w:rPr>
                          <w:t>-13.37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213800" w:rsidRDefault="00FE4C3C" w:rsidP="00022DC8">
                        <w:pPr>
                          <w:rPr>
                            <w:sz w:val="18"/>
                          </w:rPr>
                        </w:pPr>
                        <w:r w:rsidRPr="00213800">
                          <w:rPr>
                            <w:sz w:val="18"/>
                          </w:rPr>
                          <w:t>157.62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213800" w:rsidRDefault="00FE4C3C" w:rsidP="00022DC8">
                        <w:pPr>
                          <w:rPr>
                            <w:sz w:val="18"/>
                          </w:rPr>
                        </w:pPr>
                        <w:r w:rsidRPr="00213800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FE4C3C" w:rsidRPr="00213800" w:rsidRDefault="00FE4C3C" w:rsidP="00022DC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E4C3C" w:rsidRPr="002138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right w:val="single" w:sz="6" w:space="0" w:color="000000"/>
                        </w:tcBorders>
                      </w:tcPr>
                      <w:p w:rsidR="00FE4C3C" w:rsidRPr="00213800" w:rsidRDefault="00FE4C3C" w:rsidP="00022DC8">
                        <w:pPr>
                          <w:rPr>
                            <w:sz w:val="18"/>
                          </w:rPr>
                        </w:pPr>
                        <w:r w:rsidRPr="00213800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</w:tcBorders>
                      </w:tcPr>
                      <w:p w:rsidR="00FE4C3C" w:rsidRPr="00213800" w:rsidRDefault="00FE4C3C" w:rsidP="00022DC8">
                        <w:pPr>
                          <w:rPr>
                            <w:sz w:val="18"/>
                          </w:rPr>
                        </w:pPr>
                        <w:r w:rsidRPr="00213800">
                          <w:rPr>
                            <w:sz w:val="18"/>
                          </w:rPr>
                          <w:t>-568.01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213800" w:rsidRDefault="00FE4C3C" w:rsidP="00022DC8">
                        <w:pPr>
                          <w:rPr>
                            <w:sz w:val="18"/>
                          </w:rPr>
                        </w:pPr>
                        <w:r w:rsidRPr="00213800">
                          <w:rPr>
                            <w:sz w:val="18"/>
                          </w:rPr>
                          <w:t>224.91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E4C3C" w:rsidRPr="00213800" w:rsidRDefault="00FE4C3C" w:rsidP="00022DC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</w:tcPr>
                      <w:p w:rsidR="00FE4C3C" w:rsidRPr="00213800" w:rsidRDefault="00FE4C3C" w:rsidP="00022DC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FE4C3C" w:rsidRPr="00213800" w:rsidRDefault="00FE4C3C" w:rsidP="00022DC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E4C3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48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FE4C3C" w:rsidRPr="00213800" w:rsidRDefault="00FE4C3C" w:rsidP="00022DC8">
                        <w:pPr>
                          <w:rPr>
                            <w:sz w:val="18"/>
                          </w:rPr>
                        </w:pPr>
                        <w:r w:rsidRPr="00213800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59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FE4C3C" w:rsidRDefault="00FE4C3C" w:rsidP="00022DC8">
                        <w:pPr>
                          <w:rPr>
                            <w:sz w:val="18"/>
                          </w:rPr>
                        </w:pPr>
                        <w:r w:rsidRPr="00213800">
                          <w:rPr>
                            <w:sz w:val="18"/>
                          </w:rPr>
                          <w:t>100.00</w:t>
                        </w: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FE4C3C" w:rsidRDefault="00FE4C3C" w:rsidP="00022DC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FE4C3C" w:rsidRDefault="00FE4C3C" w:rsidP="00022DC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bottom w:val="single" w:sz="12" w:space="0" w:color="000000"/>
                        </w:tcBorders>
                      </w:tcPr>
                      <w:p w:rsidR="00FE4C3C" w:rsidRDefault="00FE4C3C" w:rsidP="00022DC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FE4C3C" w:rsidRDefault="00FE4C3C" w:rsidP="00022DC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FE4C3C" w:rsidRDefault="00FE4C3C" w:rsidP="002E3B58">
                  <w:pPr>
                    <w:rPr>
                      <w:sz w:val="18"/>
                    </w:rPr>
                  </w:pPr>
                </w:p>
                <w:p w:rsidR="00FE4C3C" w:rsidRPr="00213800" w:rsidRDefault="00FE4C3C" w:rsidP="002E3B58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図 14" o:spid="_x0000_s1037" type="#_x0000_t75" alt="IncaTemp51" style="position:absolute;left:0;text-align:left;margin-left:309.55pt;margin-top:235.7pt;width:226.2pt;height:151.5pt;z-index:251662336;visibility:visible;mso-position-horizontal-relative:page;mso-position-vertical-relative:page">
            <v:imagedata r:id="rId10" o:title=""/>
            <w10:wrap anchorx="page" anchory="page"/>
          </v:shape>
        </w:pict>
      </w:r>
      <w:r>
        <w:rPr>
          <w:noProof/>
        </w:rPr>
        <w:pict>
          <v:rect id="_x0000_s1038" style="position:absolute;left:0;text-align:left;margin-left:47.6pt;margin-top:8.4pt;width:238.15pt;height:67.35pt;z-index:251661312;mso-position-horizontal-relative:page;mso-position-vertical-relative:page">
            <v:textbox inset="5.85pt,.7pt,5.85pt,.7pt">
              <w:txbxContent>
                <w:p w:rsidR="00FE4C3C" w:rsidRDefault="00FE4C3C" w:rsidP="002E3B58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ﾌﾟﾛｼﾞｪｸﾄ</w:t>
                  </w:r>
                  <w:r>
                    <w:rPr>
                      <w:sz w:val="20"/>
                    </w:rPr>
                    <w:t xml:space="preserve"> : </w:t>
                  </w:r>
                  <w:r>
                    <w:rPr>
                      <w:rFonts w:hint="eastAsia"/>
                      <w:sz w:val="20"/>
                    </w:rPr>
                    <w:t>ﾌﾟﾛｼﾞｪｸﾄ</w:t>
                  </w:r>
                  <w:r>
                    <w:rPr>
                      <w:sz w:val="20"/>
                    </w:rPr>
                    <w:t>20110520</w:t>
                  </w:r>
                </w:p>
                <w:p w:rsidR="00FE4C3C" w:rsidRDefault="00FE4C3C" w:rsidP="002E3B58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ｵｰﾅｰ</w:t>
                  </w:r>
                  <w:r>
                    <w:rPr>
                      <w:sz w:val="20"/>
                    </w:rPr>
                    <w:t xml:space="preserve"> : Administrator</w:t>
                  </w:r>
                </w:p>
                <w:p w:rsidR="00FE4C3C" w:rsidRPr="00213800" w:rsidRDefault="00FE4C3C" w:rsidP="002E3B58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領域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</w:rPr>
                    <w:t>分析領域</w:t>
                  </w:r>
                  <w:r>
                    <w:rPr>
                      <w:sz w:val="20"/>
                    </w:rPr>
                    <w:t xml:space="preserve"> 3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shape id="図 12" o:spid="_x0000_s1039" type="#_x0000_t75" alt="IncaTemp50" style="position:absolute;left:0;text-align:left;margin-left:309.55pt;margin-top:16.8pt;width:226.2pt;height:210.45pt;z-index:251660288;visibility:visible;mso-position-horizontal-relative:page;mso-position-vertical-relative:page">
            <v:imagedata r:id="rId11" o:title=""/>
            <w10:wrap anchorx="page" anchory="page"/>
          </v:shape>
        </w:pict>
      </w:r>
    </w:p>
    <w:p w:rsidR="00FE4C3C" w:rsidRDefault="00FE4C3C" w:rsidP="002E3B58">
      <w:pPr>
        <w:sectPr w:rsidR="00FE4C3C" w:rsidSect="00022DC8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 id="_x0000_s1040" type="#_x0000_t202" style="position:absolute;left:0;text-align:left;margin-left:303.6pt;margin-top:378.85pt;width:238.1pt;height:429.35pt;z-index:251665408;mso-wrap-style:tight;mso-position-horizontal-relative:page;mso-position-vertical-relative:page" stroked="f">
            <v:textbox inset="5.85pt,.7pt,5.85pt,.7pt">
              <w:txbxContent>
                <w:p w:rsidR="00FE4C3C" w:rsidRDefault="00FE4C3C" w:rsidP="002E3B5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3</w:t>
                  </w:r>
                </w:p>
                <w:p w:rsidR="00FE4C3C" w:rsidRDefault="00FE4C3C" w:rsidP="002E3B58">
                  <w:pPr>
                    <w:rPr>
                      <w:sz w:val="18"/>
                    </w:rPr>
                  </w:pPr>
                </w:p>
                <w:p w:rsidR="00FE4C3C" w:rsidRDefault="00FE4C3C" w:rsidP="002E3B5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120.0 s</w:t>
                  </w:r>
                </w:p>
                <w:p w:rsidR="00FE4C3C" w:rsidRDefault="00FE4C3C" w:rsidP="002E3B58">
                  <w:pPr>
                    <w:rPr>
                      <w:sz w:val="18"/>
                    </w:rPr>
                  </w:pPr>
                </w:p>
                <w:p w:rsidR="00FE4C3C" w:rsidRDefault="00FE4C3C" w:rsidP="002E3B5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FE4C3C" w:rsidRDefault="00FE4C3C" w:rsidP="002E3B5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FE4C3C" w:rsidRDefault="00FE4C3C" w:rsidP="002E3B5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FE4C3C" w:rsidRDefault="00FE4C3C" w:rsidP="002E3B5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FE4C3C" w:rsidRDefault="00FE4C3C" w:rsidP="002E3B58">
                  <w:pPr>
                    <w:rPr>
                      <w:sz w:val="18"/>
                    </w:rPr>
                  </w:pPr>
                </w:p>
                <w:p w:rsidR="00FE4C3C" w:rsidRDefault="00FE4C3C" w:rsidP="002E3B5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FE4C3C" w:rsidRDefault="00FE4C3C" w:rsidP="002E3B58">
                  <w:pPr>
                    <w:rPr>
                      <w:sz w:val="18"/>
                    </w:rPr>
                  </w:pPr>
                </w:p>
                <w:p w:rsidR="00FE4C3C" w:rsidRDefault="00FE4C3C" w:rsidP="002E3B5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217723</w:t>
                  </w:r>
                </w:p>
                <w:p w:rsidR="00FE4C3C" w:rsidRDefault="00FE4C3C" w:rsidP="002E3B58">
                  <w:pPr>
                    <w:rPr>
                      <w:sz w:val="18"/>
                    </w:rPr>
                  </w:pPr>
                </w:p>
                <w:tbl>
                  <w:tblPr>
                    <w:tblW w:w="0" w:type="auto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1157"/>
                    <w:gridCol w:w="1158"/>
                    <w:gridCol w:w="1158"/>
                    <w:gridCol w:w="1069"/>
                  </w:tblGrid>
                  <w:tr w:rsidR="00FE4C3C" w:rsidRPr="002138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7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FE4C3C" w:rsidRPr="00213800" w:rsidRDefault="00FE4C3C" w:rsidP="00022DC8">
                        <w:pPr>
                          <w:rPr>
                            <w:sz w:val="18"/>
                          </w:rPr>
                        </w:pPr>
                        <w:r w:rsidRPr="00213800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213800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1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FE4C3C" w:rsidRPr="00213800" w:rsidRDefault="00FE4C3C" w:rsidP="00022DC8">
                        <w:pPr>
                          <w:rPr>
                            <w:sz w:val="18"/>
                          </w:rPr>
                        </w:pPr>
                        <w:r w:rsidRPr="00213800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213800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158" w:type="dxa"/>
                        <w:tcBorders>
                          <w:top w:val="single" w:sz="12" w:space="0" w:color="000000"/>
                        </w:tcBorders>
                      </w:tcPr>
                      <w:p w:rsidR="00FE4C3C" w:rsidRPr="00213800" w:rsidRDefault="00FE4C3C" w:rsidP="00022DC8">
                        <w:pPr>
                          <w:rPr>
                            <w:sz w:val="18"/>
                          </w:rPr>
                        </w:pPr>
                        <w:r w:rsidRPr="00213800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213800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single" w:sz="12" w:space="0" w:color="000000"/>
                        </w:tcBorders>
                      </w:tcPr>
                      <w:p w:rsidR="00FE4C3C" w:rsidRPr="00213800" w:rsidRDefault="00FE4C3C" w:rsidP="00022DC8">
                        <w:pPr>
                          <w:rPr>
                            <w:sz w:val="18"/>
                          </w:rPr>
                        </w:pPr>
                        <w:r w:rsidRPr="00213800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FE4C3C" w:rsidRPr="002138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7" w:type="dxa"/>
                        <w:tcBorders>
                          <w:right w:val="single" w:sz="6" w:space="0" w:color="000000"/>
                        </w:tcBorders>
                      </w:tcPr>
                      <w:p w:rsidR="00FE4C3C" w:rsidRPr="00213800" w:rsidRDefault="00FE4C3C" w:rsidP="00022DC8">
                        <w:pPr>
                          <w:rPr>
                            <w:sz w:val="18"/>
                          </w:rPr>
                        </w:pPr>
                        <w:r w:rsidRPr="00213800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213800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158" w:type="dxa"/>
                        <w:tcBorders>
                          <w:left w:val="single" w:sz="6" w:space="0" w:color="000000"/>
                        </w:tcBorders>
                      </w:tcPr>
                      <w:p w:rsidR="00FE4C3C" w:rsidRPr="00213800" w:rsidRDefault="00FE4C3C" w:rsidP="00022DC8">
                        <w:pPr>
                          <w:rPr>
                            <w:sz w:val="18"/>
                          </w:rPr>
                        </w:pPr>
                        <w:r w:rsidRPr="00213800">
                          <w:rPr>
                            <w:sz w:val="18"/>
                          </w:rPr>
                          <w:t>3.8</w:t>
                        </w:r>
                      </w:p>
                    </w:tc>
                    <w:tc>
                      <w:tcPr>
                        <w:tcW w:w="1158" w:type="dxa"/>
                      </w:tcPr>
                      <w:p w:rsidR="00FE4C3C" w:rsidRPr="00213800" w:rsidRDefault="00FE4C3C" w:rsidP="00022DC8">
                        <w:pPr>
                          <w:rPr>
                            <w:sz w:val="18"/>
                          </w:rPr>
                        </w:pPr>
                        <w:r w:rsidRPr="00213800">
                          <w:rPr>
                            <w:sz w:val="18"/>
                          </w:rPr>
                          <w:t>51.74</w:t>
                        </w:r>
                      </w:p>
                    </w:tc>
                    <w:tc>
                      <w:tcPr>
                        <w:tcW w:w="1069" w:type="dxa"/>
                      </w:tcPr>
                      <w:p w:rsidR="00FE4C3C" w:rsidRPr="00213800" w:rsidRDefault="00FE4C3C" w:rsidP="00022DC8">
                        <w:pPr>
                          <w:rPr>
                            <w:sz w:val="18"/>
                          </w:rPr>
                        </w:pPr>
                        <w:r w:rsidRPr="00213800">
                          <w:rPr>
                            <w:sz w:val="18"/>
                          </w:rPr>
                          <w:t>1194071</w:t>
                        </w:r>
                      </w:p>
                    </w:tc>
                  </w:tr>
                  <w:tr w:rsidR="00FE4C3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57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FE4C3C" w:rsidRPr="00213800" w:rsidRDefault="00FE4C3C" w:rsidP="00022DC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FE4C3C" w:rsidRDefault="00FE4C3C" w:rsidP="00022DC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8" w:type="dxa"/>
                        <w:tcBorders>
                          <w:bottom w:val="single" w:sz="12" w:space="0" w:color="000000"/>
                        </w:tcBorders>
                      </w:tcPr>
                      <w:p w:rsidR="00FE4C3C" w:rsidRDefault="00FE4C3C" w:rsidP="00022DC8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69" w:type="dxa"/>
                        <w:tcBorders>
                          <w:bottom w:val="single" w:sz="12" w:space="0" w:color="000000"/>
                        </w:tcBorders>
                      </w:tcPr>
                      <w:p w:rsidR="00FE4C3C" w:rsidRDefault="00FE4C3C" w:rsidP="00022DC8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FE4C3C" w:rsidRDefault="00FE4C3C" w:rsidP="002E3B58">
                  <w:pPr>
                    <w:rPr>
                      <w:sz w:val="18"/>
                    </w:rPr>
                  </w:pPr>
                </w:p>
                <w:p w:rsidR="00FE4C3C" w:rsidRPr="00213800" w:rsidRDefault="00FE4C3C" w:rsidP="002E3B5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定量最適化がおこなわれていません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41" type="#_x0000_t202" style="position:absolute;left:0;text-align:left;margin-left:47.6pt;margin-top:42.1pt;width:244.1pt;height:757.7pt;z-index:251664384;mso-wrap-style:tight;mso-position-horizontal-relative:page;mso-position-vertical-relative:page" stroked="f">
            <v:textbox inset="5.85pt,.7pt,5.85pt,.7pt">
              <w:txbxContent/>
            </v:textbox>
            <w10:wrap anchorx="page" anchory="page"/>
          </v:shape>
        </w:pict>
      </w:r>
    </w:p>
    <w:p w:rsidR="00FE4C3C" w:rsidRDefault="00FE4C3C"/>
    <w:sectPr w:rsidR="00FE4C3C" w:rsidSect="00F965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C3C" w:rsidRDefault="00FE4C3C">
      <w:r>
        <w:separator/>
      </w:r>
    </w:p>
  </w:endnote>
  <w:endnote w:type="continuationSeparator" w:id="0">
    <w:p w:rsidR="00FE4C3C" w:rsidRDefault="00FE4C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C3C" w:rsidRDefault="00FE4C3C">
      <w:r>
        <w:separator/>
      </w:r>
    </w:p>
  </w:footnote>
  <w:footnote w:type="continuationSeparator" w:id="0">
    <w:p w:rsidR="00FE4C3C" w:rsidRDefault="00FE4C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3B58"/>
    <w:rsid w:val="00010AF6"/>
    <w:rsid w:val="00020AAB"/>
    <w:rsid w:val="00022DC8"/>
    <w:rsid w:val="00032F63"/>
    <w:rsid w:val="00040DC7"/>
    <w:rsid w:val="0004236C"/>
    <w:rsid w:val="0005498B"/>
    <w:rsid w:val="00065FD2"/>
    <w:rsid w:val="000716E2"/>
    <w:rsid w:val="00096FAF"/>
    <w:rsid w:val="000A049F"/>
    <w:rsid w:val="000A3989"/>
    <w:rsid w:val="000A6467"/>
    <w:rsid w:val="000E0985"/>
    <w:rsid w:val="000E746F"/>
    <w:rsid w:val="000F43B4"/>
    <w:rsid w:val="001026B9"/>
    <w:rsid w:val="00104511"/>
    <w:rsid w:val="0011644A"/>
    <w:rsid w:val="00121534"/>
    <w:rsid w:val="001250F7"/>
    <w:rsid w:val="00127E62"/>
    <w:rsid w:val="0013068B"/>
    <w:rsid w:val="0013084A"/>
    <w:rsid w:val="00135706"/>
    <w:rsid w:val="00161820"/>
    <w:rsid w:val="001704A4"/>
    <w:rsid w:val="00182FDF"/>
    <w:rsid w:val="00184B9C"/>
    <w:rsid w:val="001A1331"/>
    <w:rsid w:val="001C530F"/>
    <w:rsid w:val="001D5B40"/>
    <w:rsid w:val="001E5D3F"/>
    <w:rsid w:val="001F2534"/>
    <w:rsid w:val="001F7E9E"/>
    <w:rsid w:val="00212BEE"/>
    <w:rsid w:val="00213800"/>
    <w:rsid w:val="00235277"/>
    <w:rsid w:val="00235CC1"/>
    <w:rsid w:val="00240253"/>
    <w:rsid w:val="002462D9"/>
    <w:rsid w:val="00260A16"/>
    <w:rsid w:val="00274CA2"/>
    <w:rsid w:val="00280F22"/>
    <w:rsid w:val="002A4934"/>
    <w:rsid w:val="002C0FEF"/>
    <w:rsid w:val="002D3B96"/>
    <w:rsid w:val="002E3B58"/>
    <w:rsid w:val="002E489C"/>
    <w:rsid w:val="002F5FD1"/>
    <w:rsid w:val="002F62E1"/>
    <w:rsid w:val="00300AC5"/>
    <w:rsid w:val="00337608"/>
    <w:rsid w:val="00344E57"/>
    <w:rsid w:val="003456A7"/>
    <w:rsid w:val="003816C1"/>
    <w:rsid w:val="0039679A"/>
    <w:rsid w:val="003A41C4"/>
    <w:rsid w:val="003C0DAB"/>
    <w:rsid w:val="003C2361"/>
    <w:rsid w:val="003D0329"/>
    <w:rsid w:val="003D23AF"/>
    <w:rsid w:val="003D2493"/>
    <w:rsid w:val="003D5B0B"/>
    <w:rsid w:val="003E6C75"/>
    <w:rsid w:val="003F1E27"/>
    <w:rsid w:val="004017DE"/>
    <w:rsid w:val="00420B22"/>
    <w:rsid w:val="0043201A"/>
    <w:rsid w:val="004A1C85"/>
    <w:rsid w:val="004B0F51"/>
    <w:rsid w:val="004B2F16"/>
    <w:rsid w:val="004C780E"/>
    <w:rsid w:val="004F00AD"/>
    <w:rsid w:val="004F17D0"/>
    <w:rsid w:val="00502910"/>
    <w:rsid w:val="00513152"/>
    <w:rsid w:val="00516BE1"/>
    <w:rsid w:val="00573FEC"/>
    <w:rsid w:val="0057670B"/>
    <w:rsid w:val="00593194"/>
    <w:rsid w:val="005A1757"/>
    <w:rsid w:val="005C248A"/>
    <w:rsid w:val="005E234A"/>
    <w:rsid w:val="00600F25"/>
    <w:rsid w:val="00601A4F"/>
    <w:rsid w:val="0062361D"/>
    <w:rsid w:val="00630F61"/>
    <w:rsid w:val="00640080"/>
    <w:rsid w:val="00641EB6"/>
    <w:rsid w:val="006432FD"/>
    <w:rsid w:val="00653CAE"/>
    <w:rsid w:val="0066303E"/>
    <w:rsid w:val="0067061E"/>
    <w:rsid w:val="006874F6"/>
    <w:rsid w:val="00691473"/>
    <w:rsid w:val="00694A83"/>
    <w:rsid w:val="006A77F2"/>
    <w:rsid w:val="006D05EF"/>
    <w:rsid w:val="006D6AF8"/>
    <w:rsid w:val="006E1F3B"/>
    <w:rsid w:val="006E3AFB"/>
    <w:rsid w:val="006E7510"/>
    <w:rsid w:val="006F67A8"/>
    <w:rsid w:val="006F7616"/>
    <w:rsid w:val="006F7F8D"/>
    <w:rsid w:val="00703F0D"/>
    <w:rsid w:val="00713FA1"/>
    <w:rsid w:val="00720668"/>
    <w:rsid w:val="00743900"/>
    <w:rsid w:val="007445D6"/>
    <w:rsid w:val="00752386"/>
    <w:rsid w:val="007571D6"/>
    <w:rsid w:val="00757A16"/>
    <w:rsid w:val="00761AC1"/>
    <w:rsid w:val="00772184"/>
    <w:rsid w:val="00787695"/>
    <w:rsid w:val="007938B2"/>
    <w:rsid w:val="00795DDF"/>
    <w:rsid w:val="007A0210"/>
    <w:rsid w:val="007A2178"/>
    <w:rsid w:val="007A5297"/>
    <w:rsid w:val="007D06BC"/>
    <w:rsid w:val="007D4C04"/>
    <w:rsid w:val="007F5598"/>
    <w:rsid w:val="008153D9"/>
    <w:rsid w:val="00844357"/>
    <w:rsid w:val="0086217F"/>
    <w:rsid w:val="00867595"/>
    <w:rsid w:val="0087288B"/>
    <w:rsid w:val="0087358D"/>
    <w:rsid w:val="008813A7"/>
    <w:rsid w:val="008A220D"/>
    <w:rsid w:val="008B2A31"/>
    <w:rsid w:val="008C50DC"/>
    <w:rsid w:val="008E3921"/>
    <w:rsid w:val="008E4536"/>
    <w:rsid w:val="008E733E"/>
    <w:rsid w:val="00912EE6"/>
    <w:rsid w:val="00916C95"/>
    <w:rsid w:val="00920CBE"/>
    <w:rsid w:val="00931560"/>
    <w:rsid w:val="009347B2"/>
    <w:rsid w:val="009526AC"/>
    <w:rsid w:val="00960273"/>
    <w:rsid w:val="0097073B"/>
    <w:rsid w:val="009724AB"/>
    <w:rsid w:val="00980900"/>
    <w:rsid w:val="00984C11"/>
    <w:rsid w:val="00986908"/>
    <w:rsid w:val="00996104"/>
    <w:rsid w:val="009A1541"/>
    <w:rsid w:val="009F04D2"/>
    <w:rsid w:val="009F4F08"/>
    <w:rsid w:val="00A0724B"/>
    <w:rsid w:val="00A07D9C"/>
    <w:rsid w:val="00A14222"/>
    <w:rsid w:val="00A15217"/>
    <w:rsid w:val="00A15B38"/>
    <w:rsid w:val="00A35C6D"/>
    <w:rsid w:val="00A5251A"/>
    <w:rsid w:val="00A533B5"/>
    <w:rsid w:val="00A540F3"/>
    <w:rsid w:val="00A56AF9"/>
    <w:rsid w:val="00A818D2"/>
    <w:rsid w:val="00A8582E"/>
    <w:rsid w:val="00A866F8"/>
    <w:rsid w:val="00A8761B"/>
    <w:rsid w:val="00A90D1A"/>
    <w:rsid w:val="00AB162C"/>
    <w:rsid w:val="00AD7C7D"/>
    <w:rsid w:val="00AE1739"/>
    <w:rsid w:val="00AF73BA"/>
    <w:rsid w:val="00B24958"/>
    <w:rsid w:val="00B376DD"/>
    <w:rsid w:val="00B46B35"/>
    <w:rsid w:val="00B53F91"/>
    <w:rsid w:val="00B5451C"/>
    <w:rsid w:val="00B62212"/>
    <w:rsid w:val="00B9026F"/>
    <w:rsid w:val="00B92BF6"/>
    <w:rsid w:val="00BB41C7"/>
    <w:rsid w:val="00BC4D55"/>
    <w:rsid w:val="00BE7B8B"/>
    <w:rsid w:val="00BE7F47"/>
    <w:rsid w:val="00BF6C88"/>
    <w:rsid w:val="00C23D6B"/>
    <w:rsid w:val="00C3177A"/>
    <w:rsid w:val="00C45D8B"/>
    <w:rsid w:val="00C53B1E"/>
    <w:rsid w:val="00C55DBB"/>
    <w:rsid w:val="00C749E2"/>
    <w:rsid w:val="00CA4008"/>
    <w:rsid w:val="00CB2E32"/>
    <w:rsid w:val="00CC3632"/>
    <w:rsid w:val="00CD2235"/>
    <w:rsid w:val="00CD3107"/>
    <w:rsid w:val="00CD6F90"/>
    <w:rsid w:val="00CF0F5B"/>
    <w:rsid w:val="00D02315"/>
    <w:rsid w:val="00D0461A"/>
    <w:rsid w:val="00D216CC"/>
    <w:rsid w:val="00D31F80"/>
    <w:rsid w:val="00D334AC"/>
    <w:rsid w:val="00D4206F"/>
    <w:rsid w:val="00D47CF1"/>
    <w:rsid w:val="00D537D5"/>
    <w:rsid w:val="00D62C06"/>
    <w:rsid w:val="00D80426"/>
    <w:rsid w:val="00D80EBD"/>
    <w:rsid w:val="00D95613"/>
    <w:rsid w:val="00DD4F00"/>
    <w:rsid w:val="00DE31ED"/>
    <w:rsid w:val="00DE4796"/>
    <w:rsid w:val="00DE669C"/>
    <w:rsid w:val="00DF134E"/>
    <w:rsid w:val="00DF4DDD"/>
    <w:rsid w:val="00E0140E"/>
    <w:rsid w:val="00E20E61"/>
    <w:rsid w:val="00E27234"/>
    <w:rsid w:val="00E34BF7"/>
    <w:rsid w:val="00E40223"/>
    <w:rsid w:val="00E51113"/>
    <w:rsid w:val="00E64DB8"/>
    <w:rsid w:val="00E65FBF"/>
    <w:rsid w:val="00E749A5"/>
    <w:rsid w:val="00EF020C"/>
    <w:rsid w:val="00EF6938"/>
    <w:rsid w:val="00EF7F94"/>
    <w:rsid w:val="00F13594"/>
    <w:rsid w:val="00F17707"/>
    <w:rsid w:val="00F20524"/>
    <w:rsid w:val="00F24B01"/>
    <w:rsid w:val="00F364F1"/>
    <w:rsid w:val="00F43E28"/>
    <w:rsid w:val="00F51ADD"/>
    <w:rsid w:val="00F726E6"/>
    <w:rsid w:val="00F86856"/>
    <w:rsid w:val="00F92A08"/>
    <w:rsid w:val="00F96509"/>
    <w:rsid w:val="00F9681B"/>
    <w:rsid w:val="00FA2091"/>
    <w:rsid w:val="00FB394E"/>
    <w:rsid w:val="00FC7789"/>
    <w:rsid w:val="00FD02B5"/>
    <w:rsid w:val="00FE099F"/>
    <w:rsid w:val="00FE4C3C"/>
    <w:rsid w:val="00FF26A0"/>
    <w:rsid w:val="00FF7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B5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3</Words>
  <Characters>18</Characters>
  <Application>Microsoft Office Outlook</Application>
  <DocSecurity>0</DocSecurity>
  <Lines>0</Lines>
  <Paragraphs>0</Paragraphs>
  <ScaleCrop>false</ScaleCrop>
  <Company>JAXA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Curation</dc:creator>
  <cp:keywords/>
  <dc:description/>
  <cp:lastModifiedBy>Curation</cp:lastModifiedBy>
  <cp:revision>1</cp:revision>
  <dcterms:created xsi:type="dcterms:W3CDTF">2011-07-11T03:03:00Z</dcterms:created>
  <dcterms:modified xsi:type="dcterms:W3CDTF">2011-07-11T03:03:00Z</dcterms:modified>
</cp:coreProperties>
</file>