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15" w:rsidRDefault="00525115">
      <w:pPr>
        <w:sectPr w:rsidR="00525115" w:rsidSect="003018D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7216;mso-wrap-style:tight;mso-position-horizontal-relative:page;mso-position-vertical-relative:page" stroked="f">
            <v:textbox inset="5.85pt,.7pt,5.85pt,.7pt">
              <w:txbxContent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213592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018D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018D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018D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018D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51.82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1193639</w:t>
                        </w:r>
                      </w:p>
                    </w:tc>
                  </w:tr>
                  <w:tr w:rsidR="0052511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Pr="003018D6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6192;mso-wrap-style:tight;mso-position-horizontal-relative:page;mso-position-vertical-relative:page" stroked="f">
            <v:textbox inset="5.85pt,.7pt,5.85pt,.7pt">
              <w:txbxContent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18D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18D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-3.26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223.66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773.49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370.84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-3.22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-6.09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184.53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552.43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394.77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-195.99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-532.03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-449.09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-154.21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-404.37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-385.05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7.93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17.05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9.55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-3.70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-2.47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-10.11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-16.36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-14.78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-9.30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-14.23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-12.00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142.36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214.32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183.14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9.73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13.93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12.38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-92.71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-487.23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Pr="003018D6" w:rsidRDefault="0052511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55168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4144;mso-position-horizontal-relative:page;mso-position-vertical-relative:page">
            <v:textbox inset="5.85pt,.7pt,5.85pt,.7pt">
              <w:txbxContent>
                <w:p w:rsidR="00525115" w:rsidRDefault="005251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525115" w:rsidRDefault="005251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525115" w:rsidRPr="003018D6" w:rsidRDefault="005251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53120;mso-position-horizontal-relative:page;mso-position-vertical-relative:page">
            <v:imagedata r:id="rId5" o:title=""/>
            <w10:wrap anchorx="page" anchory="page"/>
          </v:shape>
        </w:pict>
      </w:r>
    </w:p>
    <w:p w:rsidR="00525115" w:rsidRDefault="00525115">
      <w:r>
        <w:rPr>
          <w:noProof/>
        </w:rPr>
        <w:pict>
          <v:shape id="_x0000_s1031" type="#_x0000_t202" style="position:absolute;left:0;text-align:left;margin-left:303.6pt;margin-top:378.85pt;width:238.1pt;height:429.35pt;z-index:251662336;mso-wrap-style:tight;mso-position-horizontal-relative:page;mso-position-vertical-relative:page" stroked="f">
            <v:textbox inset="5.85pt,.7pt,5.85pt,.7pt">
              <w:txbxContent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52.6 s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98139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018D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018D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018D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018D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51.77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523187</w:t>
                        </w:r>
                      </w:p>
                    </w:tc>
                  </w:tr>
                  <w:tr w:rsidR="0052511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Pr="003018D6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47.6pt;margin-top:92.6pt;width:244.1pt;height:715.6pt;z-index:251661312;mso-wrap-style:tight;mso-position-horizontal-relative:page;mso-position-vertical-relative:page" stroked="f">
            <v:textbox inset="5.85pt,.7pt,5.85pt,.7pt">
              <w:txbxContent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25115" w:rsidRDefault="00525115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18D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18D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2.65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2.07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77.86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126.65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129.09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64.30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90.54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137.55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-65.01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-83.01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-148.96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-51.78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-63.87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-129.29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-0.99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-2.92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-2.22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-4.27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4.44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3.19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5.73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69.54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49.25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89.46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17.06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11.49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21.71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 w:rsidRPr="0030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-13.07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-32.31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2511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25115" w:rsidRPr="003018D6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  <w:r w:rsidRPr="003018D6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25115" w:rsidRDefault="00525115" w:rsidP="00306DA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25115" w:rsidRDefault="00525115">
                  <w:pPr>
                    <w:rPr>
                      <w:sz w:val="18"/>
                    </w:rPr>
                  </w:pPr>
                </w:p>
                <w:p w:rsidR="00525115" w:rsidRPr="003018D6" w:rsidRDefault="0052511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309.55pt;margin-top:235.7pt;width:226.2pt;height:151.5pt;z-index:251660288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34" style="position:absolute;left:0;text-align:left;margin-left:47.6pt;margin-top:8.4pt;width:238.15pt;height:67.35pt;z-index:251659264;mso-position-horizontal-relative:page;mso-position-vertical-relative:page">
            <v:textbox inset="5.85pt,.7pt,5.85pt,.7pt">
              <w:txbxContent>
                <w:p w:rsidR="00525115" w:rsidRDefault="005251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525115" w:rsidRDefault="005251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525115" w:rsidRPr="003018D6" w:rsidRDefault="005251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5" type="#_x0000_t75" style="position:absolute;left:0;text-align:left;margin-left:309.55pt;margin-top:16.8pt;width:226.2pt;height:210.45pt;z-index:251658240;mso-position-horizontal-relative:page;mso-position-vertical-relative:page">
            <v:imagedata r:id="rId7" o:title=""/>
            <w10:wrap anchorx="page" anchory="page"/>
          </v:shape>
        </w:pict>
      </w:r>
    </w:p>
    <w:sectPr w:rsidR="00525115" w:rsidSect="00301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8D6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2CF2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18D6"/>
    <w:rsid w:val="003059C6"/>
    <w:rsid w:val="00306DA9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213B6"/>
    <w:rsid w:val="00421DDA"/>
    <w:rsid w:val="0042219D"/>
    <w:rsid w:val="004344C6"/>
    <w:rsid w:val="004424D6"/>
    <w:rsid w:val="00443FBA"/>
    <w:rsid w:val="0044621D"/>
    <w:rsid w:val="004467F6"/>
    <w:rsid w:val="00446FA2"/>
    <w:rsid w:val="00474E5B"/>
    <w:rsid w:val="00477D02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25115"/>
    <w:rsid w:val="00532AEA"/>
    <w:rsid w:val="0053395C"/>
    <w:rsid w:val="00535C8C"/>
    <w:rsid w:val="0053621E"/>
    <w:rsid w:val="00544697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431CE"/>
    <w:rsid w:val="00944AAE"/>
    <w:rsid w:val="00944C8A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2544D"/>
    <w:rsid w:val="00A25F7A"/>
    <w:rsid w:val="00A27111"/>
    <w:rsid w:val="00A37C0F"/>
    <w:rsid w:val="00A41608"/>
    <w:rsid w:val="00A417CD"/>
    <w:rsid w:val="00A46E69"/>
    <w:rsid w:val="00A60BB2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F3444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406D9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80DEB"/>
    <w:rsid w:val="00C871B4"/>
    <w:rsid w:val="00C963CC"/>
    <w:rsid w:val="00C976DB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F1438"/>
    <w:rsid w:val="00CF25C9"/>
    <w:rsid w:val="00D00878"/>
    <w:rsid w:val="00D0533E"/>
    <w:rsid w:val="00D05A8D"/>
    <w:rsid w:val="00D074FD"/>
    <w:rsid w:val="00D131CD"/>
    <w:rsid w:val="00D15407"/>
    <w:rsid w:val="00D22205"/>
    <w:rsid w:val="00D250EE"/>
    <w:rsid w:val="00D317F2"/>
    <w:rsid w:val="00D31F4C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410C4"/>
    <w:rsid w:val="00F47558"/>
    <w:rsid w:val="00F70A0F"/>
    <w:rsid w:val="00F714B7"/>
    <w:rsid w:val="00F733E0"/>
    <w:rsid w:val="00F739A1"/>
    <w:rsid w:val="00F80139"/>
    <w:rsid w:val="00F81CA5"/>
    <w:rsid w:val="00F825C4"/>
    <w:rsid w:val="00F8351D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</Words>
  <Characters>11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 Customer</dc:creator>
  <cp:keywords/>
  <dc:description/>
  <cp:lastModifiedBy>HP Customer</cp:lastModifiedBy>
  <cp:revision>1</cp:revision>
  <dcterms:created xsi:type="dcterms:W3CDTF">2011-09-12T02:32:00Z</dcterms:created>
  <dcterms:modified xsi:type="dcterms:W3CDTF">2011-09-12T02:38:00Z</dcterms:modified>
</cp:coreProperties>
</file>