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BE" w:rsidRDefault="008F63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178746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245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245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245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245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51.87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1195918</w:t>
                        </w:r>
                      </w:p>
                    </w:tc>
                  </w:tr>
                  <w:tr w:rsidR="008F63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Pr="00C24536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F63BE" w:rsidRDefault="008F63BE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45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245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-0.86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-197.45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-169.32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-422.40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112.38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87.39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257.50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92.23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69.28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230.30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3.58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2.20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4.31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-1.81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-1.09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-2.54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11.70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5.42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17.10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-2.72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-1.19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-3.51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4.62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5.94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4.18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12.98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 w:rsidRPr="00C245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66.78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100.53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F63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F63BE" w:rsidRPr="00C24536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  <w:r w:rsidRPr="00C24536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F63BE" w:rsidRDefault="008F63BE" w:rsidP="0055365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F63BE" w:rsidRDefault="008F63BE">
                  <w:pPr>
                    <w:rPr>
                      <w:sz w:val="18"/>
                    </w:rPr>
                  </w:pPr>
                </w:p>
                <w:p w:rsidR="008F63BE" w:rsidRPr="00C24536" w:rsidRDefault="008F63B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772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8F63BE" w:rsidRDefault="008F63B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8F63BE" w:rsidRDefault="008F63B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8F63BE" w:rsidRPr="00C24536" w:rsidRDefault="008F63B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5680;mso-position-horizontal-relative:page;mso-position-vertical-relative:page">
            <v:imagedata r:id="rId5" o:title=""/>
            <w10:wrap anchorx="page" anchory="page"/>
          </v:shape>
        </w:pict>
      </w:r>
    </w:p>
    <w:sectPr w:rsidR="008F63BE" w:rsidSect="00C24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536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54BD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213B6"/>
    <w:rsid w:val="00421DDA"/>
    <w:rsid w:val="0042219D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365E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8F63BE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7B4E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AF793C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0612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24536"/>
    <w:rsid w:val="00C406D9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205"/>
    <w:rsid w:val="00D250EE"/>
    <w:rsid w:val="00D317F2"/>
    <w:rsid w:val="00D31F4C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8636B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HP Customer</cp:lastModifiedBy>
  <cp:revision>1</cp:revision>
  <dcterms:created xsi:type="dcterms:W3CDTF">2011-09-26T03:08:00Z</dcterms:created>
  <dcterms:modified xsi:type="dcterms:W3CDTF">2011-09-26T03:09:00Z</dcterms:modified>
</cp:coreProperties>
</file>