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06" w:rsidRDefault="00B65106">
      <w:pPr>
        <w:sectPr w:rsidR="00B65106" w:rsidSect="00F81FE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6pt;margin-top:92.6pt;width:244.1pt;height:715.6pt;z-index:251658240;mso-wrap-style:tight;mso-position-horizontal-relative:page;mso-position-vertical-relative:page" stroked="f">
            <v:textbox style="mso-next-textbox:#_x0000_s1031" inset="5.85pt,.7pt,5.85pt,.7pt">
              <w:txbxContent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F81F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F81FE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389.88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-1467.20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646.45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5.80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-19.66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10.95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340.42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-1108.91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728.25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-383.16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1131.77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-877.95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-288.23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822.42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-719.67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-8.94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20.91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-10.77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14.27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-32.58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19.97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20.54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-36.14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30.02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-7.86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13.09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-10.15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396.73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-649.94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510.38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-178.75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278.56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-227.46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-200.68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1147.60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51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65106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65106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65106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65106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65106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65106" w:rsidRDefault="00B65106">
                  <w:pPr>
                    <w:rPr>
                      <w:sz w:val="18"/>
                    </w:rPr>
                  </w:pPr>
                </w:p>
                <w:p w:rsidR="00B65106" w:rsidRPr="00F81FEC" w:rsidRDefault="00B6510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9.55pt;margin-top:235.7pt;width:226.2pt;height:151.5pt;z-index:251657216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8" style="position:absolute;left:0;text-align:left;margin-left:47.6pt;margin-top:8.4pt;width:238.15pt;height:67.35pt;z-index:251656192;mso-position-horizontal-relative:page;mso-position-vertical-relative:page">
            <v:textbox inset="5.85pt,.7pt,5.85pt,.7pt">
              <w:txbxContent>
                <w:p w:rsidR="00B65106" w:rsidRDefault="00B6510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B65106" w:rsidRDefault="00B6510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B65106" w:rsidRPr="00F81FEC" w:rsidRDefault="00B6510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4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29" type="#_x0000_t75" style="position:absolute;left:0;text-align:left;margin-left:309.55pt;margin-top:16.8pt;width:226.2pt;height:210.45pt;z-index:251655168;mso-position-horizontal-relative:page;mso-position-vertical-relative:page">
            <v:imagedata r:id="rId5" o:title=""/>
            <w10:wrap anchorx="page" anchory="page"/>
          </v:shape>
        </w:pict>
      </w:r>
    </w:p>
    <w:p w:rsidR="00B65106" w:rsidRDefault="00B65106">
      <w:r>
        <w:rPr>
          <w:noProof/>
        </w:rPr>
        <w:pict>
          <v:shape id="_x0000_s1030" type="#_x0000_t202" style="position:absolute;left:0;text-align:left;margin-left:303.6pt;margin-top:378.85pt;width:238.1pt;height:429.35pt;z-index:251660288;mso-wrap-style:tight;mso-position-horizontal-relative:page;mso-position-vertical-relative:page" stroked="f">
            <v:textbox inset="5.85pt,.7pt,5.85pt,.7pt">
              <w:txbxContent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110.2 s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</w:p>
                <w:p w:rsidR="00B65106" w:rsidRDefault="00B651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102920</w:t>
                  </w:r>
                </w:p>
                <w:p w:rsidR="00B65106" w:rsidRDefault="00B65106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F81F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F81F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F81FE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65106" w:rsidRPr="00F81F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F81FE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51.87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  <w:r w:rsidRPr="00F81FEC">
                          <w:rPr>
                            <w:sz w:val="18"/>
                          </w:rPr>
                          <w:t>1102791</w:t>
                        </w:r>
                      </w:p>
                    </w:tc>
                  </w:tr>
                  <w:tr w:rsidR="00B651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65106" w:rsidRPr="00F81FEC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65106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B65106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B65106" w:rsidRDefault="00B65106" w:rsidP="00A1791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65106" w:rsidRDefault="00B65106">
                  <w:pPr>
                    <w:rPr>
                      <w:sz w:val="18"/>
                    </w:rPr>
                  </w:pPr>
                </w:p>
                <w:p w:rsidR="00B65106" w:rsidRPr="00F81FEC" w:rsidRDefault="00B651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left:0;text-align:left;margin-left:47.6pt;margin-top:42.1pt;width:244.1pt;height:757.7pt;z-index:251659264;mso-wrap-style:tight;mso-position-horizontal-relative:page;mso-position-vertical-relative:page" stroked="f">
            <v:textbox inset="5.85pt,.7pt,5.85pt,.7pt">
              <w:txbxContent/>
            </v:textbox>
            <w10:wrap anchorx="page" anchory="page"/>
          </v:shape>
        </w:pict>
      </w:r>
    </w:p>
    <w:sectPr w:rsidR="00B65106" w:rsidSect="00F81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FEC"/>
    <w:rsid w:val="00001D99"/>
    <w:rsid w:val="00007921"/>
    <w:rsid w:val="000128FF"/>
    <w:rsid w:val="00013112"/>
    <w:rsid w:val="00014C5A"/>
    <w:rsid w:val="0002439C"/>
    <w:rsid w:val="00037BE9"/>
    <w:rsid w:val="000452F9"/>
    <w:rsid w:val="00047DEA"/>
    <w:rsid w:val="00053A35"/>
    <w:rsid w:val="00064492"/>
    <w:rsid w:val="00070119"/>
    <w:rsid w:val="00073032"/>
    <w:rsid w:val="00073AE2"/>
    <w:rsid w:val="000814F3"/>
    <w:rsid w:val="00081988"/>
    <w:rsid w:val="000830B0"/>
    <w:rsid w:val="0009060E"/>
    <w:rsid w:val="00090CB5"/>
    <w:rsid w:val="0009292C"/>
    <w:rsid w:val="00093063"/>
    <w:rsid w:val="00097277"/>
    <w:rsid w:val="000A3102"/>
    <w:rsid w:val="000A4C12"/>
    <w:rsid w:val="000C53A5"/>
    <w:rsid w:val="000D2F82"/>
    <w:rsid w:val="000D38BB"/>
    <w:rsid w:val="000E2526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87D"/>
    <w:rsid w:val="0013683F"/>
    <w:rsid w:val="00137F91"/>
    <w:rsid w:val="001406DF"/>
    <w:rsid w:val="001409C5"/>
    <w:rsid w:val="001411E8"/>
    <w:rsid w:val="00144EB1"/>
    <w:rsid w:val="00147616"/>
    <w:rsid w:val="001515A0"/>
    <w:rsid w:val="001566E2"/>
    <w:rsid w:val="00160BDF"/>
    <w:rsid w:val="00162840"/>
    <w:rsid w:val="00170A08"/>
    <w:rsid w:val="00172E3F"/>
    <w:rsid w:val="001736A5"/>
    <w:rsid w:val="00175DC3"/>
    <w:rsid w:val="001769D0"/>
    <w:rsid w:val="0018067A"/>
    <w:rsid w:val="00180E7E"/>
    <w:rsid w:val="001950E6"/>
    <w:rsid w:val="001963FB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8EB"/>
    <w:rsid w:val="001E15C8"/>
    <w:rsid w:val="001E3D03"/>
    <w:rsid w:val="001E3FC4"/>
    <w:rsid w:val="001E438C"/>
    <w:rsid w:val="001E56DA"/>
    <w:rsid w:val="0020000C"/>
    <w:rsid w:val="002008C2"/>
    <w:rsid w:val="002036B6"/>
    <w:rsid w:val="00216FE1"/>
    <w:rsid w:val="0022055E"/>
    <w:rsid w:val="00220975"/>
    <w:rsid w:val="00221840"/>
    <w:rsid w:val="002223C8"/>
    <w:rsid w:val="00224688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5B83"/>
    <w:rsid w:val="00266E81"/>
    <w:rsid w:val="0026739E"/>
    <w:rsid w:val="00271293"/>
    <w:rsid w:val="00275FDB"/>
    <w:rsid w:val="00276975"/>
    <w:rsid w:val="00280BC5"/>
    <w:rsid w:val="00281073"/>
    <w:rsid w:val="00284403"/>
    <w:rsid w:val="00292F96"/>
    <w:rsid w:val="00293BD2"/>
    <w:rsid w:val="00297C15"/>
    <w:rsid w:val="002A2CF2"/>
    <w:rsid w:val="002A3B0F"/>
    <w:rsid w:val="002A3E82"/>
    <w:rsid w:val="002A516C"/>
    <w:rsid w:val="002A5631"/>
    <w:rsid w:val="002A6E3B"/>
    <w:rsid w:val="002B67EF"/>
    <w:rsid w:val="002C3CD8"/>
    <w:rsid w:val="002C5D04"/>
    <w:rsid w:val="002D32B3"/>
    <w:rsid w:val="002F7968"/>
    <w:rsid w:val="003001C4"/>
    <w:rsid w:val="003059C6"/>
    <w:rsid w:val="00310827"/>
    <w:rsid w:val="00314833"/>
    <w:rsid w:val="00314C61"/>
    <w:rsid w:val="00317A87"/>
    <w:rsid w:val="003202B1"/>
    <w:rsid w:val="0032069A"/>
    <w:rsid w:val="0032250B"/>
    <w:rsid w:val="00333336"/>
    <w:rsid w:val="0033697E"/>
    <w:rsid w:val="00336D57"/>
    <w:rsid w:val="0034202E"/>
    <w:rsid w:val="00343402"/>
    <w:rsid w:val="00343C60"/>
    <w:rsid w:val="003506E3"/>
    <w:rsid w:val="003513FD"/>
    <w:rsid w:val="003527AD"/>
    <w:rsid w:val="00362608"/>
    <w:rsid w:val="00363933"/>
    <w:rsid w:val="003671B0"/>
    <w:rsid w:val="00380A04"/>
    <w:rsid w:val="003835C1"/>
    <w:rsid w:val="00391164"/>
    <w:rsid w:val="003954BD"/>
    <w:rsid w:val="00397B5E"/>
    <w:rsid w:val="003A05AD"/>
    <w:rsid w:val="003A131A"/>
    <w:rsid w:val="003A2523"/>
    <w:rsid w:val="003A2C36"/>
    <w:rsid w:val="003A2D9D"/>
    <w:rsid w:val="003A7D52"/>
    <w:rsid w:val="003B3748"/>
    <w:rsid w:val="003B4C3A"/>
    <w:rsid w:val="003B627D"/>
    <w:rsid w:val="003B7E35"/>
    <w:rsid w:val="003C5851"/>
    <w:rsid w:val="003C735E"/>
    <w:rsid w:val="003E1AC2"/>
    <w:rsid w:val="003E2F59"/>
    <w:rsid w:val="003F2460"/>
    <w:rsid w:val="003F4B4C"/>
    <w:rsid w:val="003F53A0"/>
    <w:rsid w:val="003F65E2"/>
    <w:rsid w:val="003F6BBD"/>
    <w:rsid w:val="00402C1F"/>
    <w:rsid w:val="00404B2E"/>
    <w:rsid w:val="004062FA"/>
    <w:rsid w:val="00410780"/>
    <w:rsid w:val="00412B75"/>
    <w:rsid w:val="00412BFD"/>
    <w:rsid w:val="00414620"/>
    <w:rsid w:val="004213B6"/>
    <w:rsid w:val="00421DDA"/>
    <w:rsid w:val="0042219D"/>
    <w:rsid w:val="00424DFC"/>
    <w:rsid w:val="004344C6"/>
    <w:rsid w:val="004424D6"/>
    <w:rsid w:val="00443FBA"/>
    <w:rsid w:val="0044621D"/>
    <w:rsid w:val="004467F6"/>
    <w:rsid w:val="00446FA2"/>
    <w:rsid w:val="00474E5B"/>
    <w:rsid w:val="00477D02"/>
    <w:rsid w:val="00490272"/>
    <w:rsid w:val="00491975"/>
    <w:rsid w:val="00492129"/>
    <w:rsid w:val="00492403"/>
    <w:rsid w:val="00497179"/>
    <w:rsid w:val="004A6645"/>
    <w:rsid w:val="004B0D49"/>
    <w:rsid w:val="004B1D35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16CF"/>
    <w:rsid w:val="004E21D0"/>
    <w:rsid w:val="004E5363"/>
    <w:rsid w:val="004E716C"/>
    <w:rsid w:val="004F1BF7"/>
    <w:rsid w:val="004F2F5F"/>
    <w:rsid w:val="00506E4B"/>
    <w:rsid w:val="0051201E"/>
    <w:rsid w:val="00512C7B"/>
    <w:rsid w:val="00515127"/>
    <w:rsid w:val="00516310"/>
    <w:rsid w:val="005203F2"/>
    <w:rsid w:val="005204E3"/>
    <w:rsid w:val="00521ED0"/>
    <w:rsid w:val="00522069"/>
    <w:rsid w:val="00532AEA"/>
    <w:rsid w:val="0053395C"/>
    <w:rsid w:val="00535C8C"/>
    <w:rsid w:val="0053621E"/>
    <w:rsid w:val="00544697"/>
    <w:rsid w:val="005450FC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1EB9"/>
    <w:rsid w:val="005759C2"/>
    <w:rsid w:val="005759CC"/>
    <w:rsid w:val="00584A95"/>
    <w:rsid w:val="005862EA"/>
    <w:rsid w:val="00592333"/>
    <w:rsid w:val="005A1701"/>
    <w:rsid w:val="005A2236"/>
    <w:rsid w:val="005B04F6"/>
    <w:rsid w:val="005B3BCD"/>
    <w:rsid w:val="005B48E2"/>
    <w:rsid w:val="005B4EE3"/>
    <w:rsid w:val="005C2CC5"/>
    <w:rsid w:val="005C67DC"/>
    <w:rsid w:val="005C757C"/>
    <w:rsid w:val="005D2C63"/>
    <w:rsid w:val="005D4335"/>
    <w:rsid w:val="005D684D"/>
    <w:rsid w:val="005E015B"/>
    <w:rsid w:val="005E1BFE"/>
    <w:rsid w:val="005E2071"/>
    <w:rsid w:val="005E78BC"/>
    <w:rsid w:val="005F4BDA"/>
    <w:rsid w:val="005F5B42"/>
    <w:rsid w:val="00602096"/>
    <w:rsid w:val="00602D7B"/>
    <w:rsid w:val="0060463E"/>
    <w:rsid w:val="00605E50"/>
    <w:rsid w:val="00605E69"/>
    <w:rsid w:val="00612FB3"/>
    <w:rsid w:val="00613E40"/>
    <w:rsid w:val="00614F90"/>
    <w:rsid w:val="00616D2E"/>
    <w:rsid w:val="00617087"/>
    <w:rsid w:val="006175E3"/>
    <w:rsid w:val="00617F61"/>
    <w:rsid w:val="00620F9A"/>
    <w:rsid w:val="00621EAE"/>
    <w:rsid w:val="00623A91"/>
    <w:rsid w:val="006260B7"/>
    <w:rsid w:val="006279D8"/>
    <w:rsid w:val="00627EB7"/>
    <w:rsid w:val="00633830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7FD5"/>
    <w:rsid w:val="00693E09"/>
    <w:rsid w:val="0069676B"/>
    <w:rsid w:val="006A1F0F"/>
    <w:rsid w:val="006A28E8"/>
    <w:rsid w:val="006A4C0D"/>
    <w:rsid w:val="006A6EAC"/>
    <w:rsid w:val="006B0E38"/>
    <w:rsid w:val="006B198A"/>
    <w:rsid w:val="006B4F6D"/>
    <w:rsid w:val="006B6319"/>
    <w:rsid w:val="006B7779"/>
    <w:rsid w:val="006C694B"/>
    <w:rsid w:val="006D07D3"/>
    <w:rsid w:val="006D3D3A"/>
    <w:rsid w:val="006D5887"/>
    <w:rsid w:val="006D60BD"/>
    <w:rsid w:val="006D6BF9"/>
    <w:rsid w:val="006E1AFC"/>
    <w:rsid w:val="006E715C"/>
    <w:rsid w:val="006F0C69"/>
    <w:rsid w:val="006F3FC5"/>
    <w:rsid w:val="006F4E6C"/>
    <w:rsid w:val="006F5A9E"/>
    <w:rsid w:val="00705404"/>
    <w:rsid w:val="0070680D"/>
    <w:rsid w:val="00707173"/>
    <w:rsid w:val="00707D2D"/>
    <w:rsid w:val="00720B3B"/>
    <w:rsid w:val="007253C1"/>
    <w:rsid w:val="00731666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7744F"/>
    <w:rsid w:val="00784A72"/>
    <w:rsid w:val="00785989"/>
    <w:rsid w:val="007923C4"/>
    <w:rsid w:val="00794440"/>
    <w:rsid w:val="0079561C"/>
    <w:rsid w:val="00797265"/>
    <w:rsid w:val="007A282F"/>
    <w:rsid w:val="007A444C"/>
    <w:rsid w:val="007A5C57"/>
    <w:rsid w:val="007B24CC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745D"/>
    <w:rsid w:val="007F11BA"/>
    <w:rsid w:val="007F3C60"/>
    <w:rsid w:val="007F4C9B"/>
    <w:rsid w:val="0080329A"/>
    <w:rsid w:val="0080339F"/>
    <w:rsid w:val="00803AF2"/>
    <w:rsid w:val="0080700D"/>
    <w:rsid w:val="008113D2"/>
    <w:rsid w:val="00814F4D"/>
    <w:rsid w:val="008156B8"/>
    <w:rsid w:val="00823983"/>
    <w:rsid w:val="0082701F"/>
    <w:rsid w:val="00830815"/>
    <w:rsid w:val="00831F17"/>
    <w:rsid w:val="00832436"/>
    <w:rsid w:val="008355C0"/>
    <w:rsid w:val="00840DC9"/>
    <w:rsid w:val="00842B00"/>
    <w:rsid w:val="00842EE4"/>
    <w:rsid w:val="0085309C"/>
    <w:rsid w:val="0085388F"/>
    <w:rsid w:val="0085680A"/>
    <w:rsid w:val="00857F4D"/>
    <w:rsid w:val="00863900"/>
    <w:rsid w:val="0086734E"/>
    <w:rsid w:val="00870477"/>
    <w:rsid w:val="0087342D"/>
    <w:rsid w:val="00885930"/>
    <w:rsid w:val="00886755"/>
    <w:rsid w:val="00890211"/>
    <w:rsid w:val="0089390B"/>
    <w:rsid w:val="00895C7B"/>
    <w:rsid w:val="008A4419"/>
    <w:rsid w:val="008B136A"/>
    <w:rsid w:val="008B1605"/>
    <w:rsid w:val="008B4A71"/>
    <w:rsid w:val="008B79B7"/>
    <w:rsid w:val="008C2F21"/>
    <w:rsid w:val="008C3BC9"/>
    <w:rsid w:val="008C6009"/>
    <w:rsid w:val="008D28AB"/>
    <w:rsid w:val="008D4466"/>
    <w:rsid w:val="008D5C2C"/>
    <w:rsid w:val="008E305E"/>
    <w:rsid w:val="008E3EE0"/>
    <w:rsid w:val="008E6539"/>
    <w:rsid w:val="008F32DB"/>
    <w:rsid w:val="008F3AEA"/>
    <w:rsid w:val="00901B4A"/>
    <w:rsid w:val="00902289"/>
    <w:rsid w:val="009069A2"/>
    <w:rsid w:val="00912B7A"/>
    <w:rsid w:val="00912FF8"/>
    <w:rsid w:val="00913246"/>
    <w:rsid w:val="0091346E"/>
    <w:rsid w:val="00913D8C"/>
    <w:rsid w:val="00920630"/>
    <w:rsid w:val="0092203F"/>
    <w:rsid w:val="009224B4"/>
    <w:rsid w:val="00925AAC"/>
    <w:rsid w:val="0092765A"/>
    <w:rsid w:val="00932B50"/>
    <w:rsid w:val="009431CE"/>
    <w:rsid w:val="00944AAE"/>
    <w:rsid w:val="00944C8A"/>
    <w:rsid w:val="00947B4E"/>
    <w:rsid w:val="00956813"/>
    <w:rsid w:val="00957744"/>
    <w:rsid w:val="00957B38"/>
    <w:rsid w:val="00957EF1"/>
    <w:rsid w:val="00963EA2"/>
    <w:rsid w:val="00970084"/>
    <w:rsid w:val="0097073E"/>
    <w:rsid w:val="00972905"/>
    <w:rsid w:val="00972D64"/>
    <w:rsid w:val="00974080"/>
    <w:rsid w:val="0098092A"/>
    <w:rsid w:val="00982D21"/>
    <w:rsid w:val="00982FA9"/>
    <w:rsid w:val="00984320"/>
    <w:rsid w:val="00987B5C"/>
    <w:rsid w:val="00987F80"/>
    <w:rsid w:val="00992A9D"/>
    <w:rsid w:val="00995640"/>
    <w:rsid w:val="00997B73"/>
    <w:rsid w:val="009A039B"/>
    <w:rsid w:val="009A2F0E"/>
    <w:rsid w:val="009A57F5"/>
    <w:rsid w:val="009A65A9"/>
    <w:rsid w:val="009A663A"/>
    <w:rsid w:val="009A673E"/>
    <w:rsid w:val="009B4064"/>
    <w:rsid w:val="009B740E"/>
    <w:rsid w:val="009C034D"/>
    <w:rsid w:val="009C2F44"/>
    <w:rsid w:val="009C33AC"/>
    <w:rsid w:val="009C514D"/>
    <w:rsid w:val="009C6848"/>
    <w:rsid w:val="009D456B"/>
    <w:rsid w:val="009E3914"/>
    <w:rsid w:val="009F18B3"/>
    <w:rsid w:val="009F19BD"/>
    <w:rsid w:val="009F458F"/>
    <w:rsid w:val="009F64B6"/>
    <w:rsid w:val="00A021AB"/>
    <w:rsid w:val="00A04DEC"/>
    <w:rsid w:val="00A15626"/>
    <w:rsid w:val="00A16017"/>
    <w:rsid w:val="00A1791D"/>
    <w:rsid w:val="00A2544D"/>
    <w:rsid w:val="00A25F7A"/>
    <w:rsid w:val="00A27111"/>
    <w:rsid w:val="00A37C0F"/>
    <w:rsid w:val="00A41608"/>
    <w:rsid w:val="00A417CD"/>
    <w:rsid w:val="00A46E69"/>
    <w:rsid w:val="00A60BB2"/>
    <w:rsid w:val="00A6128A"/>
    <w:rsid w:val="00A64831"/>
    <w:rsid w:val="00A65C07"/>
    <w:rsid w:val="00A65D84"/>
    <w:rsid w:val="00A71862"/>
    <w:rsid w:val="00A73A1F"/>
    <w:rsid w:val="00A73E73"/>
    <w:rsid w:val="00A75920"/>
    <w:rsid w:val="00A75F47"/>
    <w:rsid w:val="00A764EF"/>
    <w:rsid w:val="00A81C00"/>
    <w:rsid w:val="00A86083"/>
    <w:rsid w:val="00A875F4"/>
    <w:rsid w:val="00A9036C"/>
    <w:rsid w:val="00A96B99"/>
    <w:rsid w:val="00AA0953"/>
    <w:rsid w:val="00AB2132"/>
    <w:rsid w:val="00AB2322"/>
    <w:rsid w:val="00AC021C"/>
    <w:rsid w:val="00AC05BB"/>
    <w:rsid w:val="00AC15D1"/>
    <w:rsid w:val="00AC4503"/>
    <w:rsid w:val="00AC67E3"/>
    <w:rsid w:val="00AC6E01"/>
    <w:rsid w:val="00AD1563"/>
    <w:rsid w:val="00AD4B73"/>
    <w:rsid w:val="00AD5DD5"/>
    <w:rsid w:val="00AE1A27"/>
    <w:rsid w:val="00AE212E"/>
    <w:rsid w:val="00AF3444"/>
    <w:rsid w:val="00AF793C"/>
    <w:rsid w:val="00B0316D"/>
    <w:rsid w:val="00B1018E"/>
    <w:rsid w:val="00B1558F"/>
    <w:rsid w:val="00B221A2"/>
    <w:rsid w:val="00B22F68"/>
    <w:rsid w:val="00B22FB9"/>
    <w:rsid w:val="00B26114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670B"/>
    <w:rsid w:val="00B65106"/>
    <w:rsid w:val="00B70612"/>
    <w:rsid w:val="00B76EF8"/>
    <w:rsid w:val="00B835AA"/>
    <w:rsid w:val="00B84A1A"/>
    <w:rsid w:val="00B84CF6"/>
    <w:rsid w:val="00BA1EBE"/>
    <w:rsid w:val="00BA212A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A30"/>
    <w:rsid w:val="00C00A86"/>
    <w:rsid w:val="00C02DED"/>
    <w:rsid w:val="00C0493E"/>
    <w:rsid w:val="00C07132"/>
    <w:rsid w:val="00C10586"/>
    <w:rsid w:val="00C129F6"/>
    <w:rsid w:val="00C129FC"/>
    <w:rsid w:val="00C14FE3"/>
    <w:rsid w:val="00C226C2"/>
    <w:rsid w:val="00C406D9"/>
    <w:rsid w:val="00C4206D"/>
    <w:rsid w:val="00C443F6"/>
    <w:rsid w:val="00C46227"/>
    <w:rsid w:val="00C545C3"/>
    <w:rsid w:val="00C579B3"/>
    <w:rsid w:val="00C60266"/>
    <w:rsid w:val="00C62DBC"/>
    <w:rsid w:val="00C656C9"/>
    <w:rsid w:val="00C71052"/>
    <w:rsid w:val="00C72FC8"/>
    <w:rsid w:val="00C80DEB"/>
    <w:rsid w:val="00C871B4"/>
    <w:rsid w:val="00C963CC"/>
    <w:rsid w:val="00C976DB"/>
    <w:rsid w:val="00CB15CD"/>
    <w:rsid w:val="00CB4921"/>
    <w:rsid w:val="00CC0EE3"/>
    <w:rsid w:val="00CC607C"/>
    <w:rsid w:val="00CC66D3"/>
    <w:rsid w:val="00CC7516"/>
    <w:rsid w:val="00CC7901"/>
    <w:rsid w:val="00CD4123"/>
    <w:rsid w:val="00CD42CB"/>
    <w:rsid w:val="00CD61F0"/>
    <w:rsid w:val="00CE1C53"/>
    <w:rsid w:val="00CE4307"/>
    <w:rsid w:val="00CE5CE6"/>
    <w:rsid w:val="00CF1438"/>
    <w:rsid w:val="00CF25C9"/>
    <w:rsid w:val="00D00878"/>
    <w:rsid w:val="00D0533E"/>
    <w:rsid w:val="00D05A8D"/>
    <w:rsid w:val="00D074FD"/>
    <w:rsid w:val="00D131CD"/>
    <w:rsid w:val="00D15407"/>
    <w:rsid w:val="00D22205"/>
    <w:rsid w:val="00D250EE"/>
    <w:rsid w:val="00D317F2"/>
    <w:rsid w:val="00D31F4C"/>
    <w:rsid w:val="00D3530A"/>
    <w:rsid w:val="00D4153D"/>
    <w:rsid w:val="00D41D6E"/>
    <w:rsid w:val="00D46C38"/>
    <w:rsid w:val="00D47EE8"/>
    <w:rsid w:val="00D5089C"/>
    <w:rsid w:val="00D50918"/>
    <w:rsid w:val="00D5217C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E9"/>
    <w:rsid w:val="00D84C3F"/>
    <w:rsid w:val="00D87006"/>
    <w:rsid w:val="00D87732"/>
    <w:rsid w:val="00D91527"/>
    <w:rsid w:val="00D9231F"/>
    <w:rsid w:val="00DA5F29"/>
    <w:rsid w:val="00DA6AAB"/>
    <w:rsid w:val="00DA7A76"/>
    <w:rsid w:val="00DB7223"/>
    <w:rsid w:val="00DB7716"/>
    <w:rsid w:val="00DC08C9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20732"/>
    <w:rsid w:val="00E236A5"/>
    <w:rsid w:val="00E25F90"/>
    <w:rsid w:val="00E34397"/>
    <w:rsid w:val="00E4339F"/>
    <w:rsid w:val="00E518E5"/>
    <w:rsid w:val="00E533D8"/>
    <w:rsid w:val="00E614A0"/>
    <w:rsid w:val="00E71591"/>
    <w:rsid w:val="00E77194"/>
    <w:rsid w:val="00E803A6"/>
    <w:rsid w:val="00E82EC8"/>
    <w:rsid w:val="00E86A62"/>
    <w:rsid w:val="00E940C4"/>
    <w:rsid w:val="00E97C86"/>
    <w:rsid w:val="00EA13FE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EF4"/>
    <w:rsid w:val="00EE64EA"/>
    <w:rsid w:val="00EE73CA"/>
    <w:rsid w:val="00EE774F"/>
    <w:rsid w:val="00EF218B"/>
    <w:rsid w:val="00EF4F0C"/>
    <w:rsid w:val="00F014E6"/>
    <w:rsid w:val="00F01610"/>
    <w:rsid w:val="00F03243"/>
    <w:rsid w:val="00F149E0"/>
    <w:rsid w:val="00F2017D"/>
    <w:rsid w:val="00F3686C"/>
    <w:rsid w:val="00F36A2F"/>
    <w:rsid w:val="00F379A8"/>
    <w:rsid w:val="00F410C4"/>
    <w:rsid w:val="00F47558"/>
    <w:rsid w:val="00F70A0F"/>
    <w:rsid w:val="00F714B7"/>
    <w:rsid w:val="00F733E0"/>
    <w:rsid w:val="00F739A1"/>
    <w:rsid w:val="00F80139"/>
    <w:rsid w:val="00F81CA5"/>
    <w:rsid w:val="00F81FEC"/>
    <w:rsid w:val="00F825C4"/>
    <w:rsid w:val="00F8351D"/>
    <w:rsid w:val="00F8636B"/>
    <w:rsid w:val="00F92006"/>
    <w:rsid w:val="00F94BC6"/>
    <w:rsid w:val="00FA6634"/>
    <w:rsid w:val="00FA7734"/>
    <w:rsid w:val="00FB0C70"/>
    <w:rsid w:val="00FB1B39"/>
    <w:rsid w:val="00FC1B6B"/>
    <w:rsid w:val="00FC2A47"/>
    <w:rsid w:val="00FC609E"/>
    <w:rsid w:val="00FD026E"/>
    <w:rsid w:val="00FD0377"/>
    <w:rsid w:val="00FD4017"/>
    <w:rsid w:val="00FD50BA"/>
    <w:rsid w:val="00FE15D4"/>
    <w:rsid w:val="00FE295E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7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 Customer</dc:creator>
  <cp:keywords/>
  <dc:description/>
  <cp:lastModifiedBy>HP Customer</cp:lastModifiedBy>
  <cp:revision>1</cp:revision>
  <dcterms:created xsi:type="dcterms:W3CDTF">2011-10-03T06:37:00Z</dcterms:created>
  <dcterms:modified xsi:type="dcterms:W3CDTF">2011-10-03T06:38:00Z</dcterms:modified>
</cp:coreProperties>
</file>