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3F" w:rsidRDefault="00CE78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66.1 s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86223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A2E2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A2E2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A2E2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A2E2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51.76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659248</w:t>
                        </w:r>
                      </w:p>
                    </w:tc>
                  </w:tr>
                  <w:tr w:rsidR="00CE78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Pr="00CA2E2C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E783F" w:rsidRDefault="00CE783F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A2E2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A2E2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-6.92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-5.88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-9.33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1.32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0.92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2.82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26.45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16.68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60.60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21.08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12.84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52.63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-1.73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-2.09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0.81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2.06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0.77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3.01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2.13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0.76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2.75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-0.70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-7.30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-2.43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-9.29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 w:rsidRPr="00CA2E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63.56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77.62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E78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E783F" w:rsidRPr="00CA2E2C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  <w:r w:rsidRPr="00CA2E2C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E783F" w:rsidRDefault="00CE783F" w:rsidP="00980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E783F" w:rsidRDefault="00CE783F">
                  <w:pPr>
                    <w:rPr>
                      <w:sz w:val="18"/>
                    </w:rPr>
                  </w:pPr>
                </w:p>
                <w:p w:rsidR="00CE783F" w:rsidRPr="00CA2E2C" w:rsidRDefault="00CE783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5772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CE783F" w:rsidRDefault="00CE783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CE783F" w:rsidRDefault="00CE783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CE783F" w:rsidRPr="00CA2E2C" w:rsidRDefault="00CE783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2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55680;mso-position-horizontal-relative:page;mso-position-vertical-relative:page">
            <v:imagedata r:id="rId5" o:title=""/>
            <w10:wrap anchorx="page" anchory="page"/>
          </v:shape>
        </w:pict>
      </w:r>
    </w:p>
    <w:sectPr w:rsidR="00CE783F" w:rsidSect="00CA2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2C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A4C1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50E6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54BD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14620"/>
    <w:rsid w:val="004213B6"/>
    <w:rsid w:val="00421DDA"/>
    <w:rsid w:val="0042219D"/>
    <w:rsid w:val="00424DFC"/>
    <w:rsid w:val="004344C6"/>
    <w:rsid w:val="004424D6"/>
    <w:rsid w:val="00443FBA"/>
    <w:rsid w:val="0044621D"/>
    <w:rsid w:val="004467F6"/>
    <w:rsid w:val="00446FA2"/>
    <w:rsid w:val="00474E5B"/>
    <w:rsid w:val="00477D02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7744F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4F4D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32B50"/>
    <w:rsid w:val="009431CE"/>
    <w:rsid w:val="00944AAE"/>
    <w:rsid w:val="00944C8A"/>
    <w:rsid w:val="00947B4E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0C7E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A673E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128A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AF793C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0612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406D9"/>
    <w:rsid w:val="00C4206D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A2E2C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E783F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3530A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08C9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A13FE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379A8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8636B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5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HP Customer</cp:lastModifiedBy>
  <cp:revision>1</cp:revision>
  <dcterms:created xsi:type="dcterms:W3CDTF">2011-10-03T06:25:00Z</dcterms:created>
  <dcterms:modified xsi:type="dcterms:W3CDTF">2011-10-03T06:26:00Z</dcterms:modified>
</cp:coreProperties>
</file>