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0A" w:rsidRDefault="005B290A">
      <w:pPr>
        <w:sectPr w:rsidR="005B290A" w:rsidSect="0051266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7216;mso-wrap-style:tight;mso-position-horizontal-relative:page;mso-position-vertical-relative:page" stroked="f">
            <v:textbox inset="5.85pt,.7pt,5.85pt,.7pt">
              <w:txbxContent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157438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1266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1266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1266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1266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51.81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1197767</w:t>
                        </w:r>
                      </w:p>
                    </w:tc>
                  </w:tr>
                  <w:tr w:rsidR="005B29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Pr="00512662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6192;mso-wrap-style:tight;mso-position-horizontal-relative:page;mso-position-vertical-relative:page" stroked="f">
            <v:textbox inset="5.85pt,.7pt,5.85pt,.7pt">
              <w:txbxContent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-11.28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-9.15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-15.20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-2.42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34.09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20.53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78.11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23.97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13.95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59.84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-5.92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-2.83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-7.13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-6.31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-2.00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-8.02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70.27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81.95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Pr="00512662" w:rsidRDefault="005B290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5516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4144;mso-position-horizontal-relative:page;mso-position-vertical-relative:page">
            <v:textbox inset="5.85pt,.7pt,5.85pt,.7pt">
              <w:txbxContent>
                <w:p w:rsidR="005B290A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20110930_Au05</w:t>
                  </w:r>
                </w:p>
                <w:p w:rsidR="005B290A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5B290A" w:rsidRPr="00512662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53120;mso-position-horizontal-relative:page;mso-position-vertical-relative:page">
            <v:imagedata r:id="rId5" o:title=""/>
            <w10:wrap anchorx="page" anchory="page"/>
          </v:shape>
        </w:pict>
      </w:r>
    </w:p>
    <w:p w:rsidR="005B290A" w:rsidRDefault="005B290A">
      <w:r>
        <w:rPr>
          <w:noProof/>
        </w:rPr>
        <w:pict>
          <v:shape id="_x0000_s1031" type="#_x0000_t202" style="position:absolute;left:0;text-align:left;margin-left:303.6pt;margin-top:378.85pt;width:238.1pt;height:429.35pt;z-index:251662336;mso-wrap-style:tight;mso-position-horizontal-relative:page;mso-position-vertical-relative:page" stroked="f">
            <v:textbox inset="5.85pt,.7pt,5.85pt,.7pt">
              <w:txbxContent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160286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51266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51266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51266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51266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51.81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1197804</w:t>
                        </w:r>
                      </w:p>
                    </w:tc>
                  </w:tr>
                  <w:tr w:rsidR="005B29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Pr="00512662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61312;mso-wrap-style:tight;mso-position-horizontal-relative:page;mso-position-vertical-relative:page" stroked="f">
            <v:textbox inset="5.85pt,.7pt,5.85pt,.7pt">
              <w:txbxContent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5B290A" w:rsidRDefault="005B290A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51266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-12.88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-11.00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-17.36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2.17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28.28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17.94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64.79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23.40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14.34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58.44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-4.49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-2.26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-5.41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-0.39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-3.34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-1.18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-4.30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4.56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5.80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 w:rsidRPr="005126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66.32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81.44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5B29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5B290A" w:rsidRPr="00512662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  <w:r w:rsidRPr="0051266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5B290A" w:rsidRDefault="005B290A" w:rsidP="00D2202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B290A" w:rsidRDefault="005B290A">
                  <w:pPr>
                    <w:rPr>
                      <w:sz w:val="18"/>
                    </w:rPr>
                  </w:pPr>
                </w:p>
                <w:p w:rsidR="005B290A" w:rsidRPr="00512662" w:rsidRDefault="005B290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09.55pt;margin-top:235.7pt;width:226.2pt;height:151.5pt;z-index:25166028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59264;mso-position-horizontal-relative:page;mso-position-vertical-relative:page">
            <v:textbox inset="5.85pt,.7pt,5.85pt,.7pt">
              <w:txbxContent>
                <w:p w:rsidR="005B290A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20110930_Au05</w:t>
                  </w:r>
                </w:p>
                <w:p w:rsidR="005B290A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5B290A" w:rsidRPr="00512662" w:rsidRDefault="005B290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5" type="#_x0000_t75" style="position:absolute;left:0;text-align:left;margin-left:309.55pt;margin-top:16.8pt;width:226.2pt;height:210.45pt;z-index:251658240;mso-position-horizontal-relative:page;mso-position-vertical-relative:page">
            <v:imagedata r:id="rId7" o:title=""/>
            <w10:wrap anchorx="page" anchory="page"/>
          </v:shape>
        </w:pict>
      </w:r>
    </w:p>
    <w:sectPr w:rsidR="005B290A" w:rsidSect="0051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662"/>
    <w:rsid w:val="00001D99"/>
    <w:rsid w:val="00007921"/>
    <w:rsid w:val="000128FF"/>
    <w:rsid w:val="00013112"/>
    <w:rsid w:val="00014C5A"/>
    <w:rsid w:val="0002439C"/>
    <w:rsid w:val="00037BE9"/>
    <w:rsid w:val="000452F9"/>
    <w:rsid w:val="00047DEA"/>
    <w:rsid w:val="00053A35"/>
    <w:rsid w:val="00064492"/>
    <w:rsid w:val="00070119"/>
    <w:rsid w:val="00073032"/>
    <w:rsid w:val="00073AE2"/>
    <w:rsid w:val="000814F3"/>
    <w:rsid w:val="00081988"/>
    <w:rsid w:val="000830B0"/>
    <w:rsid w:val="0009060E"/>
    <w:rsid w:val="00090CB5"/>
    <w:rsid w:val="0009292C"/>
    <w:rsid w:val="00093063"/>
    <w:rsid w:val="00097277"/>
    <w:rsid w:val="000A3102"/>
    <w:rsid w:val="000C53A5"/>
    <w:rsid w:val="000D2F82"/>
    <w:rsid w:val="000D38BB"/>
    <w:rsid w:val="000E2526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87D"/>
    <w:rsid w:val="0013683F"/>
    <w:rsid w:val="00137F91"/>
    <w:rsid w:val="001406DF"/>
    <w:rsid w:val="001409C5"/>
    <w:rsid w:val="001411E8"/>
    <w:rsid w:val="00144EB1"/>
    <w:rsid w:val="00147616"/>
    <w:rsid w:val="001515A0"/>
    <w:rsid w:val="001566E2"/>
    <w:rsid w:val="00160BDF"/>
    <w:rsid w:val="00162840"/>
    <w:rsid w:val="00170A08"/>
    <w:rsid w:val="00172E3F"/>
    <w:rsid w:val="001736A5"/>
    <w:rsid w:val="00175DC3"/>
    <w:rsid w:val="001769D0"/>
    <w:rsid w:val="0018067A"/>
    <w:rsid w:val="00180E7E"/>
    <w:rsid w:val="001950E6"/>
    <w:rsid w:val="001963FB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8EB"/>
    <w:rsid w:val="001E15C8"/>
    <w:rsid w:val="001E3D03"/>
    <w:rsid w:val="001E3FC4"/>
    <w:rsid w:val="001E438C"/>
    <w:rsid w:val="001E56DA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5B83"/>
    <w:rsid w:val="00266E81"/>
    <w:rsid w:val="0026739E"/>
    <w:rsid w:val="00271293"/>
    <w:rsid w:val="00275FDB"/>
    <w:rsid w:val="00276975"/>
    <w:rsid w:val="00280BC5"/>
    <w:rsid w:val="00281073"/>
    <w:rsid w:val="00284403"/>
    <w:rsid w:val="00292F96"/>
    <w:rsid w:val="00293BD2"/>
    <w:rsid w:val="00297C15"/>
    <w:rsid w:val="002A2CF2"/>
    <w:rsid w:val="002A3B0F"/>
    <w:rsid w:val="002A3E82"/>
    <w:rsid w:val="002A516C"/>
    <w:rsid w:val="002A5631"/>
    <w:rsid w:val="002A6E3B"/>
    <w:rsid w:val="002B67EF"/>
    <w:rsid w:val="002C3CD8"/>
    <w:rsid w:val="002C5D04"/>
    <w:rsid w:val="002D32B3"/>
    <w:rsid w:val="002F7968"/>
    <w:rsid w:val="003001C4"/>
    <w:rsid w:val="003059C6"/>
    <w:rsid w:val="00310827"/>
    <w:rsid w:val="00314833"/>
    <w:rsid w:val="00314C61"/>
    <w:rsid w:val="00317A87"/>
    <w:rsid w:val="003202B1"/>
    <w:rsid w:val="0032069A"/>
    <w:rsid w:val="0032250B"/>
    <w:rsid w:val="00333336"/>
    <w:rsid w:val="0033697E"/>
    <w:rsid w:val="00336D57"/>
    <w:rsid w:val="0034202E"/>
    <w:rsid w:val="00343402"/>
    <w:rsid w:val="00343C60"/>
    <w:rsid w:val="003506E3"/>
    <w:rsid w:val="003513FD"/>
    <w:rsid w:val="003527AD"/>
    <w:rsid w:val="00362608"/>
    <w:rsid w:val="00363933"/>
    <w:rsid w:val="003671B0"/>
    <w:rsid w:val="00380A04"/>
    <w:rsid w:val="003835C1"/>
    <w:rsid w:val="00391164"/>
    <w:rsid w:val="003954BD"/>
    <w:rsid w:val="00397B5E"/>
    <w:rsid w:val="003A05AD"/>
    <w:rsid w:val="003A131A"/>
    <w:rsid w:val="003A2523"/>
    <w:rsid w:val="003A2C36"/>
    <w:rsid w:val="003A2D9D"/>
    <w:rsid w:val="003A7D52"/>
    <w:rsid w:val="003B3748"/>
    <w:rsid w:val="003B4C3A"/>
    <w:rsid w:val="003B627D"/>
    <w:rsid w:val="003B7E35"/>
    <w:rsid w:val="003C5851"/>
    <w:rsid w:val="003C735E"/>
    <w:rsid w:val="003E1AC2"/>
    <w:rsid w:val="003E2F59"/>
    <w:rsid w:val="003F2460"/>
    <w:rsid w:val="003F4B4C"/>
    <w:rsid w:val="003F53A0"/>
    <w:rsid w:val="003F65E2"/>
    <w:rsid w:val="003F6BBD"/>
    <w:rsid w:val="00402C1F"/>
    <w:rsid w:val="00404B2E"/>
    <w:rsid w:val="004062FA"/>
    <w:rsid w:val="00410780"/>
    <w:rsid w:val="00412B75"/>
    <w:rsid w:val="00412BFD"/>
    <w:rsid w:val="00414620"/>
    <w:rsid w:val="004213B6"/>
    <w:rsid w:val="00421DDA"/>
    <w:rsid w:val="0042219D"/>
    <w:rsid w:val="00424DFC"/>
    <w:rsid w:val="004344C6"/>
    <w:rsid w:val="004424D6"/>
    <w:rsid w:val="00443FBA"/>
    <w:rsid w:val="0044621D"/>
    <w:rsid w:val="004467F6"/>
    <w:rsid w:val="00446FA2"/>
    <w:rsid w:val="00474E5B"/>
    <w:rsid w:val="00477D02"/>
    <w:rsid w:val="00490272"/>
    <w:rsid w:val="00491975"/>
    <w:rsid w:val="00492129"/>
    <w:rsid w:val="00492403"/>
    <w:rsid w:val="00497179"/>
    <w:rsid w:val="004A6645"/>
    <w:rsid w:val="004B0D49"/>
    <w:rsid w:val="004B1D35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16CF"/>
    <w:rsid w:val="004E21D0"/>
    <w:rsid w:val="004E5363"/>
    <w:rsid w:val="004E716C"/>
    <w:rsid w:val="004F1BF7"/>
    <w:rsid w:val="004F2F5F"/>
    <w:rsid w:val="00506E4B"/>
    <w:rsid w:val="0051201E"/>
    <w:rsid w:val="00512662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1EB9"/>
    <w:rsid w:val="005759C2"/>
    <w:rsid w:val="005759CC"/>
    <w:rsid w:val="00584A95"/>
    <w:rsid w:val="005862EA"/>
    <w:rsid w:val="00592333"/>
    <w:rsid w:val="005A1701"/>
    <w:rsid w:val="005A2236"/>
    <w:rsid w:val="005B04F6"/>
    <w:rsid w:val="005B290A"/>
    <w:rsid w:val="005B3BCD"/>
    <w:rsid w:val="005B48E2"/>
    <w:rsid w:val="005B4EE3"/>
    <w:rsid w:val="005C2CC5"/>
    <w:rsid w:val="005C67DC"/>
    <w:rsid w:val="005C757C"/>
    <w:rsid w:val="005D2C63"/>
    <w:rsid w:val="005D4335"/>
    <w:rsid w:val="005D684D"/>
    <w:rsid w:val="005E015B"/>
    <w:rsid w:val="005E1BFE"/>
    <w:rsid w:val="005E2071"/>
    <w:rsid w:val="005E78BC"/>
    <w:rsid w:val="005F4BDA"/>
    <w:rsid w:val="005F5B42"/>
    <w:rsid w:val="00602096"/>
    <w:rsid w:val="00602D7B"/>
    <w:rsid w:val="0060463E"/>
    <w:rsid w:val="00605E50"/>
    <w:rsid w:val="00605E69"/>
    <w:rsid w:val="00612FB3"/>
    <w:rsid w:val="00613E40"/>
    <w:rsid w:val="00614F90"/>
    <w:rsid w:val="00616D2E"/>
    <w:rsid w:val="00617087"/>
    <w:rsid w:val="006175E3"/>
    <w:rsid w:val="00617F61"/>
    <w:rsid w:val="00620F9A"/>
    <w:rsid w:val="00621EAE"/>
    <w:rsid w:val="00623A91"/>
    <w:rsid w:val="006260B7"/>
    <w:rsid w:val="006279D8"/>
    <w:rsid w:val="00627EB7"/>
    <w:rsid w:val="00633830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7FD5"/>
    <w:rsid w:val="00693E09"/>
    <w:rsid w:val="0069676B"/>
    <w:rsid w:val="006A1F0F"/>
    <w:rsid w:val="006A28E8"/>
    <w:rsid w:val="006A4C0D"/>
    <w:rsid w:val="006A6EAC"/>
    <w:rsid w:val="006B0E38"/>
    <w:rsid w:val="006B198A"/>
    <w:rsid w:val="006B4F6D"/>
    <w:rsid w:val="006B6319"/>
    <w:rsid w:val="006B7779"/>
    <w:rsid w:val="006C694B"/>
    <w:rsid w:val="006D07D3"/>
    <w:rsid w:val="006D3D3A"/>
    <w:rsid w:val="006D5887"/>
    <w:rsid w:val="006D60BD"/>
    <w:rsid w:val="006D6BF9"/>
    <w:rsid w:val="006E1AFC"/>
    <w:rsid w:val="006E715C"/>
    <w:rsid w:val="006F0C69"/>
    <w:rsid w:val="006F3FC5"/>
    <w:rsid w:val="006F4E6C"/>
    <w:rsid w:val="006F5A9E"/>
    <w:rsid w:val="00705404"/>
    <w:rsid w:val="0070680D"/>
    <w:rsid w:val="00707173"/>
    <w:rsid w:val="00707D2D"/>
    <w:rsid w:val="00720B3B"/>
    <w:rsid w:val="007253C1"/>
    <w:rsid w:val="00731666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4A72"/>
    <w:rsid w:val="00785989"/>
    <w:rsid w:val="007923C4"/>
    <w:rsid w:val="00794440"/>
    <w:rsid w:val="0079561C"/>
    <w:rsid w:val="00797265"/>
    <w:rsid w:val="007A282F"/>
    <w:rsid w:val="007A444C"/>
    <w:rsid w:val="007A5C57"/>
    <w:rsid w:val="007B24CC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745D"/>
    <w:rsid w:val="007F11BA"/>
    <w:rsid w:val="007F3C60"/>
    <w:rsid w:val="007F4C9B"/>
    <w:rsid w:val="0080329A"/>
    <w:rsid w:val="0080339F"/>
    <w:rsid w:val="00803AF2"/>
    <w:rsid w:val="0080700D"/>
    <w:rsid w:val="008113D2"/>
    <w:rsid w:val="008156B8"/>
    <w:rsid w:val="00823983"/>
    <w:rsid w:val="0082701F"/>
    <w:rsid w:val="00830815"/>
    <w:rsid w:val="00831F17"/>
    <w:rsid w:val="00832436"/>
    <w:rsid w:val="008355C0"/>
    <w:rsid w:val="00840DC9"/>
    <w:rsid w:val="00842B00"/>
    <w:rsid w:val="00842EE4"/>
    <w:rsid w:val="0085309C"/>
    <w:rsid w:val="0085388F"/>
    <w:rsid w:val="0085680A"/>
    <w:rsid w:val="00857F4D"/>
    <w:rsid w:val="00863900"/>
    <w:rsid w:val="0086734E"/>
    <w:rsid w:val="00870477"/>
    <w:rsid w:val="0087342D"/>
    <w:rsid w:val="00885930"/>
    <w:rsid w:val="00886755"/>
    <w:rsid w:val="00890211"/>
    <w:rsid w:val="0089390B"/>
    <w:rsid w:val="00895C7B"/>
    <w:rsid w:val="008A4419"/>
    <w:rsid w:val="008B136A"/>
    <w:rsid w:val="008B1605"/>
    <w:rsid w:val="008B4A71"/>
    <w:rsid w:val="008B79B7"/>
    <w:rsid w:val="008C2F21"/>
    <w:rsid w:val="008C3BC9"/>
    <w:rsid w:val="008C6009"/>
    <w:rsid w:val="008D28AB"/>
    <w:rsid w:val="008D4466"/>
    <w:rsid w:val="008D5C2C"/>
    <w:rsid w:val="008E305E"/>
    <w:rsid w:val="008E3EE0"/>
    <w:rsid w:val="008E6539"/>
    <w:rsid w:val="008F32DB"/>
    <w:rsid w:val="008F3AEA"/>
    <w:rsid w:val="00901B4A"/>
    <w:rsid w:val="00902289"/>
    <w:rsid w:val="009069A2"/>
    <w:rsid w:val="00912B7A"/>
    <w:rsid w:val="00912FF8"/>
    <w:rsid w:val="00913246"/>
    <w:rsid w:val="0091346E"/>
    <w:rsid w:val="00913D8C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7B4E"/>
    <w:rsid w:val="00956813"/>
    <w:rsid w:val="00957744"/>
    <w:rsid w:val="00957B38"/>
    <w:rsid w:val="00957EF1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5640"/>
    <w:rsid w:val="00997B73"/>
    <w:rsid w:val="009A039B"/>
    <w:rsid w:val="009A2F0E"/>
    <w:rsid w:val="009A57F5"/>
    <w:rsid w:val="009A65A9"/>
    <w:rsid w:val="009A663A"/>
    <w:rsid w:val="009A673E"/>
    <w:rsid w:val="009B4064"/>
    <w:rsid w:val="009B740E"/>
    <w:rsid w:val="009C034D"/>
    <w:rsid w:val="009C2F44"/>
    <w:rsid w:val="009C33AC"/>
    <w:rsid w:val="009C514D"/>
    <w:rsid w:val="009C6848"/>
    <w:rsid w:val="009D456B"/>
    <w:rsid w:val="009E3914"/>
    <w:rsid w:val="009F18B3"/>
    <w:rsid w:val="009F19BD"/>
    <w:rsid w:val="009F458F"/>
    <w:rsid w:val="009F64B6"/>
    <w:rsid w:val="00A021AB"/>
    <w:rsid w:val="00A04DEC"/>
    <w:rsid w:val="00A15626"/>
    <w:rsid w:val="00A16017"/>
    <w:rsid w:val="00A2544D"/>
    <w:rsid w:val="00A25F7A"/>
    <w:rsid w:val="00A27111"/>
    <w:rsid w:val="00A37C0F"/>
    <w:rsid w:val="00A41608"/>
    <w:rsid w:val="00A417CD"/>
    <w:rsid w:val="00A46E69"/>
    <w:rsid w:val="00A60BB2"/>
    <w:rsid w:val="00A6128A"/>
    <w:rsid w:val="00A64831"/>
    <w:rsid w:val="00A65C07"/>
    <w:rsid w:val="00A65D84"/>
    <w:rsid w:val="00A71862"/>
    <w:rsid w:val="00A73A1F"/>
    <w:rsid w:val="00A73E73"/>
    <w:rsid w:val="00A75920"/>
    <w:rsid w:val="00A75F47"/>
    <w:rsid w:val="00A764EF"/>
    <w:rsid w:val="00A81C00"/>
    <w:rsid w:val="00A86083"/>
    <w:rsid w:val="00A875F4"/>
    <w:rsid w:val="00A9036C"/>
    <w:rsid w:val="00A96B99"/>
    <w:rsid w:val="00AA0953"/>
    <w:rsid w:val="00AB2132"/>
    <w:rsid w:val="00AB2322"/>
    <w:rsid w:val="00AC021C"/>
    <w:rsid w:val="00AC05BB"/>
    <w:rsid w:val="00AC15D1"/>
    <w:rsid w:val="00AC4503"/>
    <w:rsid w:val="00AC67E3"/>
    <w:rsid w:val="00AC6E01"/>
    <w:rsid w:val="00AD1563"/>
    <w:rsid w:val="00AD4B73"/>
    <w:rsid w:val="00AD5DD5"/>
    <w:rsid w:val="00AE1A27"/>
    <w:rsid w:val="00AE212E"/>
    <w:rsid w:val="00AF3444"/>
    <w:rsid w:val="00AF793C"/>
    <w:rsid w:val="00B0316D"/>
    <w:rsid w:val="00B1018E"/>
    <w:rsid w:val="00B1558F"/>
    <w:rsid w:val="00B221A2"/>
    <w:rsid w:val="00B22F68"/>
    <w:rsid w:val="00B22FB9"/>
    <w:rsid w:val="00B26114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670B"/>
    <w:rsid w:val="00B70612"/>
    <w:rsid w:val="00B76EF8"/>
    <w:rsid w:val="00B835AA"/>
    <w:rsid w:val="00B84A1A"/>
    <w:rsid w:val="00B84CF6"/>
    <w:rsid w:val="00BA1EBE"/>
    <w:rsid w:val="00BA212A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A30"/>
    <w:rsid w:val="00C00A86"/>
    <w:rsid w:val="00C02DED"/>
    <w:rsid w:val="00C0493E"/>
    <w:rsid w:val="00C07132"/>
    <w:rsid w:val="00C10586"/>
    <w:rsid w:val="00C129F6"/>
    <w:rsid w:val="00C129FC"/>
    <w:rsid w:val="00C14FE3"/>
    <w:rsid w:val="00C226C2"/>
    <w:rsid w:val="00C406D9"/>
    <w:rsid w:val="00C4206D"/>
    <w:rsid w:val="00C443F6"/>
    <w:rsid w:val="00C46227"/>
    <w:rsid w:val="00C545C3"/>
    <w:rsid w:val="00C579B3"/>
    <w:rsid w:val="00C60266"/>
    <w:rsid w:val="00C62DBC"/>
    <w:rsid w:val="00C656C9"/>
    <w:rsid w:val="00C71052"/>
    <w:rsid w:val="00C72FC8"/>
    <w:rsid w:val="00C80DEB"/>
    <w:rsid w:val="00C871B4"/>
    <w:rsid w:val="00C963CC"/>
    <w:rsid w:val="00C976DB"/>
    <w:rsid w:val="00CB15CD"/>
    <w:rsid w:val="00CB4921"/>
    <w:rsid w:val="00CC0EE3"/>
    <w:rsid w:val="00CC607C"/>
    <w:rsid w:val="00CC66D3"/>
    <w:rsid w:val="00CC7516"/>
    <w:rsid w:val="00CC7901"/>
    <w:rsid w:val="00CD4123"/>
    <w:rsid w:val="00CD42CB"/>
    <w:rsid w:val="00CD61F0"/>
    <w:rsid w:val="00CE1C53"/>
    <w:rsid w:val="00CE4307"/>
    <w:rsid w:val="00CE5CE6"/>
    <w:rsid w:val="00CF1438"/>
    <w:rsid w:val="00CF25C9"/>
    <w:rsid w:val="00D00878"/>
    <w:rsid w:val="00D0533E"/>
    <w:rsid w:val="00D05A8D"/>
    <w:rsid w:val="00D074FD"/>
    <w:rsid w:val="00D131CD"/>
    <w:rsid w:val="00D15407"/>
    <w:rsid w:val="00D2202D"/>
    <w:rsid w:val="00D22205"/>
    <w:rsid w:val="00D250EE"/>
    <w:rsid w:val="00D317F2"/>
    <w:rsid w:val="00D31F4C"/>
    <w:rsid w:val="00D3530A"/>
    <w:rsid w:val="00D4153D"/>
    <w:rsid w:val="00D41D6E"/>
    <w:rsid w:val="00D46C38"/>
    <w:rsid w:val="00D47EE8"/>
    <w:rsid w:val="00D5089C"/>
    <w:rsid w:val="00D50918"/>
    <w:rsid w:val="00D5217C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E9"/>
    <w:rsid w:val="00D84C3F"/>
    <w:rsid w:val="00D87006"/>
    <w:rsid w:val="00D87732"/>
    <w:rsid w:val="00D91527"/>
    <w:rsid w:val="00D9231F"/>
    <w:rsid w:val="00DA5F29"/>
    <w:rsid w:val="00DA6AAB"/>
    <w:rsid w:val="00DA7A76"/>
    <w:rsid w:val="00DB7223"/>
    <w:rsid w:val="00DB7716"/>
    <w:rsid w:val="00DC08C9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20732"/>
    <w:rsid w:val="00E236A5"/>
    <w:rsid w:val="00E25F90"/>
    <w:rsid w:val="00E34397"/>
    <w:rsid w:val="00E4339F"/>
    <w:rsid w:val="00E518E5"/>
    <w:rsid w:val="00E533D8"/>
    <w:rsid w:val="00E614A0"/>
    <w:rsid w:val="00E71591"/>
    <w:rsid w:val="00E77194"/>
    <w:rsid w:val="00E803A6"/>
    <w:rsid w:val="00E82EC8"/>
    <w:rsid w:val="00E86A62"/>
    <w:rsid w:val="00E940C4"/>
    <w:rsid w:val="00E97C86"/>
    <w:rsid w:val="00EA13FE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EF4"/>
    <w:rsid w:val="00EE64EA"/>
    <w:rsid w:val="00EE73CA"/>
    <w:rsid w:val="00EE774F"/>
    <w:rsid w:val="00EF218B"/>
    <w:rsid w:val="00EF4F0C"/>
    <w:rsid w:val="00F014E6"/>
    <w:rsid w:val="00F01610"/>
    <w:rsid w:val="00F03243"/>
    <w:rsid w:val="00F149E0"/>
    <w:rsid w:val="00F2017D"/>
    <w:rsid w:val="00F3686C"/>
    <w:rsid w:val="00F36A2F"/>
    <w:rsid w:val="00F379A8"/>
    <w:rsid w:val="00F410C4"/>
    <w:rsid w:val="00F47558"/>
    <w:rsid w:val="00F70A0F"/>
    <w:rsid w:val="00F714B7"/>
    <w:rsid w:val="00F733E0"/>
    <w:rsid w:val="00F739A1"/>
    <w:rsid w:val="00F80139"/>
    <w:rsid w:val="00F81CA5"/>
    <w:rsid w:val="00F825C4"/>
    <w:rsid w:val="00F8351D"/>
    <w:rsid w:val="00F8636B"/>
    <w:rsid w:val="00F92006"/>
    <w:rsid w:val="00F94BC6"/>
    <w:rsid w:val="00FA6634"/>
    <w:rsid w:val="00FA7734"/>
    <w:rsid w:val="00FB0C70"/>
    <w:rsid w:val="00FB1B39"/>
    <w:rsid w:val="00FC1B6B"/>
    <w:rsid w:val="00FC2A47"/>
    <w:rsid w:val="00FC609E"/>
    <w:rsid w:val="00FD026E"/>
    <w:rsid w:val="00FD0377"/>
    <w:rsid w:val="00FD4017"/>
    <w:rsid w:val="00FD50BA"/>
    <w:rsid w:val="00FE15D4"/>
    <w:rsid w:val="00FE295E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</Words>
  <Characters>11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2011-09-30T01:44:00Z</dcterms:created>
  <dcterms:modified xsi:type="dcterms:W3CDTF">2011-09-30T01:47:00Z</dcterms:modified>
</cp:coreProperties>
</file>