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C4" w:rsidRDefault="003076C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3.6pt;margin-top:378.85pt;width:238.1pt;height:429.35pt;z-index:251659776;mso-wrap-style:tight;mso-position-horizontal-relative:page;mso-position-vertical-relative:page" stroked="f">
            <v:textbox inset="5.85pt,.7pt,5.85pt,.7pt">
              <w:txbxContent>
                <w:p w:rsidR="003076C4" w:rsidRDefault="003076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3076C4" w:rsidRDefault="003076C4">
                  <w:pPr>
                    <w:rPr>
                      <w:sz w:val="18"/>
                    </w:rPr>
                  </w:pPr>
                </w:p>
                <w:p w:rsidR="003076C4" w:rsidRDefault="003076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39.8 s</w:t>
                  </w:r>
                </w:p>
                <w:p w:rsidR="003076C4" w:rsidRDefault="003076C4">
                  <w:pPr>
                    <w:rPr>
                      <w:sz w:val="18"/>
                    </w:rPr>
                  </w:pPr>
                </w:p>
                <w:p w:rsidR="003076C4" w:rsidRDefault="003076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3076C4" w:rsidRDefault="003076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3076C4" w:rsidRDefault="003076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3076C4" w:rsidRDefault="003076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3076C4" w:rsidRDefault="003076C4">
                  <w:pPr>
                    <w:rPr>
                      <w:sz w:val="18"/>
                    </w:rPr>
                  </w:pPr>
                </w:p>
                <w:p w:rsidR="003076C4" w:rsidRDefault="003076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3076C4" w:rsidRDefault="003076C4">
                  <w:pPr>
                    <w:rPr>
                      <w:sz w:val="18"/>
                    </w:rPr>
                  </w:pPr>
                </w:p>
                <w:p w:rsidR="003076C4" w:rsidRDefault="003076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54919</w:t>
                  </w:r>
                </w:p>
                <w:p w:rsidR="003076C4" w:rsidRDefault="003076C4">
                  <w:pPr>
                    <w:rPr>
                      <w:sz w:val="18"/>
                    </w:rPr>
                  </w:pPr>
                </w:p>
                <w:tbl>
                  <w:tblPr>
                    <w:tblW w:w="454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187"/>
                    <w:gridCol w:w="1188"/>
                    <w:gridCol w:w="1188"/>
                    <w:gridCol w:w="979"/>
                  </w:tblGrid>
                  <w:tr w:rsidR="003076C4" w:rsidRPr="00C33B6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87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C33B6A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C33B6A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single" w:sz="12" w:space="0" w:color="000000"/>
                        </w:tcBorders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C33B6A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3076C4" w:rsidRPr="00C33B6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87" w:type="dxa"/>
                        <w:tcBorders>
                          <w:right w:val="single" w:sz="6" w:space="0" w:color="000000"/>
                        </w:tcBorders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C33B6A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88" w:type="dxa"/>
                        <w:tcBorders>
                          <w:left w:val="single" w:sz="6" w:space="0" w:color="000000"/>
                        </w:tcBorders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51.92</w:t>
                        </w:r>
                      </w:p>
                    </w:tc>
                    <w:tc>
                      <w:tcPr>
                        <w:tcW w:w="979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398200</w:t>
                        </w:r>
                      </w:p>
                    </w:tc>
                  </w:tr>
                  <w:tr w:rsidR="003076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87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8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3076C4" w:rsidRDefault="003076C4" w:rsidP="0021072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88" w:type="dxa"/>
                        <w:tcBorders>
                          <w:bottom w:val="single" w:sz="12" w:space="0" w:color="000000"/>
                        </w:tcBorders>
                      </w:tcPr>
                      <w:p w:rsidR="003076C4" w:rsidRDefault="003076C4" w:rsidP="0021072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3076C4" w:rsidRDefault="003076C4" w:rsidP="0021072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3076C4" w:rsidRDefault="003076C4">
                  <w:pPr>
                    <w:rPr>
                      <w:sz w:val="18"/>
                    </w:rPr>
                  </w:pPr>
                </w:p>
                <w:p w:rsidR="003076C4" w:rsidRPr="00C33B6A" w:rsidRDefault="003076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定量最適化がおこなわれていません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47.6pt;margin-top:92.6pt;width:244.1pt;height:715.6pt;z-index:251658752;mso-wrap-style:tight;mso-position-horizontal-relative:page;mso-position-vertical-relative:page" stroked="f">
            <v:textbox inset="5.85pt,.7pt,5.85pt,.7pt">
              <w:txbxContent>
                <w:p w:rsidR="003076C4" w:rsidRDefault="003076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3076C4" w:rsidRDefault="003076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3076C4" w:rsidRDefault="003076C4">
                  <w:pPr>
                    <w:rPr>
                      <w:sz w:val="18"/>
                    </w:rPr>
                  </w:pPr>
                </w:p>
                <w:p w:rsidR="003076C4" w:rsidRDefault="003076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  <w:r>
                    <w:rPr>
                      <w:sz w:val="18"/>
                    </w:rPr>
                    <w:t xml:space="preserve"> (</w:t>
                  </w:r>
                  <w:r>
                    <w:rPr>
                      <w:rFonts w:hint="eastAsia"/>
                      <w:sz w:val="18"/>
                    </w:rPr>
                    <w:t>ﾉｰﾏﾗｲｽﾞ</w:t>
                  </w:r>
                  <w:r>
                    <w:rPr>
                      <w:sz w:val="18"/>
                    </w:rPr>
                    <w:t>)</w:t>
                  </w:r>
                </w:p>
                <w:p w:rsidR="003076C4" w:rsidRDefault="003076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2</w:t>
                  </w:r>
                </w:p>
                <w:p w:rsidR="003076C4" w:rsidRDefault="003076C4">
                  <w:pPr>
                    <w:rPr>
                      <w:sz w:val="18"/>
                    </w:rPr>
                  </w:pPr>
                </w:p>
                <w:p w:rsidR="003076C4" w:rsidRDefault="003076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3076C4" w:rsidRDefault="003076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3076C4" w:rsidRDefault="003076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3076C4" w:rsidRDefault="003076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3076C4" w:rsidRDefault="003076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3076C4" w:rsidRDefault="003076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    GaP   1999/06/01</w:t>
                  </w:r>
                </w:p>
                <w:p w:rsidR="003076C4" w:rsidRDefault="003076C4">
                  <w:pPr>
                    <w:rPr>
                      <w:sz w:val="18"/>
                    </w:rPr>
                  </w:pPr>
                  <w:smartTag w:uri="urn:schemas-microsoft-com:office:smarttags" w:element="place">
                    <w:r>
                      <w:rPr>
                        <w:sz w:val="18"/>
                      </w:rPr>
                      <w:t>S    FeS2</w:t>
                    </w:r>
                  </w:smartTag>
                  <w:r>
                    <w:rPr>
                      <w:sz w:val="18"/>
                    </w:rPr>
                    <w:t xml:space="preserve">   1999/06/01</w:t>
                  </w:r>
                </w:p>
                <w:p w:rsidR="003076C4" w:rsidRDefault="003076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3076C4" w:rsidRDefault="003076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3076C4" w:rsidRDefault="003076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3076C4" w:rsidRDefault="003076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3076C4" w:rsidRDefault="003076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3076C4" w:rsidRDefault="003076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3076C4" w:rsidRDefault="003076C4">
                  <w:pPr>
                    <w:rPr>
                      <w:sz w:val="18"/>
                    </w:rPr>
                  </w:pPr>
                </w:p>
                <w:tbl>
                  <w:tblPr>
                    <w:tblW w:w="466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48"/>
                    <w:gridCol w:w="859"/>
                    <w:gridCol w:w="859"/>
                    <w:gridCol w:w="859"/>
                    <w:gridCol w:w="859"/>
                    <w:gridCol w:w="378"/>
                  </w:tblGrid>
                  <w:tr w:rsidR="003076C4" w:rsidRPr="00C33B6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076C4" w:rsidRPr="00C33B6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C33B6A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C33B6A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076C4" w:rsidRPr="00C33B6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-0.55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-1.21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-0.75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076C4" w:rsidRPr="00C33B6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127.33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262.97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211.12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076C4" w:rsidRPr="00C33B6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-1.90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-3.54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-3.59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076C4" w:rsidRPr="00C33B6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106.26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189.96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227.31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076C4" w:rsidRPr="00C33B6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P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-115.75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-187.65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-265.23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P2O5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076C4" w:rsidRPr="00C33B6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-79.83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-125.01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-199.32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076C4" w:rsidRPr="00C33B6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1.65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2.11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1.98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076C4" w:rsidRPr="00C33B6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-8.92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-11.18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-12.49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076C4" w:rsidRPr="00C33B6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Cr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-7.37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-7.12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-10.77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076C4" w:rsidRPr="00C33B6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Mn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-31.01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-28.34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-40.04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076C4" w:rsidRPr="00C33B6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Fe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109.08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98.08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140.33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076C4" w:rsidRPr="00C33B6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Ni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40.42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34.57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51.44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076C4" w:rsidRPr="00C33B6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-39.40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-123.65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076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076C4" w:rsidRPr="00C33B6A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3076C4" w:rsidRDefault="003076C4" w:rsidP="00210723">
                        <w:pPr>
                          <w:rPr>
                            <w:sz w:val="18"/>
                          </w:rPr>
                        </w:pPr>
                        <w:r w:rsidRPr="00C33B6A">
                          <w:rPr>
                            <w:sz w:val="18"/>
                          </w:rPr>
                          <w:t>100.00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3076C4" w:rsidRDefault="003076C4" w:rsidP="0021072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3076C4" w:rsidRDefault="003076C4" w:rsidP="0021072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3076C4" w:rsidRDefault="003076C4" w:rsidP="0021072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3076C4" w:rsidRDefault="003076C4" w:rsidP="0021072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3076C4" w:rsidRDefault="003076C4">
                  <w:pPr>
                    <w:rPr>
                      <w:sz w:val="18"/>
                    </w:rPr>
                  </w:pPr>
                </w:p>
                <w:p w:rsidR="003076C4" w:rsidRPr="00C33B6A" w:rsidRDefault="003076C4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09.55pt;margin-top:235.7pt;width:226.2pt;height:151.5pt;z-index:251657728;mso-position-horizontal-relative:page;mso-position-vertical-relative:page">
            <v:imagedata r:id="rId4" o:title=""/>
            <w10:wrap anchorx="page" anchory="page"/>
          </v:shape>
        </w:pict>
      </w:r>
      <w:r>
        <w:rPr>
          <w:noProof/>
        </w:rPr>
        <w:pict>
          <v:rect id="_x0000_s1029" style="position:absolute;left:0;text-align:left;margin-left:47.6pt;margin-top:8.4pt;width:238.15pt;height:67.35pt;z-index:251656704;mso-position-horizontal-relative:page;mso-position-vertical-relative:page">
            <v:textbox inset="5.85pt,.7pt,5.85pt,.7pt">
              <w:txbxContent>
                <w:p w:rsidR="003076C4" w:rsidRDefault="003076C4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: </w:t>
                  </w: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1</w:t>
                  </w:r>
                </w:p>
                <w:p w:rsidR="003076C4" w:rsidRDefault="003076C4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ｵｰﾅｰ</w:t>
                  </w:r>
                  <w:r>
                    <w:rPr>
                      <w:sz w:val="20"/>
                    </w:rPr>
                    <w:t xml:space="preserve"> : Administrator</w:t>
                  </w:r>
                </w:p>
                <w:p w:rsidR="003076C4" w:rsidRPr="00C33B6A" w:rsidRDefault="003076C4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領域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分析領域</w:t>
                  </w:r>
                  <w:r>
                    <w:rPr>
                      <w:sz w:val="20"/>
                    </w:rPr>
                    <w:t xml:space="preserve"> 1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030" type="#_x0000_t75" style="position:absolute;left:0;text-align:left;margin-left:309.55pt;margin-top:16.8pt;width:226.2pt;height:210.45pt;z-index:251655680;mso-position-horizontal-relative:page;mso-position-vertical-relative:page">
            <v:imagedata r:id="rId5" o:title=""/>
            <w10:wrap anchorx="page" anchory="page"/>
          </v:shape>
        </w:pict>
      </w:r>
    </w:p>
    <w:sectPr w:rsidR="003076C4" w:rsidSect="00C33B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B6A"/>
    <w:rsid w:val="00001D99"/>
    <w:rsid w:val="00007921"/>
    <w:rsid w:val="000128FF"/>
    <w:rsid w:val="00013112"/>
    <w:rsid w:val="00014C5A"/>
    <w:rsid w:val="0002439C"/>
    <w:rsid w:val="00037BE9"/>
    <w:rsid w:val="000452F9"/>
    <w:rsid w:val="00047DEA"/>
    <w:rsid w:val="00053A35"/>
    <w:rsid w:val="00064492"/>
    <w:rsid w:val="00070119"/>
    <w:rsid w:val="00073032"/>
    <w:rsid w:val="00073AE2"/>
    <w:rsid w:val="000814F3"/>
    <w:rsid w:val="00081988"/>
    <w:rsid w:val="000830B0"/>
    <w:rsid w:val="0009060E"/>
    <w:rsid w:val="00090CB5"/>
    <w:rsid w:val="0009292C"/>
    <w:rsid w:val="00093063"/>
    <w:rsid w:val="00097277"/>
    <w:rsid w:val="000A3102"/>
    <w:rsid w:val="000A4C12"/>
    <w:rsid w:val="000C53A5"/>
    <w:rsid w:val="000D2F82"/>
    <w:rsid w:val="000D38BB"/>
    <w:rsid w:val="000E2526"/>
    <w:rsid w:val="000E3DA1"/>
    <w:rsid w:val="000E571A"/>
    <w:rsid w:val="000E7D34"/>
    <w:rsid w:val="000F7333"/>
    <w:rsid w:val="001032E4"/>
    <w:rsid w:val="00107233"/>
    <w:rsid w:val="00107DCF"/>
    <w:rsid w:val="001142F2"/>
    <w:rsid w:val="00114FA3"/>
    <w:rsid w:val="001170DB"/>
    <w:rsid w:val="001170F4"/>
    <w:rsid w:val="00117852"/>
    <w:rsid w:val="00125133"/>
    <w:rsid w:val="00126322"/>
    <w:rsid w:val="0012687D"/>
    <w:rsid w:val="0013683F"/>
    <w:rsid w:val="00137F91"/>
    <w:rsid w:val="001406DF"/>
    <w:rsid w:val="001409C5"/>
    <w:rsid w:val="001411E8"/>
    <w:rsid w:val="00144EB1"/>
    <w:rsid w:val="00147616"/>
    <w:rsid w:val="001515A0"/>
    <w:rsid w:val="001566E2"/>
    <w:rsid w:val="00160BDF"/>
    <w:rsid w:val="00162840"/>
    <w:rsid w:val="00170A08"/>
    <w:rsid w:val="00172E3F"/>
    <w:rsid w:val="001736A5"/>
    <w:rsid w:val="00175DC3"/>
    <w:rsid w:val="001769D0"/>
    <w:rsid w:val="0018067A"/>
    <w:rsid w:val="00180E7E"/>
    <w:rsid w:val="001950E6"/>
    <w:rsid w:val="001963FB"/>
    <w:rsid w:val="001A046C"/>
    <w:rsid w:val="001A5E03"/>
    <w:rsid w:val="001A6DF4"/>
    <w:rsid w:val="001B0813"/>
    <w:rsid w:val="001C174E"/>
    <w:rsid w:val="001C1BB2"/>
    <w:rsid w:val="001C3FD3"/>
    <w:rsid w:val="001C7855"/>
    <w:rsid w:val="001D0E22"/>
    <w:rsid w:val="001D4187"/>
    <w:rsid w:val="001D48EB"/>
    <w:rsid w:val="001E15C8"/>
    <w:rsid w:val="001E3D03"/>
    <w:rsid w:val="001E3FC4"/>
    <w:rsid w:val="001E438C"/>
    <w:rsid w:val="001E56DA"/>
    <w:rsid w:val="0020000C"/>
    <w:rsid w:val="002008C2"/>
    <w:rsid w:val="002036B6"/>
    <w:rsid w:val="00210723"/>
    <w:rsid w:val="00216FE1"/>
    <w:rsid w:val="0022055E"/>
    <w:rsid w:val="00220975"/>
    <w:rsid w:val="00221840"/>
    <w:rsid w:val="002223C8"/>
    <w:rsid w:val="00224688"/>
    <w:rsid w:val="0023362E"/>
    <w:rsid w:val="00233797"/>
    <w:rsid w:val="00234DF1"/>
    <w:rsid w:val="00241048"/>
    <w:rsid w:val="0024537D"/>
    <w:rsid w:val="00245835"/>
    <w:rsid w:val="00253B95"/>
    <w:rsid w:val="0025516D"/>
    <w:rsid w:val="002564B4"/>
    <w:rsid w:val="002575C7"/>
    <w:rsid w:val="00261A37"/>
    <w:rsid w:val="0026257C"/>
    <w:rsid w:val="00265B83"/>
    <w:rsid w:val="00266E81"/>
    <w:rsid w:val="0026739E"/>
    <w:rsid w:val="00271293"/>
    <w:rsid w:val="00275FDB"/>
    <w:rsid w:val="00276975"/>
    <w:rsid w:val="00280BC5"/>
    <w:rsid w:val="00281073"/>
    <w:rsid w:val="00284403"/>
    <w:rsid w:val="00292F96"/>
    <w:rsid w:val="00293BD2"/>
    <w:rsid w:val="00297C15"/>
    <w:rsid w:val="002A2CF2"/>
    <w:rsid w:val="002A3B0F"/>
    <w:rsid w:val="002A3E82"/>
    <w:rsid w:val="002A516C"/>
    <w:rsid w:val="002A5631"/>
    <w:rsid w:val="002A6E3B"/>
    <w:rsid w:val="002B67EF"/>
    <w:rsid w:val="002C3CD8"/>
    <w:rsid w:val="002C5D04"/>
    <w:rsid w:val="002D32B3"/>
    <w:rsid w:val="002F7968"/>
    <w:rsid w:val="003001C4"/>
    <w:rsid w:val="003059C6"/>
    <w:rsid w:val="003076C4"/>
    <w:rsid w:val="00310827"/>
    <w:rsid w:val="00314833"/>
    <w:rsid w:val="00314C61"/>
    <w:rsid w:val="00317A87"/>
    <w:rsid w:val="003202B1"/>
    <w:rsid w:val="0032069A"/>
    <w:rsid w:val="0032250B"/>
    <w:rsid w:val="00333336"/>
    <w:rsid w:val="0033697E"/>
    <w:rsid w:val="00336D57"/>
    <w:rsid w:val="0034202E"/>
    <w:rsid w:val="00343402"/>
    <w:rsid w:val="00343C60"/>
    <w:rsid w:val="003506E3"/>
    <w:rsid w:val="003513FD"/>
    <w:rsid w:val="003527AD"/>
    <w:rsid w:val="00362608"/>
    <w:rsid w:val="00363933"/>
    <w:rsid w:val="003671B0"/>
    <w:rsid w:val="00380A04"/>
    <w:rsid w:val="003835C1"/>
    <w:rsid w:val="00391164"/>
    <w:rsid w:val="003954BD"/>
    <w:rsid w:val="00397B5E"/>
    <w:rsid w:val="003A05AD"/>
    <w:rsid w:val="003A131A"/>
    <w:rsid w:val="003A2523"/>
    <w:rsid w:val="003A2C36"/>
    <w:rsid w:val="003A2D9D"/>
    <w:rsid w:val="003A7D52"/>
    <w:rsid w:val="003B3748"/>
    <w:rsid w:val="003B4C3A"/>
    <w:rsid w:val="003B627D"/>
    <w:rsid w:val="003B7E35"/>
    <w:rsid w:val="003C5851"/>
    <w:rsid w:val="003C735E"/>
    <w:rsid w:val="003E1AC2"/>
    <w:rsid w:val="003E2F59"/>
    <w:rsid w:val="003F2460"/>
    <w:rsid w:val="003F4B4C"/>
    <w:rsid w:val="003F53A0"/>
    <w:rsid w:val="003F65E2"/>
    <w:rsid w:val="003F6BBD"/>
    <w:rsid w:val="00402C1F"/>
    <w:rsid w:val="00404B2E"/>
    <w:rsid w:val="004062FA"/>
    <w:rsid w:val="00410780"/>
    <w:rsid w:val="00412B75"/>
    <w:rsid w:val="00412BFD"/>
    <w:rsid w:val="00414620"/>
    <w:rsid w:val="004213B6"/>
    <w:rsid w:val="00421DDA"/>
    <w:rsid w:val="0042219D"/>
    <w:rsid w:val="00424DFC"/>
    <w:rsid w:val="004344C6"/>
    <w:rsid w:val="004424D6"/>
    <w:rsid w:val="00443FBA"/>
    <w:rsid w:val="0044621D"/>
    <w:rsid w:val="004467F6"/>
    <w:rsid w:val="00446FA2"/>
    <w:rsid w:val="00474E5B"/>
    <w:rsid w:val="00477D02"/>
    <w:rsid w:val="00490272"/>
    <w:rsid w:val="00491975"/>
    <w:rsid w:val="00492129"/>
    <w:rsid w:val="00492403"/>
    <w:rsid w:val="00497179"/>
    <w:rsid w:val="004A6645"/>
    <w:rsid w:val="004B0D49"/>
    <w:rsid w:val="004B1D35"/>
    <w:rsid w:val="004C4710"/>
    <w:rsid w:val="004C5CFD"/>
    <w:rsid w:val="004C7201"/>
    <w:rsid w:val="004D15B3"/>
    <w:rsid w:val="004D1BD4"/>
    <w:rsid w:val="004D280B"/>
    <w:rsid w:val="004D4090"/>
    <w:rsid w:val="004D4D3D"/>
    <w:rsid w:val="004E0319"/>
    <w:rsid w:val="004E16CF"/>
    <w:rsid w:val="004E21D0"/>
    <w:rsid w:val="004E5363"/>
    <w:rsid w:val="004E716C"/>
    <w:rsid w:val="004F1BF7"/>
    <w:rsid w:val="004F2F5F"/>
    <w:rsid w:val="00506E4B"/>
    <w:rsid w:val="0051201E"/>
    <w:rsid w:val="00512C7B"/>
    <w:rsid w:val="00515127"/>
    <w:rsid w:val="00516310"/>
    <w:rsid w:val="005203F2"/>
    <w:rsid w:val="005204E3"/>
    <w:rsid w:val="00521ED0"/>
    <w:rsid w:val="00522069"/>
    <w:rsid w:val="00532AEA"/>
    <w:rsid w:val="0053395C"/>
    <w:rsid w:val="00535C8C"/>
    <w:rsid w:val="0053621E"/>
    <w:rsid w:val="00544697"/>
    <w:rsid w:val="005450FC"/>
    <w:rsid w:val="00554A6E"/>
    <w:rsid w:val="00554CF0"/>
    <w:rsid w:val="00554FF2"/>
    <w:rsid w:val="00555ACD"/>
    <w:rsid w:val="00556459"/>
    <w:rsid w:val="00557713"/>
    <w:rsid w:val="00562D9B"/>
    <w:rsid w:val="00564857"/>
    <w:rsid w:val="005701CE"/>
    <w:rsid w:val="00571EB9"/>
    <w:rsid w:val="005759C2"/>
    <w:rsid w:val="005759CC"/>
    <w:rsid w:val="00584A95"/>
    <w:rsid w:val="005862EA"/>
    <w:rsid w:val="00592333"/>
    <w:rsid w:val="005A1701"/>
    <w:rsid w:val="005A2236"/>
    <w:rsid w:val="005B04F6"/>
    <w:rsid w:val="005B3BCD"/>
    <w:rsid w:val="005B48E2"/>
    <w:rsid w:val="005B4EE3"/>
    <w:rsid w:val="005C2CC5"/>
    <w:rsid w:val="005C67DC"/>
    <w:rsid w:val="005C757C"/>
    <w:rsid w:val="005D2C63"/>
    <w:rsid w:val="005D4335"/>
    <w:rsid w:val="005D684D"/>
    <w:rsid w:val="005E015B"/>
    <w:rsid w:val="005E1BFE"/>
    <w:rsid w:val="005E2071"/>
    <w:rsid w:val="005E78BC"/>
    <w:rsid w:val="005F4BDA"/>
    <w:rsid w:val="005F5B42"/>
    <w:rsid w:val="00602096"/>
    <w:rsid w:val="00602D7B"/>
    <w:rsid w:val="0060463E"/>
    <w:rsid w:val="00605E50"/>
    <w:rsid w:val="00605E69"/>
    <w:rsid w:val="00612FB3"/>
    <w:rsid w:val="00613E40"/>
    <w:rsid w:val="00614F90"/>
    <w:rsid w:val="00616D2E"/>
    <w:rsid w:val="00617087"/>
    <w:rsid w:val="006175E3"/>
    <w:rsid w:val="00617F61"/>
    <w:rsid w:val="00620F9A"/>
    <w:rsid w:val="00621EAE"/>
    <w:rsid w:val="00623A91"/>
    <w:rsid w:val="006260B7"/>
    <w:rsid w:val="006279D8"/>
    <w:rsid w:val="00627EB7"/>
    <w:rsid w:val="00633830"/>
    <w:rsid w:val="00643936"/>
    <w:rsid w:val="00646DB7"/>
    <w:rsid w:val="00650CAB"/>
    <w:rsid w:val="006522A0"/>
    <w:rsid w:val="0065242A"/>
    <w:rsid w:val="00652C16"/>
    <w:rsid w:val="006536BA"/>
    <w:rsid w:val="00663921"/>
    <w:rsid w:val="00666B81"/>
    <w:rsid w:val="0067602E"/>
    <w:rsid w:val="0067707E"/>
    <w:rsid w:val="00682051"/>
    <w:rsid w:val="00687FD5"/>
    <w:rsid w:val="00693E09"/>
    <w:rsid w:val="0069676B"/>
    <w:rsid w:val="006A1F0F"/>
    <w:rsid w:val="006A28E8"/>
    <w:rsid w:val="006A4C0D"/>
    <w:rsid w:val="006A6EAC"/>
    <w:rsid w:val="006B0E38"/>
    <w:rsid w:val="006B198A"/>
    <w:rsid w:val="006B4F6D"/>
    <w:rsid w:val="006B6319"/>
    <w:rsid w:val="006B7779"/>
    <w:rsid w:val="006C694B"/>
    <w:rsid w:val="006D07D3"/>
    <w:rsid w:val="006D3D3A"/>
    <w:rsid w:val="006D5887"/>
    <w:rsid w:val="006D60BD"/>
    <w:rsid w:val="006D6BF9"/>
    <w:rsid w:val="006E1AFC"/>
    <w:rsid w:val="006E715C"/>
    <w:rsid w:val="006F0C69"/>
    <w:rsid w:val="006F3FC5"/>
    <w:rsid w:val="006F4E6C"/>
    <w:rsid w:val="006F5A9E"/>
    <w:rsid w:val="00705404"/>
    <w:rsid w:val="0070680D"/>
    <w:rsid w:val="00707173"/>
    <w:rsid w:val="00707D2D"/>
    <w:rsid w:val="00720B3B"/>
    <w:rsid w:val="007253C1"/>
    <w:rsid w:val="00731666"/>
    <w:rsid w:val="007408C0"/>
    <w:rsid w:val="00744C99"/>
    <w:rsid w:val="007520C5"/>
    <w:rsid w:val="007549E4"/>
    <w:rsid w:val="0076698B"/>
    <w:rsid w:val="00766E74"/>
    <w:rsid w:val="00772841"/>
    <w:rsid w:val="007763B4"/>
    <w:rsid w:val="00777357"/>
    <w:rsid w:val="0077744F"/>
    <w:rsid w:val="00784A72"/>
    <w:rsid w:val="00785989"/>
    <w:rsid w:val="007923C4"/>
    <w:rsid w:val="00794440"/>
    <w:rsid w:val="0079561C"/>
    <w:rsid w:val="00797265"/>
    <w:rsid w:val="007A282F"/>
    <w:rsid w:val="007A444C"/>
    <w:rsid w:val="007A5C57"/>
    <w:rsid w:val="007B24CC"/>
    <w:rsid w:val="007C11CD"/>
    <w:rsid w:val="007C2F38"/>
    <w:rsid w:val="007C507B"/>
    <w:rsid w:val="007D123B"/>
    <w:rsid w:val="007D3878"/>
    <w:rsid w:val="007D5964"/>
    <w:rsid w:val="007E07E8"/>
    <w:rsid w:val="007E1FB9"/>
    <w:rsid w:val="007E680F"/>
    <w:rsid w:val="007E745D"/>
    <w:rsid w:val="007F11BA"/>
    <w:rsid w:val="007F3C60"/>
    <w:rsid w:val="007F4C9B"/>
    <w:rsid w:val="0080329A"/>
    <w:rsid w:val="0080339F"/>
    <w:rsid w:val="00803AF2"/>
    <w:rsid w:val="0080700D"/>
    <w:rsid w:val="008113D2"/>
    <w:rsid w:val="008156B8"/>
    <w:rsid w:val="00823983"/>
    <w:rsid w:val="0082701F"/>
    <w:rsid w:val="00830815"/>
    <w:rsid w:val="00831F17"/>
    <w:rsid w:val="00832436"/>
    <w:rsid w:val="008355C0"/>
    <w:rsid w:val="00840DC9"/>
    <w:rsid w:val="00842B00"/>
    <w:rsid w:val="00842EE4"/>
    <w:rsid w:val="0085309C"/>
    <w:rsid w:val="0085388F"/>
    <w:rsid w:val="0085680A"/>
    <w:rsid w:val="00857F4D"/>
    <w:rsid w:val="00863900"/>
    <w:rsid w:val="0086734E"/>
    <w:rsid w:val="00870477"/>
    <w:rsid w:val="0087342D"/>
    <w:rsid w:val="00885930"/>
    <w:rsid w:val="00886755"/>
    <w:rsid w:val="00890211"/>
    <w:rsid w:val="0089390B"/>
    <w:rsid w:val="00895C7B"/>
    <w:rsid w:val="008A4419"/>
    <w:rsid w:val="008B136A"/>
    <w:rsid w:val="008B1605"/>
    <w:rsid w:val="008B4A71"/>
    <w:rsid w:val="008B79B7"/>
    <w:rsid w:val="008C2F21"/>
    <w:rsid w:val="008C3BC9"/>
    <w:rsid w:val="008C6009"/>
    <w:rsid w:val="008D28AB"/>
    <w:rsid w:val="008D4466"/>
    <w:rsid w:val="008D5C2C"/>
    <w:rsid w:val="008E305E"/>
    <w:rsid w:val="008E3EE0"/>
    <w:rsid w:val="008E6539"/>
    <w:rsid w:val="008F32DB"/>
    <w:rsid w:val="008F3AEA"/>
    <w:rsid w:val="00901B4A"/>
    <w:rsid w:val="00902289"/>
    <w:rsid w:val="009069A2"/>
    <w:rsid w:val="00912B7A"/>
    <w:rsid w:val="00912FF8"/>
    <w:rsid w:val="00913246"/>
    <w:rsid w:val="0091346E"/>
    <w:rsid w:val="00913D8C"/>
    <w:rsid w:val="00920630"/>
    <w:rsid w:val="0092203F"/>
    <w:rsid w:val="009224B4"/>
    <w:rsid w:val="00925AAC"/>
    <w:rsid w:val="0092765A"/>
    <w:rsid w:val="00932B50"/>
    <w:rsid w:val="009431CE"/>
    <w:rsid w:val="00944AAE"/>
    <w:rsid w:val="00944C8A"/>
    <w:rsid w:val="00947B4E"/>
    <w:rsid w:val="00956813"/>
    <w:rsid w:val="00957744"/>
    <w:rsid w:val="00957B38"/>
    <w:rsid w:val="00957EF1"/>
    <w:rsid w:val="00963EA2"/>
    <w:rsid w:val="00970084"/>
    <w:rsid w:val="0097073E"/>
    <w:rsid w:val="00972905"/>
    <w:rsid w:val="00972D64"/>
    <w:rsid w:val="00974080"/>
    <w:rsid w:val="0098092A"/>
    <w:rsid w:val="00982D21"/>
    <w:rsid w:val="00982FA9"/>
    <w:rsid w:val="00984320"/>
    <w:rsid w:val="00987B5C"/>
    <w:rsid w:val="00987F80"/>
    <w:rsid w:val="00992A9D"/>
    <w:rsid w:val="00995640"/>
    <w:rsid w:val="00997B73"/>
    <w:rsid w:val="009A039B"/>
    <w:rsid w:val="009A2F0E"/>
    <w:rsid w:val="009A57F5"/>
    <w:rsid w:val="009A65A9"/>
    <w:rsid w:val="009A663A"/>
    <w:rsid w:val="009A673E"/>
    <w:rsid w:val="009B4064"/>
    <w:rsid w:val="009B740E"/>
    <w:rsid w:val="009C034D"/>
    <w:rsid w:val="009C2F44"/>
    <w:rsid w:val="009C33AC"/>
    <w:rsid w:val="009C514D"/>
    <w:rsid w:val="009C6848"/>
    <w:rsid w:val="009D456B"/>
    <w:rsid w:val="009E3914"/>
    <w:rsid w:val="009F18B3"/>
    <w:rsid w:val="009F19BD"/>
    <w:rsid w:val="009F458F"/>
    <w:rsid w:val="009F64B6"/>
    <w:rsid w:val="00A021AB"/>
    <w:rsid w:val="00A04DEC"/>
    <w:rsid w:val="00A15626"/>
    <w:rsid w:val="00A16017"/>
    <w:rsid w:val="00A2544D"/>
    <w:rsid w:val="00A25F7A"/>
    <w:rsid w:val="00A27111"/>
    <w:rsid w:val="00A37C0F"/>
    <w:rsid w:val="00A41608"/>
    <w:rsid w:val="00A417CD"/>
    <w:rsid w:val="00A46E69"/>
    <w:rsid w:val="00A60BB2"/>
    <w:rsid w:val="00A6128A"/>
    <w:rsid w:val="00A64831"/>
    <w:rsid w:val="00A65C07"/>
    <w:rsid w:val="00A65D84"/>
    <w:rsid w:val="00A71862"/>
    <w:rsid w:val="00A73A1F"/>
    <w:rsid w:val="00A73E73"/>
    <w:rsid w:val="00A75920"/>
    <w:rsid w:val="00A75F47"/>
    <w:rsid w:val="00A764EF"/>
    <w:rsid w:val="00A81C00"/>
    <w:rsid w:val="00A86083"/>
    <w:rsid w:val="00A875F4"/>
    <w:rsid w:val="00A9036C"/>
    <w:rsid w:val="00A96B99"/>
    <w:rsid w:val="00AA0953"/>
    <w:rsid w:val="00AB2132"/>
    <w:rsid w:val="00AB2322"/>
    <w:rsid w:val="00AC021C"/>
    <w:rsid w:val="00AC05BB"/>
    <w:rsid w:val="00AC15D1"/>
    <w:rsid w:val="00AC4503"/>
    <w:rsid w:val="00AC67E3"/>
    <w:rsid w:val="00AC6E01"/>
    <w:rsid w:val="00AD1563"/>
    <w:rsid w:val="00AD4B73"/>
    <w:rsid w:val="00AD5DD5"/>
    <w:rsid w:val="00AE1A27"/>
    <w:rsid w:val="00AE212E"/>
    <w:rsid w:val="00AF3444"/>
    <w:rsid w:val="00AF793C"/>
    <w:rsid w:val="00B0316D"/>
    <w:rsid w:val="00B1018E"/>
    <w:rsid w:val="00B1558F"/>
    <w:rsid w:val="00B221A2"/>
    <w:rsid w:val="00B22F68"/>
    <w:rsid w:val="00B22FB9"/>
    <w:rsid w:val="00B26114"/>
    <w:rsid w:val="00B37DE6"/>
    <w:rsid w:val="00B421FD"/>
    <w:rsid w:val="00B424AF"/>
    <w:rsid w:val="00B4568B"/>
    <w:rsid w:val="00B47ABA"/>
    <w:rsid w:val="00B51A40"/>
    <w:rsid w:val="00B5447B"/>
    <w:rsid w:val="00B548E2"/>
    <w:rsid w:val="00B55357"/>
    <w:rsid w:val="00B5670B"/>
    <w:rsid w:val="00B70612"/>
    <w:rsid w:val="00B76EF8"/>
    <w:rsid w:val="00B835AA"/>
    <w:rsid w:val="00B84A1A"/>
    <w:rsid w:val="00B84CF6"/>
    <w:rsid w:val="00BA1EBE"/>
    <w:rsid w:val="00BA212A"/>
    <w:rsid w:val="00BA6C34"/>
    <w:rsid w:val="00BA77F6"/>
    <w:rsid w:val="00BB0D07"/>
    <w:rsid w:val="00BB200D"/>
    <w:rsid w:val="00BB69EF"/>
    <w:rsid w:val="00BB7573"/>
    <w:rsid w:val="00BC09DD"/>
    <w:rsid w:val="00BC21BB"/>
    <w:rsid w:val="00BC2786"/>
    <w:rsid w:val="00BC4864"/>
    <w:rsid w:val="00BC7F91"/>
    <w:rsid w:val="00BD0C7F"/>
    <w:rsid w:val="00BD4C6A"/>
    <w:rsid w:val="00BD5FA8"/>
    <w:rsid w:val="00BE013F"/>
    <w:rsid w:val="00BE0958"/>
    <w:rsid w:val="00BE260D"/>
    <w:rsid w:val="00BE2AC6"/>
    <w:rsid w:val="00BE433D"/>
    <w:rsid w:val="00BF3BDC"/>
    <w:rsid w:val="00BF63B9"/>
    <w:rsid w:val="00BF6E94"/>
    <w:rsid w:val="00BF714F"/>
    <w:rsid w:val="00BF7A30"/>
    <w:rsid w:val="00C00A86"/>
    <w:rsid w:val="00C02DED"/>
    <w:rsid w:val="00C0493E"/>
    <w:rsid w:val="00C07132"/>
    <w:rsid w:val="00C10586"/>
    <w:rsid w:val="00C129F6"/>
    <w:rsid w:val="00C129FC"/>
    <w:rsid w:val="00C14FE3"/>
    <w:rsid w:val="00C226C2"/>
    <w:rsid w:val="00C33B6A"/>
    <w:rsid w:val="00C406D9"/>
    <w:rsid w:val="00C4206D"/>
    <w:rsid w:val="00C443F6"/>
    <w:rsid w:val="00C46227"/>
    <w:rsid w:val="00C545C3"/>
    <w:rsid w:val="00C579B3"/>
    <w:rsid w:val="00C60266"/>
    <w:rsid w:val="00C62DBC"/>
    <w:rsid w:val="00C656C9"/>
    <w:rsid w:val="00C71052"/>
    <w:rsid w:val="00C72FC8"/>
    <w:rsid w:val="00C80DEB"/>
    <w:rsid w:val="00C871B4"/>
    <w:rsid w:val="00C963CC"/>
    <w:rsid w:val="00C976DB"/>
    <w:rsid w:val="00CB15CD"/>
    <w:rsid w:val="00CB4921"/>
    <w:rsid w:val="00CC0EE3"/>
    <w:rsid w:val="00CC607C"/>
    <w:rsid w:val="00CC66D3"/>
    <w:rsid w:val="00CC7516"/>
    <w:rsid w:val="00CC7901"/>
    <w:rsid w:val="00CD4123"/>
    <w:rsid w:val="00CD42CB"/>
    <w:rsid w:val="00CD61F0"/>
    <w:rsid w:val="00CE1C53"/>
    <w:rsid w:val="00CE4307"/>
    <w:rsid w:val="00CE5CE6"/>
    <w:rsid w:val="00CF1438"/>
    <w:rsid w:val="00CF25C9"/>
    <w:rsid w:val="00D00878"/>
    <w:rsid w:val="00D0533E"/>
    <w:rsid w:val="00D05A8D"/>
    <w:rsid w:val="00D074FD"/>
    <w:rsid w:val="00D131CD"/>
    <w:rsid w:val="00D15407"/>
    <w:rsid w:val="00D22205"/>
    <w:rsid w:val="00D250EE"/>
    <w:rsid w:val="00D317F2"/>
    <w:rsid w:val="00D31F4C"/>
    <w:rsid w:val="00D3530A"/>
    <w:rsid w:val="00D4153D"/>
    <w:rsid w:val="00D41D6E"/>
    <w:rsid w:val="00D46C38"/>
    <w:rsid w:val="00D47EE8"/>
    <w:rsid w:val="00D5089C"/>
    <w:rsid w:val="00D50918"/>
    <w:rsid w:val="00D5217C"/>
    <w:rsid w:val="00D57660"/>
    <w:rsid w:val="00D625E8"/>
    <w:rsid w:val="00D63DF0"/>
    <w:rsid w:val="00D641B2"/>
    <w:rsid w:val="00D66279"/>
    <w:rsid w:val="00D72A94"/>
    <w:rsid w:val="00D737AA"/>
    <w:rsid w:val="00D77FA9"/>
    <w:rsid w:val="00D8128E"/>
    <w:rsid w:val="00D83D5A"/>
    <w:rsid w:val="00D83DE9"/>
    <w:rsid w:val="00D84C3F"/>
    <w:rsid w:val="00D87006"/>
    <w:rsid w:val="00D87732"/>
    <w:rsid w:val="00D91527"/>
    <w:rsid w:val="00D9231F"/>
    <w:rsid w:val="00DA5F29"/>
    <w:rsid w:val="00DA6AAB"/>
    <w:rsid w:val="00DA7A76"/>
    <w:rsid w:val="00DB7223"/>
    <w:rsid w:val="00DB7716"/>
    <w:rsid w:val="00DC08C9"/>
    <w:rsid w:val="00DC1374"/>
    <w:rsid w:val="00DC259D"/>
    <w:rsid w:val="00DC66AF"/>
    <w:rsid w:val="00DC6B4C"/>
    <w:rsid w:val="00DC7262"/>
    <w:rsid w:val="00DD0330"/>
    <w:rsid w:val="00DD1F4A"/>
    <w:rsid w:val="00DD6B64"/>
    <w:rsid w:val="00DE290F"/>
    <w:rsid w:val="00DE3CE1"/>
    <w:rsid w:val="00DE55F1"/>
    <w:rsid w:val="00E02CC9"/>
    <w:rsid w:val="00E139A9"/>
    <w:rsid w:val="00E13D27"/>
    <w:rsid w:val="00E20732"/>
    <w:rsid w:val="00E236A5"/>
    <w:rsid w:val="00E25F90"/>
    <w:rsid w:val="00E34397"/>
    <w:rsid w:val="00E4339F"/>
    <w:rsid w:val="00E518E5"/>
    <w:rsid w:val="00E533D8"/>
    <w:rsid w:val="00E614A0"/>
    <w:rsid w:val="00E71591"/>
    <w:rsid w:val="00E77194"/>
    <w:rsid w:val="00E803A6"/>
    <w:rsid w:val="00E82EC8"/>
    <w:rsid w:val="00E86A62"/>
    <w:rsid w:val="00E940C4"/>
    <w:rsid w:val="00E97C86"/>
    <w:rsid w:val="00EA13FE"/>
    <w:rsid w:val="00EB02BF"/>
    <w:rsid w:val="00EC2BF8"/>
    <w:rsid w:val="00EC42E7"/>
    <w:rsid w:val="00EC5788"/>
    <w:rsid w:val="00EC5914"/>
    <w:rsid w:val="00EC6394"/>
    <w:rsid w:val="00ED11BF"/>
    <w:rsid w:val="00ED3EC0"/>
    <w:rsid w:val="00ED4269"/>
    <w:rsid w:val="00EE1379"/>
    <w:rsid w:val="00EE2EF4"/>
    <w:rsid w:val="00EE64EA"/>
    <w:rsid w:val="00EE73CA"/>
    <w:rsid w:val="00EE774F"/>
    <w:rsid w:val="00EF218B"/>
    <w:rsid w:val="00EF4F0C"/>
    <w:rsid w:val="00F014E6"/>
    <w:rsid w:val="00F01610"/>
    <w:rsid w:val="00F03243"/>
    <w:rsid w:val="00F149E0"/>
    <w:rsid w:val="00F2017D"/>
    <w:rsid w:val="00F3686C"/>
    <w:rsid w:val="00F36A2F"/>
    <w:rsid w:val="00F379A8"/>
    <w:rsid w:val="00F410C4"/>
    <w:rsid w:val="00F47558"/>
    <w:rsid w:val="00F70A0F"/>
    <w:rsid w:val="00F714B7"/>
    <w:rsid w:val="00F733E0"/>
    <w:rsid w:val="00F739A1"/>
    <w:rsid w:val="00F80139"/>
    <w:rsid w:val="00F81CA5"/>
    <w:rsid w:val="00F825C4"/>
    <w:rsid w:val="00F8351D"/>
    <w:rsid w:val="00F8636B"/>
    <w:rsid w:val="00F92006"/>
    <w:rsid w:val="00F94BC6"/>
    <w:rsid w:val="00FA6634"/>
    <w:rsid w:val="00FA7734"/>
    <w:rsid w:val="00FB0C70"/>
    <w:rsid w:val="00FB1B39"/>
    <w:rsid w:val="00FC1B6B"/>
    <w:rsid w:val="00FC2A47"/>
    <w:rsid w:val="00FC609E"/>
    <w:rsid w:val="00FD026E"/>
    <w:rsid w:val="00FD0377"/>
    <w:rsid w:val="00FD4017"/>
    <w:rsid w:val="00FD50BA"/>
    <w:rsid w:val="00FE15D4"/>
    <w:rsid w:val="00FE295E"/>
    <w:rsid w:val="00FE604D"/>
    <w:rsid w:val="00FE7330"/>
    <w:rsid w:val="00FF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0</Words>
  <Characters>5</Characters>
  <Application>Microsoft Office Outlook</Application>
  <DocSecurity>0</DocSecurity>
  <Lines>0</Lines>
  <Paragraphs>0</Paragraphs>
  <ScaleCrop>false</ScaleCrop>
  <Company>Hewlett-Packard Co.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Customer</dc:creator>
  <cp:keywords/>
  <dc:description/>
  <cp:lastModifiedBy>HP Customer</cp:lastModifiedBy>
  <cp:revision>1</cp:revision>
  <dcterms:created xsi:type="dcterms:W3CDTF">2011-10-03T06:08:00Z</dcterms:created>
  <dcterms:modified xsi:type="dcterms:W3CDTF">2011-10-03T06:09:00Z</dcterms:modified>
</cp:coreProperties>
</file>