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3C" w:rsidRDefault="0031343C">
      <w:pPr>
        <w:sectPr w:rsidR="0031343C" w:rsidSect="0090512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すべての元素が分析されました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Cl    KCl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1098"/>
                    <w:gridCol w:w="1008"/>
                    <w:gridCol w:w="1178"/>
                  </w:tblGrid>
                  <w:tr w:rsidR="0031343C" w:rsidRPr="00785134" w:rsidTr="0090512A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59.67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15.73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0.53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9.35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0.62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13.94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.70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Pr="0090512A" w:rsidRDefault="0031343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59437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1343C" w:rsidRPr="00785134" w:rsidTr="0090512A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29.69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599806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85134">
                          <w:rPr>
                            <w:sz w:val="18"/>
                          </w:rPr>
                          <w:t xml:space="preserve"> : 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85134">
                          <w:rPr>
                            <w:sz w:val="18"/>
                          </w:rPr>
                          <w:t xml:space="preserve"> K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36.50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496898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6925.6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135.04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93451</w:t>
                        </w:r>
                      </w:p>
                    </w:tc>
                  </w:tr>
                </w:tbl>
                <w:p w:rsidR="0031343C" w:rsidRPr="0090512A" w:rsidRDefault="0031343C" w:rsidP="0090512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49024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48000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31343C" w:rsidRDefault="0031343C">
      <w:pPr>
        <w:sectPr w:rsidR="0031343C" w:rsidSect="0090512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gNxAIAAGk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a+fIDcQCAABpBQAADgAAAAAAAAAAAAAAAAAuAgAAZHJzL2Uyb0RvYy54bWxQSwECLQAU&#10;AAYACAAAACEALcYtct8AAAAIAQAADwAAAAAAAAAAAAAAAAAeBQAAZHJzL2Rvd25yZXYueG1sUEsF&#10;BgAAAAAEAAQA8wAAACoGAAAAAA=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すべての元素が分析されました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Cl    KCl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1098"/>
                    <w:gridCol w:w="1008"/>
                    <w:gridCol w:w="1178"/>
                  </w:tblGrid>
                  <w:tr w:rsidR="0031343C" w:rsidRPr="00785134" w:rsidTr="0090512A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58.88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16.61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0.59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9.46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14.14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.66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Pr="0090512A" w:rsidRDefault="0031343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kfik+sICAABo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59915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1343C" w:rsidRPr="00785134" w:rsidTr="0090512A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29.72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601585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85134">
                          <w:rPr>
                            <w:sz w:val="18"/>
                          </w:rPr>
                          <w:t xml:space="preserve"> : 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85134">
                          <w:rPr>
                            <w:sz w:val="18"/>
                          </w:rPr>
                          <w:t xml:space="preserve"> K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36.50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496898</w:t>
                        </w:r>
                      </w:p>
                    </w:tc>
                  </w:tr>
                  <w:tr w:rsidR="0031343C" w:rsidRPr="00785134" w:rsidTr="0090512A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6925.6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135.04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93451</w:t>
                        </w:r>
                      </w:p>
                    </w:tc>
                  </w:tr>
                </w:tbl>
                <w:p w:rsidR="0031343C" w:rsidRPr="0090512A" w:rsidRDefault="0031343C" w:rsidP="0090512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31343C" w:rsidRDefault="0031343C">
      <w:pPr>
        <w:sectPr w:rsidR="0031343C" w:rsidSect="001C463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HGKmZ3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すべての元素が分析されました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Cl    KCl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1098"/>
                    <w:gridCol w:w="1008"/>
                    <w:gridCol w:w="1178"/>
                  </w:tblGrid>
                  <w:tr w:rsidR="0031343C" w:rsidRPr="00785134" w:rsidTr="001C463E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61.43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0.41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16.68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10.13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0.40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10.74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.62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Pr="001C463E" w:rsidRDefault="0031343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5/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XkvjVGUPYFcrgA6CTM3HBe6eMGOvmcYL&#10;gRGv3l5hyUsFpNVWomSm9Mc/2V08IIGXkiVeXErNhznTgpLyrcRIYwBipLVeiXtHXSh63zPd98h5&#10;da6AAqYW1XnRxduyFXOtqjt8DiN3K1xMctydUtuK53bzD+Bz4WI08kF4lDWzE3lTc5e6xfy2uWO6&#10;3g6hBZqXqn2bbPBiFjex7qRUo7lVeeEH1eG8QRVMOAUP2nOy/Xzcj7Gv+6inL3L4Cw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Pplzn/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56653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1343C" w:rsidRPr="00785134" w:rsidTr="001C463E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29.77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599816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85134">
                          <w:rPr>
                            <w:sz w:val="18"/>
                          </w:rPr>
                          <w:t xml:space="preserve"> : 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85134">
                          <w:rPr>
                            <w:sz w:val="18"/>
                          </w:rPr>
                          <w:t xml:space="preserve"> K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36.50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496898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6925.6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135.04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93451</w:t>
                        </w:r>
                      </w:p>
                    </w:tc>
                  </w:tr>
                </w:tbl>
                <w:p w:rsidR="0031343C" w:rsidRPr="001C463E" w:rsidRDefault="0031343C" w:rsidP="001C463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31343C" w:rsidRDefault="0031343C">
      <w:pPr>
        <w:sectPr w:rsidR="0031343C" w:rsidSect="001C463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BWxQIAAGs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すべての元素が分析されました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Cl    KCl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1098"/>
                    <w:gridCol w:w="1008"/>
                    <w:gridCol w:w="1178"/>
                  </w:tblGrid>
                  <w:tr w:rsidR="0031343C" w:rsidRPr="00785134" w:rsidTr="001C463E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55.38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18.85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13.34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3.54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8.54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.30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Pr="001C463E" w:rsidRDefault="0031343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x5wwIAAGo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LGhfHnDAgAAagUAAA4AAAAAAAAAAAAAAAAALgIAAGRycy9lMm9Eb2MueG1sUEsBAi0A&#10;FAAGAAgAAAAhAADIeizhAAAACQEAAA8AAAAAAAAAAAAAAAAAHQUAAGRycy9kb3ducmV2LnhtbFBL&#10;BQYAAAAABAAEAPMAAAArBgAAAAA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6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51064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1343C" w:rsidRPr="00785134" w:rsidTr="001C463E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29.73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600892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85134">
                          <w:rPr>
                            <w:sz w:val="18"/>
                          </w:rPr>
                          <w:t xml:space="preserve"> : 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85134">
                          <w:rPr>
                            <w:sz w:val="18"/>
                          </w:rPr>
                          <w:t xml:space="preserve"> K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36.50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496898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6925.6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135.04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93451</w:t>
                        </w:r>
                      </w:p>
                    </w:tc>
                  </w:tr>
                </w:tbl>
                <w:p w:rsidR="0031343C" w:rsidRPr="001C463E" w:rsidRDefault="0031343C" w:rsidP="001C463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p w:rsidR="0031343C" w:rsidRDefault="0031343C">
      <w:r>
        <w:rPr>
          <w:noProof/>
        </w:rPr>
        <w:pict>
          <v:shape id="テキスト ボックス 20" o:spid="_x0000_s1042" type="#_x0000_t202" style="position:absolute;left:0;text-align:left;margin-left:5.95pt;margin-top:0;width:249.75pt;height:842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8.910 keV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すべての元素が分析されました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Cl    KCl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835"/>
                    <w:gridCol w:w="1098"/>
                    <w:gridCol w:w="1008"/>
                    <w:gridCol w:w="1178"/>
                  </w:tblGrid>
                  <w:tr w:rsidR="0031343C" w:rsidRPr="00785134" w:rsidTr="001C463E"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85134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55.17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15.75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9.13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Cl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3.90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15.25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109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.63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Pr="001C463E" w:rsidRDefault="0031343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9" o:spid="_x0000_s1043" type="#_x0000_t202" style="position:absolute;left:0;text-align:left;margin-left:256pt;margin-top:0;width:339pt;height:387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0WFjbsICAABqBQAADgAAAAAAAAAAAAAAAAAuAgAAZHJzL2Uyb0RvYy54bWxQSwECLQAU&#10;AAYACAAAACEAAMh6LOEAAAAJAQAADwAAAAAAAAAAAAAAAAAcBQAAZHJzL2Rvd25yZXYueG1sUEsF&#10;BgAAAAAEAAQA8wAAACoGAAAAAA==&#10;" filled="f" stroked="f" strokeweight=".5pt">
            <v:textbox>
              <w:txbxContent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7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p w:rsidR="0031343C" w:rsidRDefault="0031343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60129</w:t>
                  </w:r>
                </w:p>
                <w:p w:rsidR="0031343C" w:rsidRDefault="0031343C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80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31343C" w:rsidRPr="00785134" w:rsidTr="001C463E"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29.69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600943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85134">
                          <w:rPr>
                            <w:sz w:val="18"/>
                          </w:rPr>
                          <w:t xml:space="preserve"> : 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85134">
                          <w:rPr>
                            <w:sz w:val="18"/>
                          </w:rPr>
                          <w:t xml:space="preserve"> K</w:t>
                        </w:r>
                        <w:r w:rsidRPr="00785134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85134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36.50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496898</w:t>
                        </w:r>
                      </w:p>
                    </w:tc>
                  </w:tr>
                  <w:tr w:rsidR="0031343C" w:rsidRPr="00785134" w:rsidTr="001C463E"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85134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6925.6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135.04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31343C" w:rsidRPr="00785134" w:rsidRDefault="0031343C" w:rsidP="00672097">
                        <w:pPr>
                          <w:rPr>
                            <w:sz w:val="18"/>
                          </w:rPr>
                        </w:pPr>
                        <w:r w:rsidRPr="00785134">
                          <w:rPr>
                            <w:sz w:val="18"/>
                          </w:rPr>
                          <w:t>93451</w:t>
                        </w:r>
                      </w:p>
                    </w:tc>
                  </w:tr>
                </w:tbl>
                <w:p w:rsidR="0031343C" w:rsidRPr="001C463E" w:rsidRDefault="0031343C" w:rsidP="001C463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8" o:spid="_x0000_s1044" type="#_x0000_t75" style="position:absolute;left:0;text-align:left;margin-left:256pt;margin-top:623pt;width:339pt;height:219pt;z-index:251665408;visibility:visible;mso-position-horizontal-relative:page;mso-position-vertical-relative:page;mso-width-relative:margin;mso-height-relative:margin">
            <v:imagedata r:id="rId12" o:title=""/>
            <w10:wrap anchorx="page" anchory="page"/>
          </v:shape>
        </w:pict>
      </w:r>
      <w:r>
        <w:rPr>
          <w:noProof/>
        </w:rPr>
        <w:pict>
          <v:shape id="図 17" o:spid="_x0000_s1045" type="#_x0000_t75" style="position:absolute;left:0;text-align:left;margin-left:256pt;margin-top:387.25pt;width:339pt;height:235.5pt;z-index:251664384;visibility:visible;mso-position-horizontal-relative:page;mso-position-vertical-relative:page;mso-width-relative:margin;mso-height-relative:margin">
            <v:imagedata r:id="rId13" o:title=""/>
            <w10:wrap anchorx="page" anchory="page"/>
          </v:shape>
        </w:pict>
      </w:r>
    </w:p>
    <w:sectPr w:rsidR="0031343C" w:rsidSect="001C4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12A"/>
    <w:rsid w:val="001C463E"/>
    <w:rsid w:val="002B2292"/>
    <w:rsid w:val="0031343C"/>
    <w:rsid w:val="00672097"/>
    <w:rsid w:val="00785134"/>
    <w:rsid w:val="0090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</Words>
  <Characters>22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2012-08-21T08:10:00Z</dcterms:created>
  <dcterms:modified xsi:type="dcterms:W3CDTF">2012-08-21T08:10:00Z</dcterms:modified>
</cp:coreProperties>
</file>