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9B" w:rsidRDefault="00BD079B">
      <w:pPr>
        <w:sectPr w:rsidR="00BD079B" w:rsidSect="002670A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D079B" w:rsidRPr="008526D3" w:rsidTr="002670AA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17.99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8.24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11.12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5.57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56.84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.15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Pr="002670AA" w:rsidRDefault="00BD079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35852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D079B" w:rsidRPr="008526D3" w:rsidTr="002670AA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670A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29.85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600101</w:t>
                        </w:r>
                      </w:p>
                    </w:tc>
                  </w:tr>
                  <w:tr w:rsidR="00BD079B" w:rsidRPr="008526D3" w:rsidTr="002670A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526D3">
                          <w:rPr>
                            <w:sz w:val="18"/>
                          </w:rPr>
                          <w:t xml:space="preserve"> : 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526D3">
                          <w:rPr>
                            <w:sz w:val="18"/>
                          </w:rPr>
                          <w:t xml:space="preserve"> K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670A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670A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D079B" w:rsidRPr="008526D3" w:rsidTr="002670AA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D079B" w:rsidRPr="002670AA" w:rsidRDefault="00BD079B" w:rsidP="002670A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49024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48000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BD079B" w:rsidRDefault="00BD079B">
      <w:pPr>
        <w:sectPr w:rsidR="00BD079B" w:rsidSect="0020636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D079B" w:rsidRPr="008526D3" w:rsidTr="0020636F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20.27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12.14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10.61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0.52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56.05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.27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Pr="0020636F" w:rsidRDefault="00BD079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39754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D079B" w:rsidRPr="008526D3" w:rsidTr="0020636F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602168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526D3">
                          <w:rPr>
                            <w:sz w:val="18"/>
                          </w:rPr>
                          <w:t xml:space="preserve"> : 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526D3">
                          <w:rPr>
                            <w:sz w:val="18"/>
                          </w:rPr>
                          <w:t xml:space="preserve"> K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D079B" w:rsidRPr="0020636F" w:rsidRDefault="00BD079B" w:rsidP="0020636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BD079B" w:rsidRDefault="00BD079B">
      <w:pPr>
        <w:sectPr w:rsidR="00BD079B" w:rsidSect="0020636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mdxQIAAGs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D079B" w:rsidRPr="008526D3" w:rsidTr="0020636F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0.46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22.24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11.25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0.31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10.31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55.43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.26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Pr="0020636F" w:rsidRDefault="00BD079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5/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XkvjVGUPYFcrgA6CTM3HBe6eMGOvmcYL&#10;gRGv3l5hyUsFpNVWomSm9Mc/2V08IIGXkiVeXErNhznTgpLyrcRIYwBipLVeiXtHXSh63zPd98h5&#10;da6AAqYW1XnRxduyFXOtqjt8DiN3K1xMctydUtuK53bzD+Bz4WI08kF4lDWzE3lTc5e6xfy2uWO6&#10;3g6hBZqXqn2bbPBiFjex7qRUo7lVeeEH1eG8QRVMOAUP2nOy/Xzcj7Gv+6inL3L4Cw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Pplzn/DAgAAagUAAA4AAAAAAAAAAAAAAAAALgIAAGRycy9lMm9Eb2MueG1sUEsBAi0A&#10;FAAGAAgAAAAhAADIeizhAAAACQEAAA8AAAAAAAAAAAAAAAAAHQUAAGRycy9kb3ducmV2LnhtbFBL&#10;BQYAAAAABAAEAPMAAAArBgAAAAA=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39867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D079B" w:rsidRPr="008526D3" w:rsidTr="0020636F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29.85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601296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526D3">
                          <w:rPr>
                            <w:sz w:val="18"/>
                          </w:rPr>
                          <w:t xml:space="preserve"> : 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526D3">
                          <w:rPr>
                            <w:sz w:val="18"/>
                          </w:rPr>
                          <w:t xml:space="preserve"> K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D079B" w:rsidRPr="0020636F" w:rsidRDefault="00BD079B" w:rsidP="0020636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BD079B" w:rsidRDefault="00BD079B">
      <w:pPr>
        <w:sectPr w:rsidR="00BD079B" w:rsidSect="0020636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BWxQIAAGs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D079B" w:rsidRPr="008526D3" w:rsidTr="0020636F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0.51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19.25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10.72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0.46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13.93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55.12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.33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Pr="0020636F" w:rsidRDefault="00BD079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x5wwIAAGo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LGhfHnDAgAAagUAAA4AAAAAAAAAAAAAAAAALgIAAGRycy9lMm9Eb2MueG1sUEsBAi0A&#10;FAAGAAgAAAAhAADIeizhAAAACQEAAA8AAAAAAAAAAAAAAAAAHQUAAGRycy9kb3ducmV2LnhtbFBL&#10;BQYAAAAABAAEAPMAAAArBgAAAAA=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39532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D079B" w:rsidRPr="008526D3" w:rsidTr="0020636F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29.90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600263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526D3">
                          <w:rPr>
                            <w:sz w:val="18"/>
                          </w:rPr>
                          <w:t xml:space="preserve"> : 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526D3">
                          <w:rPr>
                            <w:sz w:val="18"/>
                          </w:rPr>
                          <w:t xml:space="preserve"> K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D079B" w:rsidRPr="0020636F" w:rsidRDefault="00BD079B" w:rsidP="0020636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p w:rsidR="00BD079B" w:rsidRDefault="00BD079B">
      <w:r>
        <w:rPr>
          <w:noProof/>
        </w:rPr>
        <w:pict>
          <v:shape id="テキスト ボックス 20" o:spid="_x0000_s1042" type="#_x0000_t202" style="position:absolute;left:0;text-align:left;margin-left:5.95pt;margin-top:0;width:249.75pt;height:842.2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D079B" w:rsidRPr="008526D3" w:rsidTr="0020636F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8526D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21.51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13.20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0.95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6.30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1.45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56.60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.12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Pr="0020636F" w:rsidRDefault="00BD079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9" o:spid="_x0000_s1043" type="#_x0000_t202" style="position:absolute;left:0;text-align:left;margin-left:256pt;margin-top:0;width:339pt;height:387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0WFjbsICAABq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7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p w:rsidR="00BD079B" w:rsidRDefault="00BD07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35613</w:t>
                  </w:r>
                </w:p>
                <w:p w:rsidR="00BD079B" w:rsidRDefault="00BD079B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D079B" w:rsidRPr="008526D3" w:rsidTr="0020636F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29.87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598717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8526D3">
                          <w:rPr>
                            <w:sz w:val="18"/>
                          </w:rPr>
                          <w:t xml:space="preserve"> : 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8526D3">
                          <w:rPr>
                            <w:sz w:val="18"/>
                          </w:rPr>
                          <w:t xml:space="preserve"> K</w:t>
                        </w:r>
                        <w:r w:rsidRPr="008526D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8526D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D079B" w:rsidRPr="008526D3" w:rsidTr="0020636F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8526D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D079B" w:rsidRPr="008526D3" w:rsidRDefault="00BD079B" w:rsidP="0020636F">
                        <w:pPr>
                          <w:rPr>
                            <w:sz w:val="18"/>
                          </w:rPr>
                        </w:pPr>
                        <w:r w:rsidRPr="008526D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D079B" w:rsidRPr="0020636F" w:rsidRDefault="00BD079B" w:rsidP="0020636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8" o:spid="_x0000_s1044" type="#_x0000_t75" style="position:absolute;left:0;text-align:left;margin-left:256pt;margin-top:623pt;width:339pt;height:219pt;z-index:251665408;visibility:visible;mso-position-horizontal-relative:page;mso-position-vertical-relative:page;mso-width-relative:margin;mso-height-relative:margin">
            <v:imagedata r:id="rId12" o:title=""/>
            <w10:wrap anchorx="page" anchory="page"/>
          </v:shape>
        </w:pict>
      </w:r>
      <w:r>
        <w:rPr>
          <w:noProof/>
        </w:rPr>
        <w:pict>
          <v:shape id="図 17" o:spid="_x0000_s1045" type="#_x0000_t75" style="position:absolute;left:0;text-align:left;margin-left:256pt;margin-top:387.25pt;width:339pt;height:235.5pt;z-index:251664384;visibility:visible;mso-position-horizontal-relative:page;mso-position-vertical-relative:page;mso-width-relative:margin;mso-height-relative:margin">
            <v:imagedata r:id="rId13" o:title=""/>
            <w10:wrap anchorx="page" anchory="page"/>
          </v:shape>
        </w:pict>
      </w:r>
    </w:p>
    <w:sectPr w:rsidR="00BD079B" w:rsidSect="00206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0AA"/>
    <w:rsid w:val="0020636F"/>
    <w:rsid w:val="002670AA"/>
    <w:rsid w:val="008526D3"/>
    <w:rsid w:val="00985BC7"/>
    <w:rsid w:val="00BB7DDE"/>
    <w:rsid w:val="00BD079B"/>
    <w:rsid w:val="00F5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</Words>
  <Characters>22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2012-10-10T08:24:00Z</dcterms:created>
  <dcterms:modified xsi:type="dcterms:W3CDTF">2012-10-10T08:24:00Z</dcterms:modified>
</cp:coreProperties>
</file>