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12" w:rsidRDefault="00660012">
      <w:pPr>
        <w:sectPr w:rsidR="00660012" w:rsidSect="00C51DE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5.95pt;margin-top:0;width:249.75pt;height:842.2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" filled="f" stroked="f" strokeweight=".5pt">
            <v:textbox>
              <w:txbxContent>
                <w:p w:rsidR="00660012" w:rsidRDefault="0066001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660012" w:rsidRDefault="0066001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660012" w:rsidRDefault="00660012">
                  <w:pPr>
                    <w:rPr>
                      <w:sz w:val="18"/>
                    </w:rPr>
                  </w:pPr>
                </w:p>
                <w:p w:rsidR="00660012" w:rsidRDefault="0066001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660012" w:rsidRDefault="0066001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660012" w:rsidRDefault="00660012">
                  <w:pPr>
                    <w:rPr>
                      <w:sz w:val="18"/>
                    </w:rPr>
                  </w:pPr>
                </w:p>
                <w:p w:rsidR="00660012" w:rsidRDefault="0066001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660012" w:rsidRDefault="0066001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660012" w:rsidRDefault="0066001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660012" w:rsidRDefault="0066001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660012" w:rsidRDefault="0066001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660012" w:rsidRDefault="0066001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660012" w:rsidRDefault="0066001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660012" w:rsidRDefault="0066001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660012" w:rsidRDefault="0066001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660012" w:rsidRDefault="0066001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660012" w:rsidRDefault="0066001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660012" w:rsidRDefault="00660012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660012" w:rsidRPr="00A4016D" w:rsidTr="00C51DE4"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60012" w:rsidRPr="00A4016D" w:rsidTr="00C51DE4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A4016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A4016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60012" w:rsidRPr="00A4016D" w:rsidTr="00C51DE4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0.87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60012" w:rsidRPr="00A4016D" w:rsidTr="00C51DE4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22.15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60012" w:rsidRPr="00A4016D" w:rsidTr="00C51DE4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9.33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60012" w:rsidRPr="00A4016D" w:rsidTr="00C51DE4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60012" w:rsidRPr="00A4016D" w:rsidTr="00C51DE4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8.99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60012" w:rsidRPr="00A4016D" w:rsidTr="00C51DE4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4.57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60012" w:rsidRPr="00A4016D" w:rsidTr="00C51DE4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60012" w:rsidRPr="00A4016D" w:rsidTr="00C51DE4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60012" w:rsidRPr="00A4016D" w:rsidTr="00C51DE4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1.78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60012" w:rsidRPr="00A4016D" w:rsidTr="00C51DE4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0.12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60012" w:rsidRPr="00A4016D" w:rsidTr="00C51DE4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52.20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60012" w:rsidRPr="00A4016D" w:rsidTr="00C51DE4"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.02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660012" w:rsidRDefault="00660012">
                  <w:pPr>
                    <w:rPr>
                      <w:sz w:val="18"/>
                    </w:rPr>
                  </w:pPr>
                </w:p>
                <w:p w:rsidR="00660012" w:rsidRPr="00C51DE4" w:rsidRDefault="00660012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3" o:spid="_x0000_s1027" type="#_x0000_t202" style="position:absolute;left:0;text-align:left;margin-left:256pt;margin-top:0;width:339pt;height:387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" filled="f" stroked="f" strokeweight=".5pt">
            <v:textbox>
              <w:txbxContent>
                <w:p w:rsidR="00660012" w:rsidRDefault="0066001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660012" w:rsidRDefault="00660012">
                  <w:pPr>
                    <w:rPr>
                      <w:sz w:val="18"/>
                    </w:rPr>
                  </w:pPr>
                </w:p>
                <w:p w:rsidR="00660012" w:rsidRDefault="0066001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660012" w:rsidRDefault="00660012">
                  <w:pPr>
                    <w:rPr>
                      <w:sz w:val="18"/>
                    </w:rPr>
                  </w:pPr>
                </w:p>
                <w:p w:rsidR="00660012" w:rsidRDefault="0066001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660012" w:rsidRDefault="0066001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660012" w:rsidRDefault="0066001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660012" w:rsidRDefault="0066001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660012" w:rsidRDefault="00660012">
                  <w:pPr>
                    <w:rPr>
                      <w:sz w:val="18"/>
                    </w:rPr>
                  </w:pPr>
                </w:p>
                <w:p w:rsidR="00660012" w:rsidRDefault="0066001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660012" w:rsidRDefault="00660012">
                  <w:pPr>
                    <w:rPr>
                      <w:sz w:val="18"/>
                    </w:rPr>
                  </w:pPr>
                </w:p>
                <w:p w:rsidR="00660012" w:rsidRDefault="0066001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41741</w:t>
                  </w:r>
                </w:p>
                <w:p w:rsidR="00660012" w:rsidRDefault="00660012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660012" w:rsidRPr="00A4016D" w:rsidTr="00C51DE4"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A4016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A4016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A4016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660012" w:rsidRPr="00A4016D" w:rsidTr="00C51DE4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A4016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29.86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600223</w:t>
                        </w:r>
                      </w:p>
                    </w:tc>
                  </w:tr>
                  <w:tr w:rsidR="00660012" w:rsidRPr="00A4016D" w:rsidTr="00C51DE4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60012" w:rsidRPr="00A4016D" w:rsidTr="00C51DE4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A4016D">
                          <w:rPr>
                            <w:sz w:val="18"/>
                          </w:rPr>
                          <w:t xml:space="preserve"> : </w:t>
                        </w:r>
                        <w:r w:rsidRPr="00A4016D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A4016D">
                          <w:rPr>
                            <w:sz w:val="18"/>
                          </w:rPr>
                          <w:t xml:space="preserve"> K</w:t>
                        </w:r>
                        <w:r w:rsidRPr="00A4016D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60012" w:rsidRPr="00A4016D" w:rsidTr="00C51DE4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A4016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A4016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660012" w:rsidRPr="00A4016D" w:rsidTr="00C51DE4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A4016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660012" w:rsidRPr="00A4016D" w:rsidTr="00C51DE4"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A4016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660012" w:rsidRPr="00C51DE4" w:rsidRDefault="00660012" w:rsidP="00C51DE4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028" type="#_x0000_t75" style="position:absolute;left:0;text-align:left;margin-left:256pt;margin-top:623pt;width:339pt;height:219pt;z-index:251655168;visibility:visible;mso-position-horizontal-relative:page;mso-position-vertical-relative:page;mso-width-relative:margin;mso-height-relative:margin">
            <v:imagedata r:id="rId4" o:title=""/>
            <w10:wrap anchorx="page" anchory="page"/>
          </v:shape>
        </w:pict>
      </w:r>
      <w:r>
        <w:rPr>
          <w:noProof/>
        </w:rPr>
        <w:pict>
          <v:shape id="図 1" o:spid="_x0000_s1029" type="#_x0000_t75" style="position:absolute;left:0;text-align:left;margin-left:256pt;margin-top:387.25pt;width:339pt;height:235.5pt;z-index:251654144;visibility:visible;mso-position-horizontal-relative:page;mso-position-vertical-relative:page;mso-width-relative:margin;mso-height-relative:margin">
            <v:imagedata r:id="rId5" o:title=""/>
            <w10:wrap anchorx="page" anchory="page"/>
          </v:shape>
        </w:pict>
      </w:r>
    </w:p>
    <w:p w:rsidR="00660012" w:rsidRDefault="00660012">
      <w:r>
        <w:rPr>
          <w:noProof/>
        </w:rPr>
        <w:pict>
          <v:shape id="テキスト ボックス 8" o:spid="_x0000_s1030" type="#_x0000_t202" style="position:absolute;left:0;text-align:left;margin-left:5.95pt;margin-top:0;width:249.75pt;height:842.2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a+fIDcQCAABpBQAADgAAAAAAAAAAAAAAAAAuAgAAZHJzL2Uyb0RvYy54bWxQSwECLQAU&#10;AAYACAAAACEALcYtct8AAAAIAQAADwAAAAAAAAAAAAAAAAAeBQAAZHJzL2Rvd25yZXYueG1sUEsF&#10;BgAAAAAEAAQA8wAAACoGAAAAAA==&#10;" filled="f" stroked="f" strokeweight=".5pt">
            <v:textbox>
              <w:txbxContent>
                <w:p w:rsidR="00660012" w:rsidRDefault="0066001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660012" w:rsidRDefault="0066001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定量計算に使用されていないﾋﾟｰｸ</w:t>
                  </w:r>
                  <w:r>
                    <w:rPr>
                      <w:sz w:val="18"/>
                    </w:rPr>
                    <w:t xml:space="preserve"> : 1.490 keV</w:t>
                  </w:r>
                </w:p>
                <w:p w:rsidR="00660012" w:rsidRDefault="00660012">
                  <w:pPr>
                    <w:rPr>
                      <w:sz w:val="18"/>
                    </w:rPr>
                  </w:pPr>
                </w:p>
                <w:p w:rsidR="00660012" w:rsidRDefault="0066001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660012" w:rsidRDefault="0066001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660012" w:rsidRDefault="00660012">
                  <w:pPr>
                    <w:rPr>
                      <w:sz w:val="18"/>
                    </w:rPr>
                  </w:pPr>
                </w:p>
                <w:p w:rsidR="00660012" w:rsidRDefault="0066001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660012" w:rsidRDefault="0066001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660012" w:rsidRDefault="0066001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660012" w:rsidRDefault="0066001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660012" w:rsidRDefault="0066001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660012" w:rsidRDefault="0066001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660012" w:rsidRDefault="0066001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660012" w:rsidRDefault="0066001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660012" w:rsidRDefault="0066001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660012" w:rsidRDefault="0066001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660012" w:rsidRDefault="0066001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660012" w:rsidRDefault="00660012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660012" w:rsidRPr="00A4016D" w:rsidTr="00C51DE4"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60012" w:rsidRPr="00A4016D" w:rsidTr="00C51DE4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A4016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A4016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60012" w:rsidRPr="00A4016D" w:rsidTr="00C51DE4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60012" w:rsidRPr="00A4016D" w:rsidTr="00C51DE4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14.98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60012" w:rsidRPr="00A4016D" w:rsidTr="00C51DE4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60012" w:rsidRPr="00A4016D" w:rsidTr="00C51DE4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60012" w:rsidRPr="00A4016D" w:rsidTr="00C51DE4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60012" w:rsidRPr="00A4016D" w:rsidTr="00C51DE4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60012" w:rsidRPr="00A4016D" w:rsidTr="00C51DE4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60012" w:rsidRPr="00A4016D" w:rsidTr="00C51DE4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19.22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60012" w:rsidRPr="00A4016D" w:rsidTr="00C51DE4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15.80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60012" w:rsidRPr="00A4016D" w:rsidTr="00C51DE4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60012" w:rsidRPr="00A4016D" w:rsidTr="00C51DE4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50.00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60012" w:rsidRPr="00A4016D" w:rsidTr="00C51DE4"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.03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660012" w:rsidRDefault="00660012">
                  <w:pPr>
                    <w:rPr>
                      <w:sz w:val="18"/>
                    </w:rPr>
                  </w:pPr>
                </w:p>
                <w:p w:rsidR="00660012" w:rsidRPr="00C51DE4" w:rsidRDefault="00660012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7" o:spid="_x0000_s1031" type="#_x0000_t202" style="position:absolute;left:0;text-align:left;margin-left:256pt;margin-top:0;width:339pt;height:387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kfik+sICAABoBQAADgAAAAAAAAAAAAAAAAAuAgAAZHJzL2Uyb0RvYy54bWxQSwECLQAU&#10;AAYACAAAACEAAMh6LOEAAAAJAQAADwAAAAAAAAAAAAAAAAAcBQAAZHJzL2Rvd25yZXYueG1sUEsF&#10;BgAAAAAEAAQA8wAAACoGAAAAAA==&#10;" filled="f" stroked="f" strokeweight=".5pt">
            <v:textbox>
              <w:txbxContent>
                <w:p w:rsidR="00660012" w:rsidRDefault="0066001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660012" w:rsidRDefault="00660012">
                  <w:pPr>
                    <w:rPr>
                      <w:sz w:val="18"/>
                    </w:rPr>
                  </w:pPr>
                </w:p>
                <w:p w:rsidR="00660012" w:rsidRDefault="0066001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660012" w:rsidRDefault="00660012">
                  <w:pPr>
                    <w:rPr>
                      <w:sz w:val="18"/>
                    </w:rPr>
                  </w:pPr>
                </w:p>
                <w:p w:rsidR="00660012" w:rsidRDefault="0066001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660012" w:rsidRDefault="0066001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660012" w:rsidRDefault="0066001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660012" w:rsidRDefault="0066001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660012" w:rsidRDefault="00660012">
                  <w:pPr>
                    <w:rPr>
                      <w:sz w:val="18"/>
                    </w:rPr>
                  </w:pPr>
                </w:p>
                <w:p w:rsidR="00660012" w:rsidRDefault="0066001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660012" w:rsidRDefault="00660012">
                  <w:pPr>
                    <w:rPr>
                      <w:sz w:val="18"/>
                    </w:rPr>
                  </w:pPr>
                </w:p>
                <w:p w:rsidR="00660012" w:rsidRDefault="0066001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40133</w:t>
                  </w:r>
                </w:p>
                <w:p w:rsidR="00660012" w:rsidRDefault="00660012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660012" w:rsidRPr="00A4016D" w:rsidTr="00C51DE4"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A4016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A4016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A4016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660012" w:rsidRPr="00A4016D" w:rsidTr="00C51DE4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A4016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29.82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600886</w:t>
                        </w:r>
                      </w:p>
                    </w:tc>
                  </w:tr>
                  <w:tr w:rsidR="00660012" w:rsidRPr="00A4016D" w:rsidTr="00C51DE4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60012" w:rsidRPr="00A4016D" w:rsidTr="00C51DE4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A4016D">
                          <w:rPr>
                            <w:sz w:val="18"/>
                          </w:rPr>
                          <w:t xml:space="preserve"> : </w:t>
                        </w:r>
                        <w:r w:rsidRPr="00A4016D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A4016D">
                          <w:rPr>
                            <w:sz w:val="18"/>
                          </w:rPr>
                          <w:t xml:space="preserve"> K</w:t>
                        </w:r>
                        <w:r w:rsidRPr="00A4016D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60012" w:rsidRPr="00A4016D" w:rsidTr="00C51DE4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A4016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A4016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660012" w:rsidRPr="00A4016D" w:rsidTr="00C51DE4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A4016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660012" w:rsidRPr="00A4016D" w:rsidTr="00C51DE4"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A4016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660012" w:rsidRPr="00A4016D" w:rsidRDefault="00660012" w:rsidP="00EB13A5">
                        <w:pPr>
                          <w:rPr>
                            <w:sz w:val="18"/>
                          </w:rPr>
                        </w:pPr>
                        <w:r w:rsidRPr="00A4016D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660012" w:rsidRPr="00C51DE4" w:rsidRDefault="00660012" w:rsidP="00C51DE4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6" o:spid="_x0000_s1032" type="#_x0000_t75" style="position:absolute;left:0;text-align:left;margin-left:256pt;margin-top:623pt;width:339pt;height:219pt;z-index:251659264;visibility:visible;mso-position-horizontal-relative:page;mso-position-vertical-relative:page;mso-width-relative:margin;mso-height-relative:margin">
            <v:imagedata r:id="rId6" o:title=""/>
            <w10:wrap anchorx="page" anchory="page"/>
          </v:shape>
        </w:pict>
      </w:r>
      <w:r>
        <w:rPr>
          <w:noProof/>
        </w:rPr>
        <w:pict>
          <v:shape id="図 5" o:spid="_x0000_s1033" type="#_x0000_t75" style="position:absolute;left:0;text-align:left;margin-left:256pt;margin-top:387.25pt;width:339pt;height:235.5pt;z-index:251658240;visibility:visible;mso-position-horizontal-relative:page;mso-position-vertical-relative:page;mso-width-relative:margin;mso-height-relative:margin">
            <v:imagedata r:id="rId7" o:title=""/>
            <w10:wrap anchorx="page" anchory="page"/>
          </v:shape>
        </w:pict>
      </w:r>
    </w:p>
    <w:sectPr w:rsidR="00660012" w:rsidSect="00C51D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DE4"/>
    <w:rsid w:val="00660012"/>
    <w:rsid w:val="00A4016D"/>
    <w:rsid w:val="00C51DE4"/>
    <w:rsid w:val="00EB13A5"/>
    <w:rsid w:val="00EC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</Words>
  <Characters>9</Characters>
  <Application>Microsoft Office Outlook</Application>
  <DocSecurity>0</DocSecurity>
  <Lines>0</Lines>
  <Paragraphs>0</Paragraphs>
  <ScaleCrop>false</ScaleCrop>
  <Company>Oxford Instruments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powder</cp:lastModifiedBy>
  <cp:revision>2</cp:revision>
  <dcterms:created xsi:type="dcterms:W3CDTF">2012-10-10T09:50:00Z</dcterms:created>
  <dcterms:modified xsi:type="dcterms:W3CDTF">2012-10-10T09:50:00Z</dcterms:modified>
</cp:coreProperties>
</file>