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1A8" w:rsidRDefault="00F361A8">
      <w:pPr>
        <w:sectPr w:rsidR="00F361A8" w:rsidSect="00057AFE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4" o:spid="_x0000_s1026" type="#_x0000_t202" style="position:absolute;left:0;text-align:left;margin-left:5.95pt;margin-top:0;width:249.75pt;height:842.25pt;z-index:2516551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" filled="f" stroked="f" strokeweight=".5pt">
            <v:textbox>
              <w:txbxContent>
                <w:p w:rsidR="00F361A8" w:rsidRDefault="00F361A8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ｽﾍﾟｸﾄﾙ処理</w:t>
                  </w:r>
                  <w:r>
                    <w:rPr>
                      <w:sz w:val="18"/>
                    </w:rPr>
                    <w:t xml:space="preserve"> : </w:t>
                  </w:r>
                </w:p>
                <w:p w:rsidR="00F361A8" w:rsidRDefault="00F361A8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省略されたﾋﾟｰｸはありません</w:t>
                  </w:r>
                </w:p>
                <w:p w:rsidR="00F361A8" w:rsidRDefault="00F361A8">
                  <w:pPr>
                    <w:rPr>
                      <w:sz w:val="18"/>
                    </w:rPr>
                  </w:pPr>
                </w:p>
                <w:p w:rsidR="00F361A8" w:rsidRDefault="00F361A8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処理ｵﾌﾟｼｮﾝ</w:t>
                  </w:r>
                  <w:r>
                    <w:rPr>
                      <w:sz w:val="18"/>
                    </w:rPr>
                    <w:t xml:space="preserve"> : </w:t>
                  </w:r>
                  <w:r>
                    <w:rPr>
                      <w:rFonts w:hint="eastAsia"/>
                      <w:sz w:val="18"/>
                    </w:rPr>
                    <w:t>酸素</w:t>
                  </w: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ｽﾄｲｷｵﾒﾄﾘ</w:t>
                  </w:r>
                </w:p>
                <w:p w:rsidR="00F361A8" w:rsidRDefault="00F361A8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繰り返し回数</w:t>
                  </w:r>
                  <w:r>
                    <w:rPr>
                      <w:sz w:val="18"/>
                    </w:rPr>
                    <w:t xml:space="preserve"> = 1</w:t>
                  </w:r>
                </w:p>
                <w:p w:rsidR="00F361A8" w:rsidRDefault="00F361A8">
                  <w:pPr>
                    <w:rPr>
                      <w:sz w:val="18"/>
                    </w:rPr>
                  </w:pPr>
                </w:p>
                <w:p w:rsidR="00F361A8" w:rsidRDefault="00F361A8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ｽﾀﾝﾀﾞｰﾄﾞ</w:t>
                  </w:r>
                  <w:r>
                    <w:rPr>
                      <w:sz w:val="18"/>
                    </w:rPr>
                    <w:t xml:space="preserve"> :</w:t>
                  </w:r>
                </w:p>
                <w:p w:rsidR="00F361A8" w:rsidRDefault="00F361A8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Na    Albite   1999/06/01</w:t>
                  </w:r>
                </w:p>
                <w:p w:rsidR="00F361A8" w:rsidRDefault="00F361A8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Mg    MgO   1999/06/01</w:t>
                  </w:r>
                </w:p>
                <w:p w:rsidR="00F361A8" w:rsidRDefault="00F361A8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Si    SiO2   1999/06/01</w:t>
                  </w:r>
                </w:p>
                <w:p w:rsidR="00F361A8" w:rsidRDefault="00F361A8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    FeS2   1999/06/01</w:t>
                  </w:r>
                </w:p>
                <w:p w:rsidR="00F361A8" w:rsidRDefault="00F361A8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K    MAD-10 Feldspar   1999/06/01</w:t>
                  </w:r>
                </w:p>
                <w:p w:rsidR="00F361A8" w:rsidRDefault="00F361A8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Ca    Wollastonite   1999/06/01</w:t>
                  </w:r>
                </w:p>
                <w:p w:rsidR="00F361A8" w:rsidRDefault="00F361A8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Cr    Cr   1999/06/01</w:t>
                  </w:r>
                </w:p>
                <w:p w:rsidR="00F361A8" w:rsidRDefault="00F361A8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Mn    Mn   1999/06/01</w:t>
                  </w:r>
                </w:p>
                <w:p w:rsidR="00F361A8" w:rsidRDefault="00F361A8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Fe    Fe   1999/06/01</w:t>
                  </w:r>
                </w:p>
                <w:p w:rsidR="00F361A8" w:rsidRDefault="00F361A8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Ni    Ni   1999/06/01</w:t>
                  </w:r>
                </w:p>
                <w:p w:rsidR="00F361A8" w:rsidRDefault="00F361A8">
                  <w:pPr>
                    <w:rPr>
                      <w:sz w:val="18"/>
                    </w:rPr>
                  </w:pPr>
                </w:p>
                <w:tbl>
                  <w:tblPr>
                    <w:tblW w:w="4711" w:type="dxa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80"/>
                  </w:tblPr>
                  <w:tblGrid>
                    <w:gridCol w:w="835"/>
                    <w:gridCol w:w="874"/>
                    <w:gridCol w:w="874"/>
                    <w:gridCol w:w="874"/>
                    <w:gridCol w:w="876"/>
                    <w:gridCol w:w="378"/>
                  </w:tblGrid>
                  <w:tr w:rsidR="00F361A8" w:rsidRPr="00434046" w:rsidTr="00057AFE">
                    <w:tc>
                      <w:tcPr>
                        <w:tcW w:w="835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  <w:r w:rsidRPr="00434046">
                          <w:rPr>
                            <w:rFonts w:hint="eastAsia"/>
                            <w:sz w:val="18"/>
                          </w:rPr>
                          <w:t>元素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  <w:r w:rsidRPr="00434046">
                          <w:rPr>
                            <w:rFonts w:hint="eastAsia"/>
                            <w:sz w:val="18"/>
                          </w:rPr>
                          <w:t>質量濃度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</w:tcBorders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  <w:r w:rsidRPr="00434046">
                          <w:rPr>
                            <w:rFonts w:hint="eastAsia"/>
                            <w:sz w:val="18"/>
                          </w:rPr>
                          <w:t>原子数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</w:tcBorders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  <w:r w:rsidRPr="00434046">
                          <w:rPr>
                            <w:rFonts w:hint="eastAsia"/>
                            <w:sz w:val="18"/>
                          </w:rPr>
                          <w:t>化合物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single" w:sz="12" w:space="0" w:color="000000"/>
                        </w:tcBorders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  <w:r w:rsidRPr="00434046">
                          <w:rPr>
                            <w:rFonts w:hint="eastAsia"/>
                            <w:sz w:val="18"/>
                          </w:rPr>
                          <w:t>化学式</w:t>
                        </w:r>
                      </w:p>
                    </w:tc>
                    <w:tc>
                      <w:tcPr>
                        <w:tcW w:w="378" w:type="dxa"/>
                        <w:tcBorders>
                          <w:top w:val="single" w:sz="12" w:space="0" w:color="000000"/>
                        </w:tcBorders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F361A8" w:rsidRPr="00434046" w:rsidTr="00057AFE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  <w:r w:rsidRPr="00434046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  <w:r w:rsidRPr="00434046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4" w:type="dxa"/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  <w:r w:rsidRPr="00434046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434046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4" w:type="dxa"/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  <w:r w:rsidRPr="00434046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434046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6" w:type="dxa"/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  <w:r w:rsidRPr="00434046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378" w:type="dxa"/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F361A8" w:rsidRPr="00434046" w:rsidTr="00057AFE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  <w:r w:rsidRPr="00434046">
                          <w:rPr>
                            <w:sz w:val="18"/>
                          </w:rPr>
                          <w:t>Na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  <w:r w:rsidRPr="0043404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  <w:r w:rsidRPr="0043404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  <w:r w:rsidRPr="0043404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  <w:r w:rsidRPr="00434046">
                          <w:rPr>
                            <w:sz w:val="18"/>
                          </w:rPr>
                          <w:t>Na2O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F361A8" w:rsidRPr="00434046" w:rsidTr="00057AFE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  <w:r w:rsidRPr="00434046">
                          <w:rPr>
                            <w:sz w:val="18"/>
                          </w:rPr>
                          <w:t>Mg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  <w:r w:rsidRPr="0043404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  <w:r w:rsidRPr="00434046">
                          <w:rPr>
                            <w:sz w:val="18"/>
                          </w:rPr>
                          <w:t>1.08</w:t>
                        </w:r>
                      </w:p>
                    </w:tc>
                    <w:tc>
                      <w:tcPr>
                        <w:tcW w:w="874" w:type="dxa"/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  <w:r w:rsidRPr="0043404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  <w:r w:rsidRPr="00434046">
                          <w:rPr>
                            <w:sz w:val="18"/>
                          </w:rPr>
                          <w:t>MgO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F361A8" w:rsidRPr="00434046" w:rsidTr="00057AFE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  <w:r w:rsidRPr="00434046">
                          <w:rPr>
                            <w:sz w:val="18"/>
                          </w:rPr>
                          <w:t>Si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  <w:r w:rsidRPr="0043404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  <w:r w:rsidRPr="0043404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  <w:r w:rsidRPr="0043404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  <w:r w:rsidRPr="00434046">
                          <w:rPr>
                            <w:sz w:val="18"/>
                          </w:rPr>
                          <w:t>SiO2</w:t>
                        </w:r>
                      </w:p>
                    </w:tc>
                    <w:tc>
                      <w:tcPr>
                        <w:tcW w:w="378" w:type="dxa"/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F361A8" w:rsidRPr="00434046" w:rsidTr="00057AFE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  <w:r w:rsidRPr="00434046">
                          <w:rPr>
                            <w:sz w:val="18"/>
                          </w:rPr>
                          <w:t>S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  <w:r w:rsidRPr="0043404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  <w:r w:rsidRPr="0043404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  <w:r w:rsidRPr="0043404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  <w:r w:rsidRPr="00434046">
                          <w:rPr>
                            <w:sz w:val="18"/>
                          </w:rPr>
                          <w:t>SO3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F361A8" w:rsidRPr="00434046" w:rsidTr="00057AFE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  <w:r w:rsidRPr="00434046">
                          <w:rPr>
                            <w:sz w:val="18"/>
                          </w:rPr>
                          <w:t>K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  <w:r w:rsidRPr="0043404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  <w:r w:rsidRPr="0043404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  <w:r w:rsidRPr="0043404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  <w:r w:rsidRPr="00434046">
                          <w:rPr>
                            <w:sz w:val="18"/>
                          </w:rPr>
                          <w:t>K2O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F361A8" w:rsidRPr="00434046" w:rsidTr="00057AFE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  <w:r w:rsidRPr="00434046">
                          <w:rPr>
                            <w:sz w:val="18"/>
                          </w:rPr>
                          <w:t>Ca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  <w:r w:rsidRPr="0043404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  <w:r w:rsidRPr="00434046">
                          <w:rPr>
                            <w:sz w:val="18"/>
                          </w:rPr>
                          <w:t>1.30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  <w:r w:rsidRPr="0043404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  <w:r w:rsidRPr="00434046">
                          <w:rPr>
                            <w:sz w:val="18"/>
                          </w:rPr>
                          <w:t>CaO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F361A8" w:rsidRPr="00434046" w:rsidTr="00057AFE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  <w:r w:rsidRPr="00434046">
                          <w:rPr>
                            <w:sz w:val="18"/>
                          </w:rPr>
                          <w:t>Cr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  <w:r w:rsidRPr="00434046">
                          <w:rPr>
                            <w:sz w:val="18"/>
                          </w:rPr>
                          <w:t>0.04</w:t>
                        </w:r>
                      </w:p>
                    </w:tc>
                    <w:tc>
                      <w:tcPr>
                        <w:tcW w:w="874" w:type="dxa"/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  <w:r w:rsidRPr="00434046">
                          <w:rPr>
                            <w:sz w:val="18"/>
                          </w:rPr>
                          <w:t>18.92</w:t>
                        </w:r>
                      </w:p>
                    </w:tc>
                    <w:tc>
                      <w:tcPr>
                        <w:tcW w:w="874" w:type="dxa"/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  <w:r w:rsidRPr="00434046">
                          <w:rPr>
                            <w:sz w:val="18"/>
                          </w:rPr>
                          <w:t>0.06</w:t>
                        </w:r>
                      </w:p>
                    </w:tc>
                    <w:tc>
                      <w:tcPr>
                        <w:tcW w:w="876" w:type="dxa"/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  <w:r w:rsidRPr="00434046">
                          <w:rPr>
                            <w:sz w:val="18"/>
                          </w:rPr>
                          <w:t>Cr2O3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F361A8" w:rsidRPr="00434046" w:rsidTr="00057AFE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  <w:r w:rsidRPr="00434046">
                          <w:rPr>
                            <w:sz w:val="18"/>
                          </w:rPr>
                          <w:t>Mn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  <w:r w:rsidRPr="00434046">
                          <w:rPr>
                            <w:sz w:val="18"/>
                          </w:rPr>
                          <w:t>0.04</w:t>
                        </w:r>
                      </w:p>
                    </w:tc>
                    <w:tc>
                      <w:tcPr>
                        <w:tcW w:w="874" w:type="dxa"/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  <w:r w:rsidRPr="00434046">
                          <w:rPr>
                            <w:sz w:val="18"/>
                          </w:rPr>
                          <w:t>17.37</w:t>
                        </w:r>
                      </w:p>
                    </w:tc>
                    <w:tc>
                      <w:tcPr>
                        <w:tcW w:w="874" w:type="dxa"/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  <w:r w:rsidRPr="00434046">
                          <w:rPr>
                            <w:sz w:val="18"/>
                          </w:rPr>
                          <w:t>0.05</w:t>
                        </w:r>
                      </w:p>
                    </w:tc>
                    <w:tc>
                      <w:tcPr>
                        <w:tcW w:w="876" w:type="dxa"/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  <w:r w:rsidRPr="00434046">
                          <w:rPr>
                            <w:sz w:val="18"/>
                          </w:rPr>
                          <w:t>MnO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F361A8" w:rsidRPr="00434046" w:rsidTr="00057AFE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  <w:r w:rsidRPr="00434046">
                          <w:rPr>
                            <w:sz w:val="18"/>
                          </w:rPr>
                          <w:t>Fe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  <w:r w:rsidRPr="00434046">
                          <w:rPr>
                            <w:sz w:val="18"/>
                          </w:rPr>
                          <w:t>0.02</w:t>
                        </w:r>
                      </w:p>
                    </w:tc>
                    <w:tc>
                      <w:tcPr>
                        <w:tcW w:w="874" w:type="dxa"/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  <w:r w:rsidRPr="00434046">
                          <w:rPr>
                            <w:sz w:val="18"/>
                          </w:rPr>
                          <w:t>6.61</w:t>
                        </w:r>
                      </w:p>
                    </w:tc>
                    <w:tc>
                      <w:tcPr>
                        <w:tcW w:w="874" w:type="dxa"/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  <w:r w:rsidRPr="00434046">
                          <w:rPr>
                            <w:sz w:val="18"/>
                          </w:rPr>
                          <w:t>0.02</w:t>
                        </w:r>
                      </w:p>
                    </w:tc>
                    <w:tc>
                      <w:tcPr>
                        <w:tcW w:w="876" w:type="dxa"/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  <w:r w:rsidRPr="00434046">
                          <w:rPr>
                            <w:sz w:val="18"/>
                          </w:rPr>
                          <w:t>FeO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F361A8" w:rsidRPr="00434046" w:rsidTr="00057AFE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  <w:r w:rsidRPr="00434046">
                          <w:rPr>
                            <w:sz w:val="18"/>
                          </w:rPr>
                          <w:t>Ni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  <w:r w:rsidRPr="0043404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  <w:r w:rsidRPr="0043404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  <w:r w:rsidRPr="0043404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  <w:r w:rsidRPr="00434046">
                          <w:rPr>
                            <w:sz w:val="18"/>
                          </w:rPr>
                          <w:t>NiO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F361A8" w:rsidRPr="00434046" w:rsidTr="00057AFE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  <w:r w:rsidRPr="00434046">
                          <w:rPr>
                            <w:sz w:val="18"/>
                          </w:rPr>
                          <w:t>O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  <w:r w:rsidRPr="00434046">
                          <w:rPr>
                            <w:sz w:val="18"/>
                          </w:rPr>
                          <w:t>0.04</w:t>
                        </w:r>
                      </w:p>
                    </w:tc>
                    <w:tc>
                      <w:tcPr>
                        <w:tcW w:w="874" w:type="dxa"/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  <w:r w:rsidRPr="00434046">
                          <w:rPr>
                            <w:sz w:val="18"/>
                          </w:rPr>
                          <w:t>54.73</w:t>
                        </w:r>
                      </w:p>
                    </w:tc>
                    <w:tc>
                      <w:tcPr>
                        <w:tcW w:w="874" w:type="dxa"/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6" w:type="dxa"/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F361A8" w:rsidRPr="00434046" w:rsidTr="00057AFE">
                    <w:tc>
                      <w:tcPr>
                        <w:tcW w:w="835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  <w:r w:rsidRPr="00434046">
                          <w:rPr>
                            <w:rFonts w:hint="eastAsia"/>
                            <w:sz w:val="18"/>
                          </w:rPr>
                          <w:t>ﾄｰﾀﾙ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  <w:r w:rsidRPr="00434046">
                          <w:rPr>
                            <w:sz w:val="18"/>
                          </w:rPr>
                          <w:t>.13</w:t>
                        </w:r>
                      </w:p>
                    </w:tc>
                    <w:tc>
                      <w:tcPr>
                        <w:tcW w:w="874" w:type="dxa"/>
                        <w:tcBorders>
                          <w:bottom w:val="single" w:sz="12" w:space="0" w:color="000000"/>
                        </w:tcBorders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4" w:type="dxa"/>
                        <w:tcBorders>
                          <w:bottom w:val="single" w:sz="12" w:space="0" w:color="000000"/>
                        </w:tcBorders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6" w:type="dxa"/>
                        <w:tcBorders>
                          <w:bottom w:val="single" w:sz="12" w:space="0" w:color="000000"/>
                        </w:tcBorders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bottom w:val="single" w:sz="12" w:space="0" w:color="000000"/>
                        </w:tcBorders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F361A8" w:rsidRDefault="00F361A8">
                  <w:pPr>
                    <w:rPr>
                      <w:sz w:val="18"/>
                    </w:rPr>
                  </w:pPr>
                </w:p>
                <w:p w:rsidR="00F361A8" w:rsidRPr="00057AFE" w:rsidRDefault="00F361A8">
                  <w:pPr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テキスト ボックス 3" o:spid="_x0000_s1027" type="#_x0000_t202" style="position:absolute;left:0;text-align:left;margin-left:256pt;margin-top:0;width:339pt;height:387pt;z-index:2516541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" filled="f" stroked="f" strokeweight=".5pt">
            <v:textbox>
              <w:txbxContent>
                <w:p w:rsidR="00F361A8" w:rsidRDefault="00F361A8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ｽﾍﾟｸﾄﾙﾗﾍﾞﾙ</w:t>
                  </w:r>
                  <w:r>
                    <w:rPr>
                      <w:sz w:val="18"/>
                    </w:rPr>
                    <w:t xml:space="preserve">: </w:t>
                  </w:r>
                  <w:r>
                    <w:rPr>
                      <w:rFonts w:hint="eastAsia"/>
                      <w:sz w:val="18"/>
                    </w:rPr>
                    <w:t>ｽﾍﾟｸﾄﾙ</w:t>
                  </w:r>
                  <w:r>
                    <w:rPr>
                      <w:sz w:val="18"/>
                    </w:rPr>
                    <w:t xml:space="preserve"> 1</w:t>
                  </w:r>
                </w:p>
                <w:p w:rsidR="00F361A8" w:rsidRDefault="00F361A8">
                  <w:pPr>
                    <w:rPr>
                      <w:sz w:val="18"/>
                    </w:rPr>
                  </w:pPr>
                </w:p>
                <w:p w:rsidR="00F361A8" w:rsidRDefault="00F361A8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ﾗｲﾌﾞﾀｲﾑ</w:t>
                  </w:r>
                  <w:r>
                    <w:rPr>
                      <w:sz w:val="18"/>
                    </w:rPr>
                    <w:t xml:space="preserve"> 60.0 s</w:t>
                  </w:r>
                </w:p>
                <w:p w:rsidR="00F361A8" w:rsidRDefault="00F361A8">
                  <w:pPr>
                    <w:rPr>
                      <w:sz w:val="18"/>
                    </w:rPr>
                  </w:pPr>
                </w:p>
                <w:p w:rsidR="00F361A8" w:rsidRDefault="00F361A8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収集ｼﾞｵﾒﾄﾘ</w:t>
                  </w:r>
                  <w:r>
                    <w:rPr>
                      <w:sz w:val="18"/>
                    </w:rPr>
                    <w:t>[</w:t>
                  </w:r>
                  <w:r>
                    <w:rPr>
                      <w:rFonts w:hint="eastAsia"/>
                      <w:sz w:val="18"/>
                    </w:rPr>
                    <w:t>度</w:t>
                  </w:r>
                  <w:r>
                    <w:rPr>
                      <w:sz w:val="18"/>
                    </w:rPr>
                    <w:t>] :</w:t>
                  </w:r>
                </w:p>
                <w:p w:rsidR="00F361A8" w:rsidRDefault="00F361A8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試料傾斜角</w:t>
                  </w:r>
                  <w:r>
                    <w:rPr>
                      <w:sz w:val="18"/>
                    </w:rPr>
                    <w:t xml:space="preserve"> = 15.0</w:t>
                  </w:r>
                </w:p>
                <w:p w:rsidR="00F361A8" w:rsidRDefault="00F361A8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方位角</w:t>
                  </w:r>
                  <w:r>
                    <w:rPr>
                      <w:sz w:val="18"/>
                    </w:rPr>
                    <w:t xml:space="preserve"> = 0.0</w:t>
                  </w:r>
                </w:p>
                <w:p w:rsidR="00F361A8" w:rsidRDefault="00F361A8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ｴﾚﾍﾞｰｼｮﾝ</w:t>
                  </w:r>
                  <w:r>
                    <w:rPr>
                      <w:sz w:val="18"/>
                    </w:rPr>
                    <w:t xml:space="preserve"> = 30.0</w:t>
                  </w:r>
                </w:p>
                <w:p w:rsidR="00F361A8" w:rsidRDefault="00F361A8">
                  <w:pPr>
                    <w:rPr>
                      <w:sz w:val="18"/>
                    </w:rPr>
                  </w:pPr>
                </w:p>
                <w:p w:rsidR="00F361A8" w:rsidRDefault="00F361A8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加速電圧</w:t>
                  </w:r>
                  <w:r>
                    <w:rPr>
                      <w:sz w:val="18"/>
                    </w:rPr>
                    <w:t xml:space="preserve"> = 10.00 kV </w:t>
                  </w:r>
                </w:p>
                <w:p w:rsidR="00F361A8" w:rsidRDefault="00F361A8">
                  <w:pPr>
                    <w:rPr>
                      <w:sz w:val="18"/>
                    </w:rPr>
                  </w:pPr>
                </w:p>
                <w:p w:rsidR="00F361A8" w:rsidRDefault="00F361A8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ｽﾍﾟｸﾄﾙ全ｶｳﾝﾄ数</w:t>
                  </w:r>
                  <w:r>
                    <w:rPr>
                      <w:sz w:val="18"/>
                    </w:rPr>
                    <w:t xml:space="preserve"> = 37143</w:t>
                  </w:r>
                </w:p>
                <w:p w:rsidR="00F361A8" w:rsidRDefault="00F361A8">
                  <w:pPr>
                    <w:rPr>
                      <w:sz w:val="18"/>
                    </w:rPr>
                  </w:pPr>
                </w:p>
                <w:tbl>
                  <w:tblPr>
                    <w:tblW w:w="5909" w:type="dxa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80"/>
                  </w:tblPr>
                  <w:tblGrid>
                    <w:gridCol w:w="2414"/>
                    <w:gridCol w:w="1258"/>
                    <w:gridCol w:w="1258"/>
                    <w:gridCol w:w="979"/>
                  </w:tblGrid>
                  <w:tr w:rsidR="00F361A8" w:rsidRPr="00434046" w:rsidTr="00057AFE">
                    <w:tc>
                      <w:tcPr>
                        <w:tcW w:w="2414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  <w:r w:rsidRPr="00434046">
                          <w:rPr>
                            <w:rFonts w:hint="eastAsia"/>
                            <w:sz w:val="18"/>
                          </w:rPr>
                          <w:t>ｻﾝﾌﾟﾙﾃﾞｰﾀ</w:t>
                        </w:r>
                        <w:r w:rsidRPr="00434046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  <w:r w:rsidRPr="00434046">
                          <w:rPr>
                            <w:rFonts w:hint="eastAsia"/>
                            <w:sz w:val="18"/>
                          </w:rPr>
                          <w:t>ｴﾈﾙｷﾞｰ</w:t>
                        </w:r>
                        <w:r w:rsidRPr="00434046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12" w:space="0" w:color="000000"/>
                        </w:tcBorders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  <w:r w:rsidRPr="00434046">
                          <w:rPr>
                            <w:rFonts w:hint="eastAsia"/>
                            <w:sz w:val="18"/>
                          </w:rPr>
                          <w:t>分解能</w:t>
                        </w:r>
                        <w:r w:rsidRPr="00434046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12" w:space="0" w:color="000000"/>
                        </w:tcBorders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  <w:r w:rsidRPr="00434046">
                          <w:rPr>
                            <w:rFonts w:hint="eastAsia"/>
                            <w:sz w:val="18"/>
                          </w:rPr>
                          <w:t>ｶｳﾝﾄ数</w:t>
                        </w:r>
                      </w:p>
                    </w:tc>
                  </w:tr>
                  <w:tr w:rsidR="00F361A8" w:rsidRPr="00434046" w:rsidTr="00057AFE"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  <w:r w:rsidRPr="00434046">
                          <w:rPr>
                            <w:rFonts w:hint="eastAsia"/>
                            <w:sz w:val="18"/>
                          </w:rPr>
                          <w:t>ｽﾄﾛｰﾌﾞ</w:t>
                        </w:r>
                        <w:r w:rsidRPr="00434046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  <w:r w:rsidRPr="00434046">
                          <w:rPr>
                            <w:sz w:val="18"/>
                          </w:rPr>
                          <w:t>7.5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  <w:r w:rsidRPr="00434046">
                          <w:rPr>
                            <w:sz w:val="18"/>
                          </w:rPr>
                          <w:t>29.93</w:t>
                        </w:r>
                      </w:p>
                    </w:tc>
                    <w:tc>
                      <w:tcPr>
                        <w:tcW w:w="979" w:type="dxa"/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  <w:r w:rsidRPr="00434046">
                          <w:rPr>
                            <w:sz w:val="18"/>
                          </w:rPr>
                          <w:t>603639</w:t>
                        </w:r>
                      </w:p>
                    </w:tc>
                  </w:tr>
                  <w:tr w:rsidR="00F361A8" w:rsidRPr="00434046" w:rsidTr="00057AFE"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9" w:type="dxa"/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F361A8" w:rsidRPr="00434046" w:rsidTr="00057AFE"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  <w:r w:rsidRPr="00434046">
                          <w:rPr>
                            <w:rFonts w:hint="eastAsia"/>
                            <w:sz w:val="18"/>
                          </w:rPr>
                          <w:t>最適化ﾃﾞｰﾀ</w:t>
                        </w:r>
                        <w:r w:rsidRPr="00434046">
                          <w:rPr>
                            <w:sz w:val="18"/>
                          </w:rPr>
                          <w:t xml:space="preserve"> : </w:t>
                        </w:r>
                        <w:r w:rsidRPr="00434046">
                          <w:rPr>
                            <w:rFonts w:hint="eastAsia"/>
                            <w:sz w:val="18"/>
                          </w:rPr>
                          <w:t>ｺﾊﾞﾙﾄ</w:t>
                        </w:r>
                        <w:r w:rsidRPr="00434046">
                          <w:rPr>
                            <w:sz w:val="18"/>
                          </w:rPr>
                          <w:t xml:space="preserve"> K</w:t>
                        </w:r>
                        <w:r w:rsidRPr="00434046">
                          <w:rPr>
                            <w:rFonts w:hint="eastAsia"/>
                            <w:sz w:val="18"/>
                          </w:rPr>
                          <w:t>線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9" w:type="dxa"/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F361A8" w:rsidRPr="00434046" w:rsidTr="00057AFE"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  <w:r w:rsidRPr="00434046">
                          <w:rPr>
                            <w:rFonts w:hint="eastAsia"/>
                            <w:sz w:val="18"/>
                          </w:rPr>
                          <w:t>ｴﾈﾙｷﾞｰ</w:t>
                        </w:r>
                        <w:r w:rsidRPr="00434046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  <w:r w:rsidRPr="00434046">
                          <w:rPr>
                            <w:rFonts w:hint="eastAsia"/>
                            <w:sz w:val="18"/>
                          </w:rPr>
                          <w:t>分解能</w:t>
                        </w:r>
                        <w:r w:rsidRPr="00434046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979" w:type="dxa"/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  <w:r w:rsidRPr="00434046">
                          <w:rPr>
                            <w:rFonts w:hint="eastAsia"/>
                            <w:sz w:val="18"/>
                          </w:rPr>
                          <w:t>ｶｳﾝﾄ数</w:t>
                        </w:r>
                      </w:p>
                    </w:tc>
                  </w:tr>
                  <w:tr w:rsidR="00F361A8" w:rsidRPr="00434046" w:rsidTr="00057AFE"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  <w:r w:rsidRPr="00434046">
                          <w:rPr>
                            <w:rFonts w:hint="eastAsia"/>
                            <w:sz w:val="18"/>
                          </w:rPr>
                          <w:t>ｽﾄﾛｰﾌﾞ</w:t>
                        </w:r>
                        <w:r w:rsidRPr="00434046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  <w:r w:rsidRPr="00434046">
                          <w:rPr>
                            <w:sz w:val="18"/>
                          </w:rPr>
                          <w:t>.0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  <w:r w:rsidRPr="00434046">
                          <w:rPr>
                            <w:sz w:val="18"/>
                          </w:rPr>
                          <w:t>33.07</w:t>
                        </w:r>
                      </w:p>
                    </w:tc>
                    <w:tc>
                      <w:tcPr>
                        <w:tcW w:w="979" w:type="dxa"/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  <w:r w:rsidRPr="00434046">
                          <w:rPr>
                            <w:sz w:val="18"/>
                          </w:rPr>
                          <w:t>594689</w:t>
                        </w:r>
                      </w:p>
                    </w:tc>
                  </w:tr>
                  <w:tr w:rsidR="00F361A8" w:rsidRPr="00434046" w:rsidTr="00057AFE">
                    <w:tc>
                      <w:tcPr>
                        <w:tcW w:w="2414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  <w:r w:rsidRPr="00434046">
                          <w:rPr>
                            <w:rFonts w:hint="eastAsia"/>
                            <w:sz w:val="18"/>
                          </w:rPr>
                          <w:t>最適化元素</w:t>
                        </w:r>
                        <w:r w:rsidRPr="00434046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  <w:r w:rsidRPr="00434046">
                          <w:rPr>
                            <w:sz w:val="18"/>
                          </w:rPr>
                          <w:t>6925.1</w:t>
                        </w:r>
                      </w:p>
                    </w:tc>
                    <w:tc>
                      <w:tcPr>
                        <w:tcW w:w="1258" w:type="dxa"/>
                        <w:tcBorders>
                          <w:bottom w:val="single" w:sz="12" w:space="0" w:color="000000"/>
                        </w:tcBorders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  <w:r w:rsidRPr="00434046">
                          <w:rPr>
                            <w:sz w:val="18"/>
                          </w:rPr>
                          <w:t>132.84</w:t>
                        </w:r>
                      </w:p>
                    </w:tc>
                    <w:tc>
                      <w:tcPr>
                        <w:tcW w:w="979" w:type="dxa"/>
                        <w:tcBorders>
                          <w:bottom w:val="single" w:sz="12" w:space="0" w:color="000000"/>
                        </w:tcBorders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  <w:r w:rsidRPr="00434046">
                          <w:rPr>
                            <w:sz w:val="18"/>
                          </w:rPr>
                          <w:t>119949</w:t>
                        </w:r>
                      </w:p>
                    </w:tc>
                  </w:tr>
                </w:tbl>
                <w:p w:rsidR="00F361A8" w:rsidRPr="00057AFE" w:rsidRDefault="00F361A8" w:rsidP="00057AFE">
                  <w:pPr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2" o:spid="_x0000_s1028" type="#_x0000_t75" style="position:absolute;left:0;text-align:left;margin-left:256pt;margin-top:623pt;width:339pt;height:219pt;z-index:251653120;visibility:visible;mso-position-horizontal-relative:page;mso-position-vertical-relative:page;mso-width-relative:margin;mso-height-relative:margin">
            <v:imagedata r:id="rId4" o:title=""/>
            <w10:wrap anchorx="page" anchory="page"/>
          </v:shape>
        </w:pict>
      </w:r>
      <w:r>
        <w:rPr>
          <w:noProof/>
        </w:rPr>
        <w:pict>
          <v:shape id="図 1" o:spid="_x0000_s1029" type="#_x0000_t75" style="position:absolute;left:0;text-align:left;margin-left:256pt;margin-top:387.25pt;width:339pt;height:235.5pt;z-index:251652096;visibility:visible;mso-position-horizontal-relative:page;mso-position-vertical-relative:page;mso-width-relative:margin;mso-height-relative:margin">
            <v:imagedata r:id="rId5" o:title=""/>
            <w10:wrap anchorx="page" anchory="page"/>
          </v:shape>
        </w:pict>
      </w:r>
    </w:p>
    <w:p w:rsidR="00F361A8" w:rsidRDefault="00F361A8">
      <w:pPr>
        <w:sectPr w:rsidR="00F361A8" w:rsidSect="00057AFE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noProof/>
        </w:rPr>
        <w:pict>
          <v:shape id="テキスト ボックス 8" o:spid="_x0000_s1030" type="#_x0000_t202" style="position:absolute;left:0;text-align:left;margin-left:5.95pt;margin-top:0;width:249.75pt;height:842.25pt;z-index: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" filled="f" stroked="f" strokeweight=".5pt">
            <v:textbox>
              <w:txbxContent>
                <w:p w:rsidR="00F361A8" w:rsidRDefault="00F361A8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ｽﾍﾟｸﾄﾙ処理</w:t>
                  </w:r>
                  <w:r>
                    <w:rPr>
                      <w:sz w:val="18"/>
                    </w:rPr>
                    <w:t xml:space="preserve"> : </w:t>
                  </w:r>
                </w:p>
                <w:p w:rsidR="00F361A8" w:rsidRDefault="00F361A8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省略されたﾋﾟｰｸはありません</w:t>
                  </w:r>
                </w:p>
                <w:p w:rsidR="00F361A8" w:rsidRDefault="00F361A8">
                  <w:pPr>
                    <w:rPr>
                      <w:sz w:val="18"/>
                    </w:rPr>
                  </w:pPr>
                </w:p>
                <w:p w:rsidR="00F361A8" w:rsidRDefault="00F361A8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処理ｵﾌﾟｼｮﾝ</w:t>
                  </w:r>
                  <w:r>
                    <w:rPr>
                      <w:sz w:val="18"/>
                    </w:rPr>
                    <w:t xml:space="preserve"> : </w:t>
                  </w:r>
                  <w:r>
                    <w:rPr>
                      <w:rFonts w:hint="eastAsia"/>
                      <w:sz w:val="18"/>
                    </w:rPr>
                    <w:t>酸素</w:t>
                  </w: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ｽﾄｲｷｵﾒﾄﾘ</w:t>
                  </w:r>
                </w:p>
                <w:p w:rsidR="00F361A8" w:rsidRDefault="00F361A8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繰り返し回数</w:t>
                  </w:r>
                  <w:r>
                    <w:rPr>
                      <w:sz w:val="18"/>
                    </w:rPr>
                    <w:t xml:space="preserve"> = 1</w:t>
                  </w:r>
                </w:p>
                <w:p w:rsidR="00F361A8" w:rsidRDefault="00F361A8">
                  <w:pPr>
                    <w:rPr>
                      <w:sz w:val="18"/>
                    </w:rPr>
                  </w:pPr>
                </w:p>
                <w:p w:rsidR="00F361A8" w:rsidRDefault="00F361A8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ｽﾀﾝﾀﾞｰﾄﾞ</w:t>
                  </w:r>
                  <w:r>
                    <w:rPr>
                      <w:sz w:val="18"/>
                    </w:rPr>
                    <w:t xml:space="preserve"> :</w:t>
                  </w:r>
                </w:p>
                <w:p w:rsidR="00F361A8" w:rsidRDefault="00F361A8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Na    Albite   1999/06/01</w:t>
                  </w:r>
                </w:p>
                <w:p w:rsidR="00F361A8" w:rsidRDefault="00F361A8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Mg    MgO   1999/06/01</w:t>
                  </w:r>
                </w:p>
                <w:p w:rsidR="00F361A8" w:rsidRDefault="00F361A8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Si    SiO2   1999/06/01</w:t>
                  </w:r>
                </w:p>
                <w:p w:rsidR="00F361A8" w:rsidRDefault="00F361A8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    FeS2   1999/06/01</w:t>
                  </w:r>
                </w:p>
                <w:p w:rsidR="00F361A8" w:rsidRDefault="00F361A8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K    MAD-10 Feldspar   1999/06/01</w:t>
                  </w:r>
                </w:p>
                <w:p w:rsidR="00F361A8" w:rsidRDefault="00F361A8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Ca    Wollastonite   1999/06/01</w:t>
                  </w:r>
                </w:p>
                <w:p w:rsidR="00F361A8" w:rsidRDefault="00F361A8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Cr    Cr   1999/06/01</w:t>
                  </w:r>
                </w:p>
                <w:p w:rsidR="00F361A8" w:rsidRDefault="00F361A8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Mn    Mn   1999/06/01</w:t>
                  </w:r>
                </w:p>
                <w:p w:rsidR="00F361A8" w:rsidRDefault="00F361A8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Fe    Fe   1999/06/01</w:t>
                  </w:r>
                </w:p>
                <w:p w:rsidR="00F361A8" w:rsidRDefault="00F361A8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Ni    Ni   1999/06/01</w:t>
                  </w:r>
                </w:p>
                <w:p w:rsidR="00F361A8" w:rsidRDefault="00F361A8">
                  <w:pPr>
                    <w:rPr>
                      <w:sz w:val="18"/>
                    </w:rPr>
                  </w:pPr>
                </w:p>
                <w:tbl>
                  <w:tblPr>
                    <w:tblW w:w="4711" w:type="dxa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80"/>
                  </w:tblPr>
                  <w:tblGrid>
                    <w:gridCol w:w="835"/>
                    <w:gridCol w:w="874"/>
                    <w:gridCol w:w="874"/>
                    <w:gridCol w:w="874"/>
                    <w:gridCol w:w="876"/>
                    <w:gridCol w:w="378"/>
                  </w:tblGrid>
                  <w:tr w:rsidR="00F361A8" w:rsidRPr="00434046" w:rsidTr="00057AFE">
                    <w:tc>
                      <w:tcPr>
                        <w:tcW w:w="835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  <w:r w:rsidRPr="00434046">
                          <w:rPr>
                            <w:rFonts w:hint="eastAsia"/>
                            <w:sz w:val="18"/>
                          </w:rPr>
                          <w:t>元素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  <w:r w:rsidRPr="00434046">
                          <w:rPr>
                            <w:rFonts w:hint="eastAsia"/>
                            <w:sz w:val="18"/>
                          </w:rPr>
                          <w:t>質量濃度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</w:tcBorders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  <w:r w:rsidRPr="00434046">
                          <w:rPr>
                            <w:rFonts w:hint="eastAsia"/>
                            <w:sz w:val="18"/>
                          </w:rPr>
                          <w:t>原子数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</w:tcBorders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  <w:r w:rsidRPr="00434046">
                          <w:rPr>
                            <w:rFonts w:hint="eastAsia"/>
                            <w:sz w:val="18"/>
                          </w:rPr>
                          <w:t>化合物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single" w:sz="12" w:space="0" w:color="000000"/>
                        </w:tcBorders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  <w:r w:rsidRPr="00434046">
                          <w:rPr>
                            <w:rFonts w:hint="eastAsia"/>
                            <w:sz w:val="18"/>
                          </w:rPr>
                          <w:t>化学式</w:t>
                        </w:r>
                      </w:p>
                    </w:tc>
                    <w:tc>
                      <w:tcPr>
                        <w:tcW w:w="378" w:type="dxa"/>
                        <w:tcBorders>
                          <w:top w:val="single" w:sz="12" w:space="0" w:color="000000"/>
                        </w:tcBorders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F361A8" w:rsidRPr="00434046" w:rsidTr="00057AFE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  <w:r w:rsidRPr="00434046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  <w:r w:rsidRPr="00434046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4" w:type="dxa"/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  <w:r w:rsidRPr="00434046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434046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4" w:type="dxa"/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  <w:r w:rsidRPr="00434046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434046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6" w:type="dxa"/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  <w:r w:rsidRPr="00434046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378" w:type="dxa"/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F361A8" w:rsidRPr="00434046" w:rsidTr="00057AFE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  <w:r w:rsidRPr="00434046">
                          <w:rPr>
                            <w:sz w:val="18"/>
                          </w:rPr>
                          <w:t>Na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  <w:r w:rsidRPr="0043404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  <w:r w:rsidRPr="00434046">
                          <w:rPr>
                            <w:sz w:val="18"/>
                          </w:rPr>
                          <w:t>1.52</w:t>
                        </w:r>
                      </w:p>
                    </w:tc>
                    <w:tc>
                      <w:tcPr>
                        <w:tcW w:w="874" w:type="dxa"/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  <w:r w:rsidRPr="0043404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  <w:r w:rsidRPr="00434046">
                          <w:rPr>
                            <w:sz w:val="18"/>
                          </w:rPr>
                          <w:t>Na2O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F361A8" w:rsidRPr="00434046" w:rsidTr="00057AFE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  <w:r w:rsidRPr="00434046">
                          <w:rPr>
                            <w:sz w:val="18"/>
                          </w:rPr>
                          <w:t>Mg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  <w:r w:rsidRPr="0043404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  <w:r w:rsidRPr="00434046">
                          <w:rPr>
                            <w:sz w:val="18"/>
                          </w:rPr>
                          <w:t>0.42</w:t>
                        </w:r>
                      </w:p>
                    </w:tc>
                    <w:tc>
                      <w:tcPr>
                        <w:tcW w:w="874" w:type="dxa"/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  <w:r w:rsidRPr="0043404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  <w:r w:rsidRPr="00434046">
                          <w:rPr>
                            <w:sz w:val="18"/>
                          </w:rPr>
                          <w:t>MgO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F361A8" w:rsidRPr="00434046" w:rsidTr="00057AFE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  <w:r w:rsidRPr="00434046">
                          <w:rPr>
                            <w:sz w:val="18"/>
                          </w:rPr>
                          <w:t>Si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  <w:r w:rsidRPr="0043404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  <w:r w:rsidRPr="0043404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  <w:r w:rsidRPr="0043404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  <w:r w:rsidRPr="00434046">
                          <w:rPr>
                            <w:sz w:val="18"/>
                          </w:rPr>
                          <w:t>SiO2</w:t>
                        </w:r>
                      </w:p>
                    </w:tc>
                    <w:tc>
                      <w:tcPr>
                        <w:tcW w:w="378" w:type="dxa"/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F361A8" w:rsidRPr="00434046" w:rsidTr="00057AFE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  <w:r w:rsidRPr="00434046">
                          <w:rPr>
                            <w:sz w:val="18"/>
                          </w:rPr>
                          <w:t>S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  <w:r w:rsidRPr="0043404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  <w:r w:rsidRPr="0043404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  <w:r w:rsidRPr="0043404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  <w:r w:rsidRPr="00434046">
                          <w:rPr>
                            <w:sz w:val="18"/>
                          </w:rPr>
                          <w:t>SO3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F361A8" w:rsidRPr="00434046" w:rsidTr="00057AFE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  <w:r w:rsidRPr="00434046">
                          <w:rPr>
                            <w:sz w:val="18"/>
                          </w:rPr>
                          <w:t>K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  <w:r w:rsidRPr="0043404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  <w:r w:rsidRPr="0043404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  <w:r w:rsidRPr="0043404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  <w:r w:rsidRPr="00434046">
                          <w:rPr>
                            <w:sz w:val="18"/>
                          </w:rPr>
                          <w:t>K2O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F361A8" w:rsidRPr="00434046" w:rsidTr="00057AFE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  <w:r w:rsidRPr="00434046">
                          <w:rPr>
                            <w:sz w:val="18"/>
                          </w:rPr>
                          <w:t>Ca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  <w:r w:rsidRPr="0043404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  <w:r w:rsidRPr="0043404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  <w:r w:rsidRPr="0043404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  <w:r w:rsidRPr="00434046">
                          <w:rPr>
                            <w:sz w:val="18"/>
                          </w:rPr>
                          <w:t>CaO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F361A8" w:rsidRPr="00434046" w:rsidTr="00057AFE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  <w:r w:rsidRPr="00434046">
                          <w:rPr>
                            <w:sz w:val="18"/>
                          </w:rPr>
                          <w:t>Cr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  <w:r w:rsidRPr="00434046">
                          <w:rPr>
                            <w:sz w:val="18"/>
                          </w:rPr>
                          <w:t>0.06</w:t>
                        </w:r>
                      </w:p>
                    </w:tc>
                    <w:tc>
                      <w:tcPr>
                        <w:tcW w:w="874" w:type="dxa"/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  <w:r w:rsidRPr="00434046">
                          <w:rPr>
                            <w:sz w:val="18"/>
                          </w:rPr>
                          <w:t>18.63</w:t>
                        </w:r>
                      </w:p>
                    </w:tc>
                    <w:tc>
                      <w:tcPr>
                        <w:tcW w:w="874" w:type="dxa"/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  <w:r w:rsidRPr="00434046">
                          <w:rPr>
                            <w:sz w:val="18"/>
                          </w:rPr>
                          <w:t>0.08</w:t>
                        </w:r>
                      </w:p>
                    </w:tc>
                    <w:tc>
                      <w:tcPr>
                        <w:tcW w:w="876" w:type="dxa"/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  <w:r w:rsidRPr="00434046">
                          <w:rPr>
                            <w:sz w:val="18"/>
                          </w:rPr>
                          <w:t>Cr2O3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F361A8" w:rsidRPr="00434046" w:rsidTr="00057AFE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  <w:r w:rsidRPr="00434046">
                          <w:rPr>
                            <w:sz w:val="18"/>
                          </w:rPr>
                          <w:t>Mn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  <w:r w:rsidRPr="00434046">
                          <w:rPr>
                            <w:sz w:val="18"/>
                          </w:rPr>
                          <w:t>0.05</w:t>
                        </w:r>
                      </w:p>
                    </w:tc>
                    <w:tc>
                      <w:tcPr>
                        <w:tcW w:w="874" w:type="dxa"/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  <w:r w:rsidRPr="00434046">
                          <w:rPr>
                            <w:sz w:val="18"/>
                          </w:rPr>
                          <w:t>15.59</w:t>
                        </w:r>
                      </w:p>
                    </w:tc>
                    <w:tc>
                      <w:tcPr>
                        <w:tcW w:w="874" w:type="dxa"/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  <w:r w:rsidRPr="00434046">
                          <w:rPr>
                            <w:sz w:val="18"/>
                          </w:rPr>
                          <w:t>0.06</w:t>
                        </w:r>
                      </w:p>
                    </w:tc>
                    <w:tc>
                      <w:tcPr>
                        <w:tcW w:w="876" w:type="dxa"/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  <w:r w:rsidRPr="00434046">
                          <w:rPr>
                            <w:sz w:val="18"/>
                          </w:rPr>
                          <w:t>MnO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F361A8" w:rsidRPr="00434046" w:rsidTr="00057AFE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  <w:r w:rsidRPr="00434046">
                          <w:rPr>
                            <w:sz w:val="18"/>
                          </w:rPr>
                          <w:t>Fe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  <w:r w:rsidRPr="00434046">
                          <w:rPr>
                            <w:sz w:val="18"/>
                          </w:rPr>
                          <w:t>0.03</w:t>
                        </w:r>
                      </w:p>
                    </w:tc>
                    <w:tc>
                      <w:tcPr>
                        <w:tcW w:w="874" w:type="dxa"/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  <w:r w:rsidRPr="00434046">
                          <w:rPr>
                            <w:sz w:val="18"/>
                          </w:rPr>
                          <w:t>9.03</w:t>
                        </w:r>
                      </w:p>
                    </w:tc>
                    <w:tc>
                      <w:tcPr>
                        <w:tcW w:w="874" w:type="dxa"/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  <w:r w:rsidRPr="00434046">
                          <w:rPr>
                            <w:sz w:val="18"/>
                          </w:rPr>
                          <w:t>0.04</w:t>
                        </w:r>
                      </w:p>
                    </w:tc>
                    <w:tc>
                      <w:tcPr>
                        <w:tcW w:w="876" w:type="dxa"/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  <w:r w:rsidRPr="00434046">
                          <w:rPr>
                            <w:sz w:val="18"/>
                          </w:rPr>
                          <w:t>FeO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F361A8" w:rsidRPr="00434046" w:rsidTr="00057AFE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  <w:r w:rsidRPr="00434046">
                          <w:rPr>
                            <w:sz w:val="18"/>
                          </w:rPr>
                          <w:t>Ni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  <w:r w:rsidRPr="0043404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  <w:r w:rsidRPr="00434046">
                          <w:rPr>
                            <w:sz w:val="18"/>
                          </w:rPr>
                          <w:t>0.55</w:t>
                        </w:r>
                      </w:p>
                    </w:tc>
                    <w:tc>
                      <w:tcPr>
                        <w:tcW w:w="874" w:type="dxa"/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  <w:r w:rsidRPr="0043404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  <w:r w:rsidRPr="00434046">
                          <w:rPr>
                            <w:sz w:val="18"/>
                          </w:rPr>
                          <w:t>NiO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F361A8" w:rsidRPr="00434046" w:rsidTr="00057AFE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  <w:r w:rsidRPr="00434046">
                          <w:rPr>
                            <w:sz w:val="18"/>
                          </w:rPr>
                          <w:t>O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  <w:r w:rsidRPr="00434046">
                          <w:rPr>
                            <w:sz w:val="18"/>
                          </w:rPr>
                          <w:t>0.05</w:t>
                        </w:r>
                      </w:p>
                    </w:tc>
                    <w:tc>
                      <w:tcPr>
                        <w:tcW w:w="874" w:type="dxa"/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  <w:r w:rsidRPr="00434046">
                          <w:rPr>
                            <w:sz w:val="18"/>
                          </w:rPr>
                          <w:t>54.28</w:t>
                        </w:r>
                      </w:p>
                    </w:tc>
                    <w:tc>
                      <w:tcPr>
                        <w:tcW w:w="874" w:type="dxa"/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6" w:type="dxa"/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F361A8" w:rsidRPr="00434046" w:rsidTr="00057AFE">
                    <w:tc>
                      <w:tcPr>
                        <w:tcW w:w="835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  <w:r w:rsidRPr="00434046">
                          <w:rPr>
                            <w:rFonts w:hint="eastAsia"/>
                            <w:sz w:val="18"/>
                          </w:rPr>
                          <w:t>ﾄｰﾀﾙ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  <w:r w:rsidRPr="00434046">
                          <w:rPr>
                            <w:sz w:val="18"/>
                          </w:rPr>
                          <w:t>.19</w:t>
                        </w:r>
                      </w:p>
                    </w:tc>
                    <w:tc>
                      <w:tcPr>
                        <w:tcW w:w="874" w:type="dxa"/>
                        <w:tcBorders>
                          <w:bottom w:val="single" w:sz="12" w:space="0" w:color="000000"/>
                        </w:tcBorders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4" w:type="dxa"/>
                        <w:tcBorders>
                          <w:bottom w:val="single" w:sz="12" w:space="0" w:color="000000"/>
                        </w:tcBorders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6" w:type="dxa"/>
                        <w:tcBorders>
                          <w:bottom w:val="single" w:sz="12" w:space="0" w:color="000000"/>
                        </w:tcBorders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bottom w:val="single" w:sz="12" w:space="0" w:color="000000"/>
                        </w:tcBorders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F361A8" w:rsidRDefault="00F361A8">
                  <w:pPr>
                    <w:rPr>
                      <w:sz w:val="18"/>
                    </w:rPr>
                  </w:pPr>
                </w:p>
                <w:p w:rsidR="00F361A8" w:rsidRPr="00057AFE" w:rsidRDefault="00F361A8">
                  <w:pPr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テキスト ボックス 7" o:spid="_x0000_s1031" type="#_x0000_t202" style="position:absolute;left:0;text-align:left;margin-left:256pt;margin-top:0;width:339pt;height:387pt;z-index: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" filled="f" stroked="f" strokeweight=".5pt">
            <v:textbox>
              <w:txbxContent>
                <w:p w:rsidR="00F361A8" w:rsidRDefault="00F361A8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ｽﾍﾟｸﾄﾙﾗﾍﾞﾙ</w:t>
                  </w:r>
                  <w:r>
                    <w:rPr>
                      <w:sz w:val="18"/>
                    </w:rPr>
                    <w:t xml:space="preserve">: </w:t>
                  </w:r>
                  <w:r>
                    <w:rPr>
                      <w:rFonts w:hint="eastAsia"/>
                      <w:sz w:val="18"/>
                    </w:rPr>
                    <w:t>ｽﾍﾟｸﾄﾙ</w:t>
                  </w:r>
                  <w:r>
                    <w:rPr>
                      <w:sz w:val="18"/>
                    </w:rPr>
                    <w:t xml:space="preserve"> 2</w:t>
                  </w:r>
                </w:p>
                <w:p w:rsidR="00F361A8" w:rsidRDefault="00F361A8">
                  <w:pPr>
                    <w:rPr>
                      <w:sz w:val="18"/>
                    </w:rPr>
                  </w:pPr>
                </w:p>
                <w:p w:rsidR="00F361A8" w:rsidRDefault="00F361A8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ﾗｲﾌﾞﾀｲﾑ</w:t>
                  </w:r>
                  <w:r>
                    <w:rPr>
                      <w:sz w:val="18"/>
                    </w:rPr>
                    <w:t xml:space="preserve"> 60.0 s</w:t>
                  </w:r>
                </w:p>
                <w:p w:rsidR="00F361A8" w:rsidRDefault="00F361A8">
                  <w:pPr>
                    <w:rPr>
                      <w:sz w:val="18"/>
                    </w:rPr>
                  </w:pPr>
                </w:p>
                <w:p w:rsidR="00F361A8" w:rsidRDefault="00F361A8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収集ｼﾞｵﾒﾄﾘ</w:t>
                  </w:r>
                  <w:r>
                    <w:rPr>
                      <w:sz w:val="18"/>
                    </w:rPr>
                    <w:t>[</w:t>
                  </w:r>
                  <w:r>
                    <w:rPr>
                      <w:rFonts w:hint="eastAsia"/>
                      <w:sz w:val="18"/>
                    </w:rPr>
                    <w:t>度</w:t>
                  </w:r>
                  <w:r>
                    <w:rPr>
                      <w:sz w:val="18"/>
                    </w:rPr>
                    <w:t>] :</w:t>
                  </w:r>
                </w:p>
                <w:p w:rsidR="00F361A8" w:rsidRDefault="00F361A8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試料傾斜角</w:t>
                  </w:r>
                  <w:r>
                    <w:rPr>
                      <w:sz w:val="18"/>
                    </w:rPr>
                    <w:t xml:space="preserve"> = 15.0</w:t>
                  </w:r>
                </w:p>
                <w:p w:rsidR="00F361A8" w:rsidRDefault="00F361A8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方位角</w:t>
                  </w:r>
                  <w:r>
                    <w:rPr>
                      <w:sz w:val="18"/>
                    </w:rPr>
                    <w:t xml:space="preserve"> = 0.0</w:t>
                  </w:r>
                </w:p>
                <w:p w:rsidR="00F361A8" w:rsidRDefault="00F361A8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ｴﾚﾍﾞｰｼｮﾝ</w:t>
                  </w:r>
                  <w:r>
                    <w:rPr>
                      <w:sz w:val="18"/>
                    </w:rPr>
                    <w:t xml:space="preserve"> = 30.0</w:t>
                  </w:r>
                </w:p>
                <w:p w:rsidR="00F361A8" w:rsidRDefault="00F361A8">
                  <w:pPr>
                    <w:rPr>
                      <w:sz w:val="18"/>
                    </w:rPr>
                  </w:pPr>
                </w:p>
                <w:p w:rsidR="00F361A8" w:rsidRDefault="00F361A8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加速電圧</w:t>
                  </w:r>
                  <w:r>
                    <w:rPr>
                      <w:sz w:val="18"/>
                    </w:rPr>
                    <w:t xml:space="preserve"> = 10.00 kV </w:t>
                  </w:r>
                </w:p>
                <w:p w:rsidR="00F361A8" w:rsidRDefault="00F361A8">
                  <w:pPr>
                    <w:rPr>
                      <w:sz w:val="18"/>
                    </w:rPr>
                  </w:pPr>
                </w:p>
                <w:p w:rsidR="00F361A8" w:rsidRDefault="00F361A8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ｽﾍﾟｸﾄﾙ全ｶｳﾝﾄ数</w:t>
                  </w:r>
                  <w:r>
                    <w:rPr>
                      <w:sz w:val="18"/>
                    </w:rPr>
                    <w:t xml:space="preserve"> = 37361</w:t>
                  </w:r>
                </w:p>
                <w:p w:rsidR="00F361A8" w:rsidRDefault="00F361A8">
                  <w:pPr>
                    <w:rPr>
                      <w:sz w:val="18"/>
                    </w:rPr>
                  </w:pPr>
                </w:p>
                <w:tbl>
                  <w:tblPr>
                    <w:tblW w:w="5909" w:type="dxa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80"/>
                  </w:tblPr>
                  <w:tblGrid>
                    <w:gridCol w:w="2414"/>
                    <w:gridCol w:w="1258"/>
                    <w:gridCol w:w="1258"/>
                    <w:gridCol w:w="979"/>
                  </w:tblGrid>
                  <w:tr w:rsidR="00F361A8" w:rsidRPr="00434046" w:rsidTr="00057AFE">
                    <w:tc>
                      <w:tcPr>
                        <w:tcW w:w="2414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  <w:r w:rsidRPr="00434046">
                          <w:rPr>
                            <w:rFonts w:hint="eastAsia"/>
                            <w:sz w:val="18"/>
                          </w:rPr>
                          <w:t>ｻﾝﾌﾟﾙﾃﾞｰﾀ</w:t>
                        </w:r>
                        <w:r w:rsidRPr="00434046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  <w:r w:rsidRPr="00434046">
                          <w:rPr>
                            <w:rFonts w:hint="eastAsia"/>
                            <w:sz w:val="18"/>
                          </w:rPr>
                          <w:t>ｴﾈﾙｷﾞｰ</w:t>
                        </w:r>
                        <w:r w:rsidRPr="00434046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12" w:space="0" w:color="000000"/>
                        </w:tcBorders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  <w:r w:rsidRPr="00434046">
                          <w:rPr>
                            <w:rFonts w:hint="eastAsia"/>
                            <w:sz w:val="18"/>
                          </w:rPr>
                          <w:t>分解能</w:t>
                        </w:r>
                        <w:r w:rsidRPr="00434046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12" w:space="0" w:color="000000"/>
                        </w:tcBorders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  <w:r w:rsidRPr="00434046">
                          <w:rPr>
                            <w:rFonts w:hint="eastAsia"/>
                            <w:sz w:val="18"/>
                          </w:rPr>
                          <w:t>ｶｳﾝﾄ数</w:t>
                        </w:r>
                      </w:p>
                    </w:tc>
                  </w:tr>
                  <w:tr w:rsidR="00F361A8" w:rsidRPr="00434046" w:rsidTr="00057AFE"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  <w:r w:rsidRPr="00434046">
                          <w:rPr>
                            <w:rFonts w:hint="eastAsia"/>
                            <w:sz w:val="18"/>
                          </w:rPr>
                          <w:t>ｽﾄﾛｰﾌﾞ</w:t>
                        </w:r>
                        <w:r w:rsidRPr="00434046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  <w:r w:rsidRPr="00434046">
                          <w:rPr>
                            <w:sz w:val="18"/>
                          </w:rPr>
                          <w:t>7.5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  <w:r w:rsidRPr="00434046">
                          <w:rPr>
                            <w:sz w:val="18"/>
                          </w:rPr>
                          <w:t>29.91</w:t>
                        </w:r>
                      </w:p>
                    </w:tc>
                    <w:tc>
                      <w:tcPr>
                        <w:tcW w:w="979" w:type="dxa"/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  <w:r w:rsidRPr="00434046">
                          <w:rPr>
                            <w:sz w:val="18"/>
                          </w:rPr>
                          <w:t>604470</w:t>
                        </w:r>
                      </w:p>
                    </w:tc>
                  </w:tr>
                  <w:tr w:rsidR="00F361A8" w:rsidRPr="00434046" w:rsidTr="00057AFE"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9" w:type="dxa"/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F361A8" w:rsidRPr="00434046" w:rsidTr="00057AFE"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  <w:r w:rsidRPr="00434046">
                          <w:rPr>
                            <w:rFonts w:hint="eastAsia"/>
                            <w:sz w:val="18"/>
                          </w:rPr>
                          <w:t>最適化ﾃﾞｰﾀ</w:t>
                        </w:r>
                        <w:r w:rsidRPr="00434046">
                          <w:rPr>
                            <w:sz w:val="18"/>
                          </w:rPr>
                          <w:t xml:space="preserve"> : </w:t>
                        </w:r>
                        <w:r w:rsidRPr="00434046">
                          <w:rPr>
                            <w:rFonts w:hint="eastAsia"/>
                            <w:sz w:val="18"/>
                          </w:rPr>
                          <w:t>ｺﾊﾞﾙﾄ</w:t>
                        </w:r>
                        <w:r w:rsidRPr="00434046">
                          <w:rPr>
                            <w:sz w:val="18"/>
                          </w:rPr>
                          <w:t xml:space="preserve"> K</w:t>
                        </w:r>
                        <w:r w:rsidRPr="00434046">
                          <w:rPr>
                            <w:rFonts w:hint="eastAsia"/>
                            <w:sz w:val="18"/>
                          </w:rPr>
                          <w:t>線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9" w:type="dxa"/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F361A8" w:rsidRPr="00434046" w:rsidTr="00057AFE"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  <w:r w:rsidRPr="00434046">
                          <w:rPr>
                            <w:rFonts w:hint="eastAsia"/>
                            <w:sz w:val="18"/>
                          </w:rPr>
                          <w:t>ｴﾈﾙｷﾞｰ</w:t>
                        </w:r>
                        <w:r w:rsidRPr="00434046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  <w:r w:rsidRPr="00434046">
                          <w:rPr>
                            <w:rFonts w:hint="eastAsia"/>
                            <w:sz w:val="18"/>
                          </w:rPr>
                          <w:t>分解能</w:t>
                        </w:r>
                        <w:r w:rsidRPr="00434046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979" w:type="dxa"/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  <w:r w:rsidRPr="00434046">
                          <w:rPr>
                            <w:rFonts w:hint="eastAsia"/>
                            <w:sz w:val="18"/>
                          </w:rPr>
                          <w:t>ｶｳﾝﾄ数</w:t>
                        </w:r>
                      </w:p>
                    </w:tc>
                  </w:tr>
                  <w:tr w:rsidR="00F361A8" w:rsidRPr="00434046" w:rsidTr="00057AFE"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  <w:r w:rsidRPr="00434046">
                          <w:rPr>
                            <w:rFonts w:hint="eastAsia"/>
                            <w:sz w:val="18"/>
                          </w:rPr>
                          <w:t>ｽﾄﾛｰﾌﾞ</w:t>
                        </w:r>
                        <w:r w:rsidRPr="00434046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  <w:r w:rsidRPr="00434046">
                          <w:rPr>
                            <w:sz w:val="18"/>
                          </w:rPr>
                          <w:t>.0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  <w:r w:rsidRPr="00434046">
                          <w:rPr>
                            <w:sz w:val="18"/>
                          </w:rPr>
                          <w:t>33.07</w:t>
                        </w:r>
                      </w:p>
                    </w:tc>
                    <w:tc>
                      <w:tcPr>
                        <w:tcW w:w="979" w:type="dxa"/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  <w:r w:rsidRPr="00434046">
                          <w:rPr>
                            <w:sz w:val="18"/>
                          </w:rPr>
                          <w:t>594689</w:t>
                        </w:r>
                      </w:p>
                    </w:tc>
                  </w:tr>
                  <w:tr w:rsidR="00F361A8" w:rsidRPr="00434046" w:rsidTr="00057AFE">
                    <w:tc>
                      <w:tcPr>
                        <w:tcW w:w="2414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  <w:r w:rsidRPr="00434046">
                          <w:rPr>
                            <w:rFonts w:hint="eastAsia"/>
                            <w:sz w:val="18"/>
                          </w:rPr>
                          <w:t>最適化元素</w:t>
                        </w:r>
                        <w:r w:rsidRPr="00434046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  <w:r w:rsidRPr="00434046">
                          <w:rPr>
                            <w:sz w:val="18"/>
                          </w:rPr>
                          <w:t>6925.1</w:t>
                        </w:r>
                      </w:p>
                    </w:tc>
                    <w:tc>
                      <w:tcPr>
                        <w:tcW w:w="1258" w:type="dxa"/>
                        <w:tcBorders>
                          <w:bottom w:val="single" w:sz="12" w:space="0" w:color="000000"/>
                        </w:tcBorders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  <w:r w:rsidRPr="00434046">
                          <w:rPr>
                            <w:sz w:val="18"/>
                          </w:rPr>
                          <w:t>132.84</w:t>
                        </w:r>
                      </w:p>
                    </w:tc>
                    <w:tc>
                      <w:tcPr>
                        <w:tcW w:w="979" w:type="dxa"/>
                        <w:tcBorders>
                          <w:bottom w:val="single" w:sz="12" w:space="0" w:color="000000"/>
                        </w:tcBorders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  <w:r w:rsidRPr="00434046">
                          <w:rPr>
                            <w:sz w:val="18"/>
                          </w:rPr>
                          <w:t>119949</w:t>
                        </w:r>
                      </w:p>
                    </w:tc>
                  </w:tr>
                </w:tbl>
                <w:p w:rsidR="00F361A8" w:rsidRPr="00057AFE" w:rsidRDefault="00F361A8" w:rsidP="00057AFE">
                  <w:pPr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図 6" o:spid="_x0000_s1032" type="#_x0000_t75" style="position:absolute;left:0;text-align:left;margin-left:256pt;margin-top:623pt;width:339pt;height:219pt;z-index:251657216;visibility:visible;mso-position-horizontal-relative:page;mso-position-vertical-relative:page;mso-width-relative:margin;mso-height-relative:margin">
            <v:imagedata r:id="rId6" o:title=""/>
            <w10:wrap anchorx="page" anchory="page"/>
          </v:shape>
        </w:pict>
      </w:r>
      <w:r>
        <w:rPr>
          <w:noProof/>
        </w:rPr>
        <w:pict>
          <v:shape id="図 5" o:spid="_x0000_s1033" type="#_x0000_t75" style="position:absolute;left:0;text-align:left;margin-left:256pt;margin-top:387.25pt;width:339pt;height:235.5pt;z-index:251656192;visibility:visible;mso-position-horizontal-relative:page;mso-position-vertical-relative:page;mso-width-relative:margin;mso-height-relative:margin">
            <v:imagedata r:id="rId7" o:title=""/>
            <w10:wrap anchorx="page" anchory="page"/>
          </v:shape>
        </w:pict>
      </w:r>
    </w:p>
    <w:p w:rsidR="00F361A8" w:rsidRDefault="00F361A8">
      <w:r>
        <w:rPr>
          <w:noProof/>
        </w:rPr>
        <w:pict>
          <v:shape id="テキスト ボックス 12" o:spid="_x0000_s1034" type="#_x0000_t202" style="position:absolute;left:0;text-align:left;margin-left:5.95pt;margin-top:0;width:249.75pt;height:842.25pt;z-index:25166336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" filled="f" stroked="f" strokeweight=".5pt">
            <v:textbox>
              <w:txbxContent>
                <w:p w:rsidR="00F361A8" w:rsidRDefault="00F361A8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ｽﾍﾟｸﾄﾙ処理</w:t>
                  </w:r>
                  <w:r>
                    <w:rPr>
                      <w:sz w:val="18"/>
                    </w:rPr>
                    <w:t xml:space="preserve"> : </w:t>
                  </w:r>
                </w:p>
                <w:p w:rsidR="00F361A8" w:rsidRDefault="00F361A8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省略されたﾋﾟｰｸはありません</w:t>
                  </w:r>
                </w:p>
                <w:p w:rsidR="00F361A8" w:rsidRDefault="00F361A8">
                  <w:pPr>
                    <w:rPr>
                      <w:sz w:val="18"/>
                    </w:rPr>
                  </w:pPr>
                </w:p>
                <w:p w:rsidR="00F361A8" w:rsidRDefault="00F361A8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処理ｵﾌﾟｼｮﾝ</w:t>
                  </w:r>
                  <w:r>
                    <w:rPr>
                      <w:sz w:val="18"/>
                    </w:rPr>
                    <w:t xml:space="preserve"> : </w:t>
                  </w:r>
                  <w:r>
                    <w:rPr>
                      <w:rFonts w:hint="eastAsia"/>
                      <w:sz w:val="18"/>
                    </w:rPr>
                    <w:t>酸素</w:t>
                  </w: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ｽﾄｲｷｵﾒﾄﾘ</w:t>
                  </w:r>
                </w:p>
                <w:p w:rsidR="00F361A8" w:rsidRDefault="00F361A8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繰り返し回数</w:t>
                  </w:r>
                  <w:r>
                    <w:rPr>
                      <w:sz w:val="18"/>
                    </w:rPr>
                    <w:t xml:space="preserve"> = 1</w:t>
                  </w:r>
                </w:p>
                <w:p w:rsidR="00F361A8" w:rsidRDefault="00F361A8">
                  <w:pPr>
                    <w:rPr>
                      <w:sz w:val="18"/>
                    </w:rPr>
                  </w:pPr>
                </w:p>
                <w:p w:rsidR="00F361A8" w:rsidRDefault="00F361A8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ｽﾀﾝﾀﾞｰﾄﾞ</w:t>
                  </w:r>
                  <w:r>
                    <w:rPr>
                      <w:sz w:val="18"/>
                    </w:rPr>
                    <w:t xml:space="preserve"> :</w:t>
                  </w:r>
                </w:p>
                <w:p w:rsidR="00F361A8" w:rsidRDefault="00F361A8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Na    Albite   1999/06/01</w:t>
                  </w:r>
                </w:p>
                <w:p w:rsidR="00F361A8" w:rsidRDefault="00F361A8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Mg    MgO   1999/06/01</w:t>
                  </w:r>
                </w:p>
                <w:p w:rsidR="00F361A8" w:rsidRDefault="00F361A8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Si    SiO2   1999/06/01</w:t>
                  </w:r>
                </w:p>
                <w:p w:rsidR="00F361A8" w:rsidRDefault="00F361A8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    FeS2   1999/06/01</w:t>
                  </w:r>
                </w:p>
                <w:p w:rsidR="00F361A8" w:rsidRDefault="00F361A8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K    MAD-10 Feldspar   1999/06/01</w:t>
                  </w:r>
                </w:p>
                <w:p w:rsidR="00F361A8" w:rsidRDefault="00F361A8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Ca    Wollastonite   1999/06/01</w:t>
                  </w:r>
                </w:p>
                <w:p w:rsidR="00F361A8" w:rsidRDefault="00F361A8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Cr    Cr   1999/06/01</w:t>
                  </w:r>
                </w:p>
                <w:p w:rsidR="00F361A8" w:rsidRDefault="00F361A8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Mn    Mn   1999/06/01</w:t>
                  </w:r>
                </w:p>
                <w:p w:rsidR="00F361A8" w:rsidRDefault="00F361A8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Fe    Fe   1999/06/01</w:t>
                  </w:r>
                </w:p>
                <w:p w:rsidR="00F361A8" w:rsidRDefault="00F361A8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Ni    Ni   1999/06/01</w:t>
                  </w:r>
                </w:p>
                <w:p w:rsidR="00F361A8" w:rsidRDefault="00F361A8">
                  <w:pPr>
                    <w:rPr>
                      <w:sz w:val="18"/>
                    </w:rPr>
                  </w:pPr>
                </w:p>
                <w:tbl>
                  <w:tblPr>
                    <w:tblW w:w="4711" w:type="dxa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80"/>
                  </w:tblPr>
                  <w:tblGrid>
                    <w:gridCol w:w="835"/>
                    <w:gridCol w:w="874"/>
                    <w:gridCol w:w="874"/>
                    <w:gridCol w:w="874"/>
                    <w:gridCol w:w="876"/>
                    <w:gridCol w:w="378"/>
                  </w:tblGrid>
                  <w:tr w:rsidR="00F361A8" w:rsidRPr="00434046" w:rsidTr="00057AFE">
                    <w:tc>
                      <w:tcPr>
                        <w:tcW w:w="835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  <w:r w:rsidRPr="00434046">
                          <w:rPr>
                            <w:rFonts w:hint="eastAsia"/>
                            <w:sz w:val="18"/>
                          </w:rPr>
                          <w:t>元素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  <w:r w:rsidRPr="00434046">
                          <w:rPr>
                            <w:rFonts w:hint="eastAsia"/>
                            <w:sz w:val="18"/>
                          </w:rPr>
                          <w:t>質量濃度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</w:tcBorders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  <w:r w:rsidRPr="00434046">
                          <w:rPr>
                            <w:rFonts w:hint="eastAsia"/>
                            <w:sz w:val="18"/>
                          </w:rPr>
                          <w:t>原子数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</w:tcBorders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  <w:r w:rsidRPr="00434046">
                          <w:rPr>
                            <w:rFonts w:hint="eastAsia"/>
                            <w:sz w:val="18"/>
                          </w:rPr>
                          <w:t>化合物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single" w:sz="12" w:space="0" w:color="000000"/>
                        </w:tcBorders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  <w:r w:rsidRPr="00434046">
                          <w:rPr>
                            <w:rFonts w:hint="eastAsia"/>
                            <w:sz w:val="18"/>
                          </w:rPr>
                          <w:t>化学式</w:t>
                        </w:r>
                      </w:p>
                    </w:tc>
                    <w:tc>
                      <w:tcPr>
                        <w:tcW w:w="378" w:type="dxa"/>
                        <w:tcBorders>
                          <w:top w:val="single" w:sz="12" w:space="0" w:color="000000"/>
                        </w:tcBorders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F361A8" w:rsidRPr="00434046" w:rsidTr="00057AFE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  <w:r w:rsidRPr="00434046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  <w:r w:rsidRPr="00434046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4" w:type="dxa"/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  <w:r w:rsidRPr="00434046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434046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4" w:type="dxa"/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  <w:r w:rsidRPr="00434046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434046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6" w:type="dxa"/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  <w:r w:rsidRPr="00434046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378" w:type="dxa"/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F361A8" w:rsidRPr="00434046" w:rsidTr="00057AFE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  <w:r w:rsidRPr="00434046">
                          <w:rPr>
                            <w:sz w:val="18"/>
                          </w:rPr>
                          <w:t>Na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  <w:r w:rsidRPr="0043404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  <w:r w:rsidRPr="0043404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  <w:r w:rsidRPr="0043404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  <w:r w:rsidRPr="00434046">
                          <w:rPr>
                            <w:sz w:val="18"/>
                          </w:rPr>
                          <w:t>Na2O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F361A8" w:rsidRPr="00434046" w:rsidTr="00057AFE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  <w:r w:rsidRPr="00434046">
                          <w:rPr>
                            <w:sz w:val="18"/>
                          </w:rPr>
                          <w:t>Mg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  <w:r w:rsidRPr="0043404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  <w:r w:rsidRPr="0043404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  <w:r w:rsidRPr="0043404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  <w:r w:rsidRPr="00434046">
                          <w:rPr>
                            <w:sz w:val="18"/>
                          </w:rPr>
                          <w:t>MgO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F361A8" w:rsidRPr="00434046" w:rsidTr="00057AFE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  <w:r w:rsidRPr="00434046">
                          <w:rPr>
                            <w:sz w:val="18"/>
                          </w:rPr>
                          <w:t>Si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  <w:r w:rsidRPr="0043404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  <w:r w:rsidRPr="0043404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  <w:r w:rsidRPr="0043404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  <w:r w:rsidRPr="00434046">
                          <w:rPr>
                            <w:sz w:val="18"/>
                          </w:rPr>
                          <w:t>SiO2</w:t>
                        </w:r>
                      </w:p>
                    </w:tc>
                    <w:tc>
                      <w:tcPr>
                        <w:tcW w:w="378" w:type="dxa"/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F361A8" w:rsidRPr="00434046" w:rsidTr="00057AFE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  <w:r w:rsidRPr="00434046">
                          <w:rPr>
                            <w:sz w:val="18"/>
                          </w:rPr>
                          <w:t>S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  <w:r w:rsidRPr="0043404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  <w:r w:rsidRPr="0043404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  <w:r w:rsidRPr="0043404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  <w:r w:rsidRPr="00434046">
                          <w:rPr>
                            <w:sz w:val="18"/>
                          </w:rPr>
                          <w:t>SO3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F361A8" w:rsidRPr="00434046" w:rsidTr="00057AFE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  <w:r w:rsidRPr="00434046">
                          <w:rPr>
                            <w:sz w:val="18"/>
                          </w:rPr>
                          <w:t>K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  <w:r w:rsidRPr="0043404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  <w:r w:rsidRPr="00434046">
                          <w:rPr>
                            <w:sz w:val="18"/>
                          </w:rPr>
                          <w:t>0.83</w:t>
                        </w:r>
                      </w:p>
                    </w:tc>
                    <w:tc>
                      <w:tcPr>
                        <w:tcW w:w="874" w:type="dxa"/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  <w:r w:rsidRPr="0043404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  <w:r w:rsidRPr="00434046">
                          <w:rPr>
                            <w:sz w:val="18"/>
                          </w:rPr>
                          <w:t>K2O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F361A8" w:rsidRPr="00434046" w:rsidTr="00057AFE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  <w:r w:rsidRPr="00434046">
                          <w:rPr>
                            <w:sz w:val="18"/>
                          </w:rPr>
                          <w:t>Ca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  <w:r w:rsidRPr="0043404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  <w:r w:rsidRPr="00434046">
                          <w:rPr>
                            <w:sz w:val="18"/>
                          </w:rPr>
                          <w:t>2.77</w:t>
                        </w:r>
                      </w:p>
                    </w:tc>
                    <w:tc>
                      <w:tcPr>
                        <w:tcW w:w="874" w:type="dxa"/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  <w:r w:rsidRPr="0043404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  <w:r w:rsidRPr="00434046">
                          <w:rPr>
                            <w:sz w:val="18"/>
                          </w:rPr>
                          <w:t>CaO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F361A8" w:rsidRPr="00434046" w:rsidTr="00057AFE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  <w:r w:rsidRPr="00434046">
                          <w:rPr>
                            <w:sz w:val="18"/>
                          </w:rPr>
                          <w:t>Cr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  <w:r w:rsidRPr="00434046">
                          <w:rPr>
                            <w:sz w:val="18"/>
                          </w:rPr>
                          <w:t>0.02</w:t>
                        </w:r>
                      </w:p>
                    </w:tc>
                    <w:tc>
                      <w:tcPr>
                        <w:tcW w:w="874" w:type="dxa"/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  <w:r w:rsidRPr="00434046">
                          <w:rPr>
                            <w:sz w:val="18"/>
                          </w:rPr>
                          <w:t>11.63</w:t>
                        </w:r>
                      </w:p>
                    </w:tc>
                    <w:tc>
                      <w:tcPr>
                        <w:tcW w:w="874" w:type="dxa"/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  <w:r w:rsidRPr="00434046">
                          <w:rPr>
                            <w:sz w:val="18"/>
                          </w:rPr>
                          <w:t>0.03</w:t>
                        </w:r>
                      </w:p>
                    </w:tc>
                    <w:tc>
                      <w:tcPr>
                        <w:tcW w:w="876" w:type="dxa"/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  <w:r w:rsidRPr="00434046">
                          <w:rPr>
                            <w:sz w:val="18"/>
                          </w:rPr>
                          <w:t>Cr2O3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F361A8" w:rsidRPr="00434046" w:rsidTr="00057AFE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  <w:r w:rsidRPr="00434046">
                          <w:rPr>
                            <w:sz w:val="18"/>
                          </w:rPr>
                          <w:t>Mn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  <w:r w:rsidRPr="00434046">
                          <w:rPr>
                            <w:sz w:val="18"/>
                          </w:rPr>
                          <w:t>0.04</w:t>
                        </w:r>
                      </w:p>
                    </w:tc>
                    <w:tc>
                      <w:tcPr>
                        <w:tcW w:w="874" w:type="dxa"/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  <w:r w:rsidRPr="00434046">
                          <w:rPr>
                            <w:sz w:val="18"/>
                          </w:rPr>
                          <w:t>22.86</w:t>
                        </w:r>
                      </w:p>
                    </w:tc>
                    <w:tc>
                      <w:tcPr>
                        <w:tcW w:w="874" w:type="dxa"/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  <w:r w:rsidRPr="00434046">
                          <w:rPr>
                            <w:sz w:val="18"/>
                          </w:rPr>
                          <w:t>0.05</w:t>
                        </w:r>
                      </w:p>
                    </w:tc>
                    <w:tc>
                      <w:tcPr>
                        <w:tcW w:w="876" w:type="dxa"/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  <w:r w:rsidRPr="00434046">
                          <w:rPr>
                            <w:sz w:val="18"/>
                          </w:rPr>
                          <w:t>MnO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F361A8" w:rsidRPr="00434046" w:rsidTr="00057AFE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  <w:r w:rsidRPr="00434046">
                          <w:rPr>
                            <w:sz w:val="18"/>
                          </w:rPr>
                          <w:t>Fe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  <w:r w:rsidRPr="00434046">
                          <w:rPr>
                            <w:sz w:val="18"/>
                          </w:rPr>
                          <w:t>0.01</w:t>
                        </w:r>
                      </w:p>
                    </w:tc>
                    <w:tc>
                      <w:tcPr>
                        <w:tcW w:w="874" w:type="dxa"/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  <w:r w:rsidRPr="00434046">
                          <w:rPr>
                            <w:sz w:val="18"/>
                          </w:rPr>
                          <w:t>7.29</w:t>
                        </w:r>
                      </w:p>
                    </w:tc>
                    <w:tc>
                      <w:tcPr>
                        <w:tcW w:w="874" w:type="dxa"/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  <w:r w:rsidRPr="00434046">
                          <w:rPr>
                            <w:sz w:val="18"/>
                          </w:rPr>
                          <w:t>0.01</w:t>
                        </w:r>
                      </w:p>
                    </w:tc>
                    <w:tc>
                      <w:tcPr>
                        <w:tcW w:w="876" w:type="dxa"/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  <w:r w:rsidRPr="00434046">
                          <w:rPr>
                            <w:sz w:val="18"/>
                          </w:rPr>
                          <w:t>FeO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F361A8" w:rsidRPr="00434046" w:rsidTr="00057AFE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  <w:r w:rsidRPr="00434046">
                          <w:rPr>
                            <w:sz w:val="18"/>
                          </w:rPr>
                          <w:t>Ni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  <w:r w:rsidRPr="0043404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  <w:r w:rsidRPr="00434046">
                          <w:rPr>
                            <w:sz w:val="18"/>
                          </w:rPr>
                          <w:t>1.94</w:t>
                        </w:r>
                      </w:p>
                    </w:tc>
                    <w:tc>
                      <w:tcPr>
                        <w:tcW w:w="874" w:type="dxa"/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  <w:r w:rsidRPr="0043404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  <w:r w:rsidRPr="00434046">
                          <w:rPr>
                            <w:sz w:val="18"/>
                          </w:rPr>
                          <w:t>NiO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F361A8" w:rsidRPr="00434046" w:rsidTr="00057AFE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  <w:r w:rsidRPr="00434046">
                          <w:rPr>
                            <w:sz w:val="18"/>
                          </w:rPr>
                          <w:t>O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  <w:r w:rsidRPr="00434046">
                          <w:rPr>
                            <w:sz w:val="18"/>
                          </w:rPr>
                          <w:t>0.02</w:t>
                        </w:r>
                      </w:p>
                    </w:tc>
                    <w:tc>
                      <w:tcPr>
                        <w:tcW w:w="874" w:type="dxa"/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  <w:r w:rsidRPr="00434046">
                          <w:rPr>
                            <w:sz w:val="18"/>
                          </w:rPr>
                          <w:t>52.70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6" w:type="dxa"/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F361A8" w:rsidRPr="00434046" w:rsidTr="00057AFE">
                    <w:tc>
                      <w:tcPr>
                        <w:tcW w:w="835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  <w:r w:rsidRPr="00434046">
                          <w:rPr>
                            <w:rFonts w:hint="eastAsia"/>
                            <w:sz w:val="18"/>
                          </w:rPr>
                          <w:t>ﾄｰﾀﾙ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  <w:r w:rsidRPr="00434046">
                          <w:rPr>
                            <w:sz w:val="18"/>
                          </w:rPr>
                          <w:t>.10</w:t>
                        </w:r>
                      </w:p>
                    </w:tc>
                    <w:tc>
                      <w:tcPr>
                        <w:tcW w:w="874" w:type="dxa"/>
                        <w:tcBorders>
                          <w:bottom w:val="single" w:sz="12" w:space="0" w:color="000000"/>
                        </w:tcBorders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4" w:type="dxa"/>
                        <w:tcBorders>
                          <w:bottom w:val="single" w:sz="12" w:space="0" w:color="000000"/>
                        </w:tcBorders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6" w:type="dxa"/>
                        <w:tcBorders>
                          <w:bottom w:val="single" w:sz="12" w:space="0" w:color="000000"/>
                        </w:tcBorders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bottom w:val="single" w:sz="12" w:space="0" w:color="000000"/>
                        </w:tcBorders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F361A8" w:rsidRDefault="00F361A8">
                  <w:pPr>
                    <w:rPr>
                      <w:sz w:val="18"/>
                    </w:rPr>
                  </w:pPr>
                </w:p>
                <w:p w:rsidR="00F361A8" w:rsidRPr="00057AFE" w:rsidRDefault="00F361A8">
                  <w:pPr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テキスト ボックス 11" o:spid="_x0000_s1035" type="#_x0000_t202" style="position:absolute;left:0;text-align:left;margin-left:256pt;margin-top:0;width:339pt;height:387pt;z-index:25166233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" filled="f" stroked="f" strokeweight=".5pt">
            <v:textbox>
              <w:txbxContent>
                <w:p w:rsidR="00F361A8" w:rsidRDefault="00F361A8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ｽﾍﾟｸﾄﾙﾗﾍﾞﾙ</w:t>
                  </w:r>
                  <w:r>
                    <w:rPr>
                      <w:sz w:val="18"/>
                    </w:rPr>
                    <w:t xml:space="preserve">: </w:t>
                  </w:r>
                  <w:r>
                    <w:rPr>
                      <w:rFonts w:hint="eastAsia"/>
                      <w:sz w:val="18"/>
                    </w:rPr>
                    <w:t>ｽﾍﾟｸﾄﾙ</w:t>
                  </w:r>
                  <w:r>
                    <w:rPr>
                      <w:sz w:val="18"/>
                    </w:rPr>
                    <w:t xml:space="preserve"> 3</w:t>
                  </w:r>
                </w:p>
                <w:p w:rsidR="00F361A8" w:rsidRDefault="00F361A8">
                  <w:pPr>
                    <w:rPr>
                      <w:sz w:val="18"/>
                    </w:rPr>
                  </w:pPr>
                </w:p>
                <w:p w:rsidR="00F361A8" w:rsidRDefault="00F361A8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ﾗｲﾌﾞﾀｲﾑ</w:t>
                  </w:r>
                  <w:r>
                    <w:rPr>
                      <w:sz w:val="18"/>
                    </w:rPr>
                    <w:t xml:space="preserve"> 60.0 s</w:t>
                  </w:r>
                </w:p>
                <w:p w:rsidR="00F361A8" w:rsidRDefault="00F361A8">
                  <w:pPr>
                    <w:rPr>
                      <w:sz w:val="18"/>
                    </w:rPr>
                  </w:pPr>
                </w:p>
                <w:p w:rsidR="00F361A8" w:rsidRDefault="00F361A8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収集ｼﾞｵﾒﾄﾘ</w:t>
                  </w:r>
                  <w:r>
                    <w:rPr>
                      <w:sz w:val="18"/>
                    </w:rPr>
                    <w:t>[</w:t>
                  </w:r>
                  <w:r>
                    <w:rPr>
                      <w:rFonts w:hint="eastAsia"/>
                      <w:sz w:val="18"/>
                    </w:rPr>
                    <w:t>度</w:t>
                  </w:r>
                  <w:r>
                    <w:rPr>
                      <w:sz w:val="18"/>
                    </w:rPr>
                    <w:t>] :</w:t>
                  </w:r>
                </w:p>
                <w:p w:rsidR="00F361A8" w:rsidRDefault="00F361A8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試料傾斜角</w:t>
                  </w:r>
                  <w:r>
                    <w:rPr>
                      <w:sz w:val="18"/>
                    </w:rPr>
                    <w:t xml:space="preserve"> = 15.0</w:t>
                  </w:r>
                </w:p>
                <w:p w:rsidR="00F361A8" w:rsidRDefault="00F361A8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方位角</w:t>
                  </w:r>
                  <w:r>
                    <w:rPr>
                      <w:sz w:val="18"/>
                    </w:rPr>
                    <w:t xml:space="preserve"> = 0.0</w:t>
                  </w:r>
                </w:p>
                <w:p w:rsidR="00F361A8" w:rsidRDefault="00F361A8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ｴﾚﾍﾞｰｼｮﾝ</w:t>
                  </w:r>
                  <w:r>
                    <w:rPr>
                      <w:sz w:val="18"/>
                    </w:rPr>
                    <w:t xml:space="preserve"> = 30.0</w:t>
                  </w:r>
                </w:p>
                <w:p w:rsidR="00F361A8" w:rsidRDefault="00F361A8">
                  <w:pPr>
                    <w:rPr>
                      <w:sz w:val="18"/>
                    </w:rPr>
                  </w:pPr>
                </w:p>
                <w:p w:rsidR="00F361A8" w:rsidRDefault="00F361A8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加速電圧</w:t>
                  </w:r>
                  <w:r>
                    <w:rPr>
                      <w:sz w:val="18"/>
                    </w:rPr>
                    <w:t xml:space="preserve"> = 10.00 kV </w:t>
                  </w:r>
                </w:p>
                <w:p w:rsidR="00F361A8" w:rsidRDefault="00F361A8">
                  <w:pPr>
                    <w:rPr>
                      <w:sz w:val="18"/>
                    </w:rPr>
                  </w:pPr>
                </w:p>
                <w:p w:rsidR="00F361A8" w:rsidRDefault="00F361A8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ｽﾍﾟｸﾄﾙ全ｶｳﾝﾄ数</w:t>
                  </w:r>
                  <w:r>
                    <w:rPr>
                      <w:sz w:val="18"/>
                    </w:rPr>
                    <w:t xml:space="preserve"> = 37756</w:t>
                  </w:r>
                </w:p>
                <w:p w:rsidR="00F361A8" w:rsidRDefault="00F361A8">
                  <w:pPr>
                    <w:rPr>
                      <w:sz w:val="18"/>
                    </w:rPr>
                  </w:pPr>
                </w:p>
                <w:tbl>
                  <w:tblPr>
                    <w:tblW w:w="5909" w:type="dxa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80"/>
                  </w:tblPr>
                  <w:tblGrid>
                    <w:gridCol w:w="2414"/>
                    <w:gridCol w:w="1258"/>
                    <w:gridCol w:w="1258"/>
                    <w:gridCol w:w="979"/>
                  </w:tblGrid>
                  <w:tr w:rsidR="00F361A8" w:rsidRPr="00434046" w:rsidTr="00057AFE">
                    <w:tc>
                      <w:tcPr>
                        <w:tcW w:w="2414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  <w:r w:rsidRPr="00434046">
                          <w:rPr>
                            <w:rFonts w:hint="eastAsia"/>
                            <w:sz w:val="18"/>
                          </w:rPr>
                          <w:t>ｻﾝﾌﾟﾙﾃﾞｰﾀ</w:t>
                        </w:r>
                        <w:r w:rsidRPr="00434046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  <w:r w:rsidRPr="00434046">
                          <w:rPr>
                            <w:rFonts w:hint="eastAsia"/>
                            <w:sz w:val="18"/>
                          </w:rPr>
                          <w:t>ｴﾈﾙｷﾞｰ</w:t>
                        </w:r>
                        <w:r w:rsidRPr="00434046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12" w:space="0" w:color="000000"/>
                        </w:tcBorders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  <w:r w:rsidRPr="00434046">
                          <w:rPr>
                            <w:rFonts w:hint="eastAsia"/>
                            <w:sz w:val="18"/>
                          </w:rPr>
                          <w:t>分解能</w:t>
                        </w:r>
                        <w:r w:rsidRPr="00434046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12" w:space="0" w:color="000000"/>
                        </w:tcBorders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  <w:r w:rsidRPr="00434046">
                          <w:rPr>
                            <w:rFonts w:hint="eastAsia"/>
                            <w:sz w:val="18"/>
                          </w:rPr>
                          <w:t>ｶｳﾝﾄ数</w:t>
                        </w:r>
                      </w:p>
                    </w:tc>
                  </w:tr>
                  <w:tr w:rsidR="00F361A8" w:rsidRPr="00434046" w:rsidTr="00057AFE"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  <w:r w:rsidRPr="00434046">
                          <w:rPr>
                            <w:rFonts w:hint="eastAsia"/>
                            <w:sz w:val="18"/>
                          </w:rPr>
                          <w:t>ｽﾄﾛｰﾌﾞ</w:t>
                        </w:r>
                        <w:r w:rsidRPr="00434046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  <w:r w:rsidRPr="00434046">
                          <w:rPr>
                            <w:sz w:val="18"/>
                          </w:rPr>
                          <w:t>7.5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  <w:r w:rsidRPr="00434046">
                          <w:rPr>
                            <w:sz w:val="18"/>
                          </w:rPr>
                          <w:t>29.91</w:t>
                        </w:r>
                      </w:p>
                    </w:tc>
                    <w:tc>
                      <w:tcPr>
                        <w:tcW w:w="979" w:type="dxa"/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  <w:r w:rsidRPr="00434046">
                          <w:rPr>
                            <w:sz w:val="18"/>
                          </w:rPr>
                          <w:t>603809</w:t>
                        </w:r>
                      </w:p>
                    </w:tc>
                  </w:tr>
                  <w:tr w:rsidR="00F361A8" w:rsidRPr="00434046" w:rsidTr="00057AFE"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9" w:type="dxa"/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F361A8" w:rsidRPr="00434046" w:rsidTr="00057AFE"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  <w:r w:rsidRPr="00434046">
                          <w:rPr>
                            <w:rFonts w:hint="eastAsia"/>
                            <w:sz w:val="18"/>
                          </w:rPr>
                          <w:t>最適化ﾃﾞｰﾀ</w:t>
                        </w:r>
                        <w:r w:rsidRPr="00434046">
                          <w:rPr>
                            <w:sz w:val="18"/>
                          </w:rPr>
                          <w:t xml:space="preserve"> : </w:t>
                        </w:r>
                        <w:r w:rsidRPr="00434046">
                          <w:rPr>
                            <w:rFonts w:hint="eastAsia"/>
                            <w:sz w:val="18"/>
                          </w:rPr>
                          <w:t>ｺﾊﾞﾙﾄ</w:t>
                        </w:r>
                        <w:r w:rsidRPr="00434046">
                          <w:rPr>
                            <w:sz w:val="18"/>
                          </w:rPr>
                          <w:t xml:space="preserve"> K</w:t>
                        </w:r>
                        <w:r w:rsidRPr="00434046">
                          <w:rPr>
                            <w:rFonts w:hint="eastAsia"/>
                            <w:sz w:val="18"/>
                          </w:rPr>
                          <w:t>線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9" w:type="dxa"/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F361A8" w:rsidRPr="00434046" w:rsidTr="00057AFE"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  <w:r w:rsidRPr="00434046">
                          <w:rPr>
                            <w:rFonts w:hint="eastAsia"/>
                            <w:sz w:val="18"/>
                          </w:rPr>
                          <w:t>ｴﾈﾙｷﾞｰ</w:t>
                        </w:r>
                        <w:r w:rsidRPr="00434046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  <w:r w:rsidRPr="00434046">
                          <w:rPr>
                            <w:rFonts w:hint="eastAsia"/>
                            <w:sz w:val="18"/>
                          </w:rPr>
                          <w:t>分解能</w:t>
                        </w:r>
                        <w:r w:rsidRPr="00434046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979" w:type="dxa"/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  <w:r w:rsidRPr="00434046">
                          <w:rPr>
                            <w:rFonts w:hint="eastAsia"/>
                            <w:sz w:val="18"/>
                          </w:rPr>
                          <w:t>ｶｳﾝﾄ数</w:t>
                        </w:r>
                      </w:p>
                    </w:tc>
                  </w:tr>
                  <w:tr w:rsidR="00F361A8" w:rsidRPr="00434046" w:rsidTr="00057AFE"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  <w:r w:rsidRPr="00434046">
                          <w:rPr>
                            <w:rFonts w:hint="eastAsia"/>
                            <w:sz w:val="18"/>
                          </w:rPr>
                          <w:t>ｽﾄﾛｰﾌﾞ</w:t>
                        </w:r>
                        <w:r w:rsidRPr="00434046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  <w:r w:rsidRPr="00434046">
                          <w:rPr>
                            <w:sz w:val="18"/>
                          </w:rPr>
                          <w:t>.0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  <w:r w:rsidRPr="00434046">
                          <w:rPr>
                            <w:sz w:val="18"/>
                          </w:rPr>
                          <w:t>33.07</w:t>
                        </w:r>
                      </w:p>
                    </w:tc>
                    <w:tc>
                      <w:tcPr>
                        <w:tcW w:w="979" w:type="dxa"/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  <w:r w:rsidRPr="00434046">
                          <w:rPr>
                            <w:sz w:val="18"/>
                          </w:rPr>
                          <w:t>594689</w:t>
                        </w:r>
                      </w:p>
                    </w:tc>
                  </w:tr>
                  <w:tr w:rsidR="00F361A8" w:rsidRPr="00434046" w:rsidTr="00057AFE">
                    <w:tc>
                      <w:tcPr>
                        <w:tcW w:w="2414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  <w:r w:rsidRPr="00434046">
                          <w:rPr>
                            <w:rFonts w:hint="eastAsia"/>
                            <w:sz w:val="18"/>
                          </w:rPr>
                          <w:t>最適化元素</w:t>
                        </w:r>
                        <w:r w:rsidRPr="00434046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  <w:r w:rsidRPr="00434046">
                          <w:rPr>
                            <w:sz w:val="18"/>
                          </w:rPr>
                          <w:t>6925.1</w:t>
                        </w:r>
                      </w:p>
                    </w:tc>
                    <w:tc>
                      <w:tcPr>
                        <w:tcW w:w="1258" w:type="dxa"/>
                        <w:tcBorders>
                          <w:bottom w:val="single" w:sz="12" w:space="0" w:color="000000"/>
                        </w:tcBorders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  <w:r w:rsidRPr="00434046">
                          <w:rPr>
                            <w:sz w:val="18"/>
                          </w:rPr>
                          <w:t>132.84</w:t>
                        </w:r>
                      </w:p>
                    </w:tc>
                    <w:tc>
                      <w:tcPr>
                        <w:tcW w:w="979" w:type="dxa"/>
                        <w:tcBorders>
                          <w:bottom w:val="single" w:sz="12" w:space="0" w:color="000000"/>
                        </w:tcBorders>
                      </w:tcPr>
                      <w:p w:rsidR="00F361A8" w:rsidRPr="00434046" w:rsidRDefault="00F361A8" w:rsidP="003E2269">
                        <w:pPr>
                          <w:rPr>
                            <w:sz w:val="18"/>
                          </w:rPr>
                        </w:pPr>
                        <w:r w:rsidRPr="00434046">
                          <w:rPr>
                            <w:sz w:val="18"/>
                          </w:rPr>
                          <w:t>119949</w:t>
                        </w:r>
                      </w:p>
                    </w:tc>
                  </w:tr>
                </w:tbl>
                <w:p w:rsidR="00F361A8" w:rsidRPr="00057AFE" w:rsidRDefault="00F361A8" w:rsidP="00057AFE">
                  <w:pPr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図 10" o:spid="_x0000_s1036" type="#_x0000_t75" style="position:absolute;left:0;text-align:left;margin-left:256pt;margin-top:623pt;width:339pt;height:219pt;z-index:251661312;visibility:visible;mso-position-horizontal-relative:page;mso-position-vertical-relative:page;mso-width-relative:margin;mso-height-relative:margin">
            <v:imagedata r:id="rId8" o:title=""/>
            <w10:wrap anchorx="page" anchory="page"/>
          </v:shape>
        </w:pict>
      </w:r>
      <w:r>
        <w:rPr>
          <w:noProof/>
        </w:rPr>
        <w:pict>
          <v:shape id="図 9" o:spid="_x0000_s1037" type="#_x0000_t75" style="position:absolute;left:0;text-align:left;margin-left:256pt;margin-top:387.25pt;width:339pt;height:235.5pt;z-index:251660288;visibility:visible;mso-position-horizontal-relative:page;mso-position-vertical-relative:page;mso-width-relative:margin;mso-height-relative:margin">
            <v:imagedata r:id="rId9" o:title=""/>
            <w10:wrap anchorx="page" anchory="page"/>
          </v:shape>
        </w:pict>
      </w:r>
    </w:p>
    <w:sectPr w:rsidR="00F361A8" w:rsidSect="00057A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7AFE"/>
    <w:rsid w:val="00057AFE"/>
    <w:rsid w:val="003E2269"/>
    <w:rsid w:val="00434046"/>
    <w:rsid w:val="007E4145"/>
    <w:rsid w:val="00F36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2</Words>
  <Characters>13</Characters>
  <Application>Microsoft Office Outlook</Application>
  <DocSecurity>0</DocSecurity>
  <Lines>0</Lines>
  <Paragraphs>0</Paragraphs>
  <ScaleCrop>false</ScaleCrop>
  <Company>Oxford Instruments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powder</cp:lastModifiedBy>
  <cp:revision>2</cp:revision>
  <dcterms:created xsi:type="dcterms:W3CDTF">2012-10-19T09:50:00Z</dcterms:created>
  <dcterms:modified xsi:type="dcterms:W3CDTF">2012-10-19T09:50:00Z</dcterms:modified>
</cp:coreProperties>
</file>