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F9" w:rsidRDefault="006F04F9">
      <w:pPr>
        <w:sectPr w:rsidR="006F04F9" w:rsidSect="005F485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F485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F485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0.50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2.52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17.39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20.20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5.17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54.22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.11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Pr="005F4851" w:rsidRDefault="006F04F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36912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5F485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F485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F485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F485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30.07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603037</w:t>
                        </w: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5F4851">
                          <w:rPr>
                            <w:sz w:val="18"/>
                          </w:rPr>
                          <w:t xml:space="preserve"> : </w:t>
                        </w:r>
                        <w:r w:rsidRPr="005F485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5F4851">
                          <w:rPr>
                            <w:sz w:val="18"/>
                          </w:rPr>
                          <w:t xml:space="preserve"> K</w:t>
                        </w:r>
                        <w:r w:rsidRPr="005F485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F485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F485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F485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5F485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F04F9" w:rsidRPr="005F4851" w:rsidRDefault="006F04F9" w:rsidP="005F485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6F04F9" w:rsidRDefault="006F04F9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F485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F485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2.16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24.33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9.93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6.49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1.01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56.08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.09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Pr="005F4851" w:rsidRDefault="006F04F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p w:rsidR="006F04F9" w:rsidRDefault="006F04F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40669</w:t>
                  </w:r>
                </w:p>
                <w:p w:rsidR="006F04F9" w:rsidRDefault="006F04F9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5F485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F485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F485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F485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30.02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602273</w:t>
                        </w: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5F4851">
                          <w:rPr>
                            <w:sz w:val="18"/>
                          </w:rPr>
                          <w:t xml:space="preserve"> : </w:t>
                        </w:r>
                        <w:r w:rsidRPr="005F485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5F4851">
                          <w:rPr>
                            <w:sz w:val="18"/>
                          </w:rPr>
                          <w:t xml:space="preserve"> K</w:t>
                        </w:r>
                        <w:r w:rsidRPr="005F485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F485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F485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F485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F04F9" w:rsidRPr="005F4851" w:rsidTr="005F48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5F485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F04F9" w:rsidRPr="005F4851" w:rsidRDefault="006F04F9" w:rsidP="005F4851">
                        <w:pPr>
                          <w:rPr>
                            <w:sz w:val="18"/>
                          </w:rPr>
                        </w:pPr>
                        <w:r w:rsidRPr="005F485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F04F9" w:rsidRPr="005F4851" w:rsidRDefault="006F04F9" w:rsidP="005F485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sectPr w:rsidR="006F04F9" w:rsidSect="005F4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851"/>
    <w:rsid w:val="005F4851"/>
    <w:rsid w:val="006F04F9"/>
    <w:rsid w:val="00AA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2012-10-22T06:25:00Z</dcterms:created>
  <dcterms:modified xsi:type="dcterms:W3CDTF">2012-10-22T06:27:00Z</dcterms:modified>
</cp:coreProperties>
</file>