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2" w:rsidRDefault="00572C42">
      <w:pPr>
        <w:sectPr w:rsidR="00572C42" w:rsidSect="00065C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16.04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17.30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7.31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58.50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.23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Pr="00065C2D" w:rsidRDefault="00572C4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37009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30.03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600734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65C2D">
                          <w:rPr>
                            <w:sz w:val="18"/>
                          </w:rPr>
                          <w:t xml:space="preserve"> : 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65C2D">
                          <w:rPr>
                            <w:sz w:val="18"/>
                          </w:rPr>
                          <w:t xml:space="preserve"> K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72C42" w:rsidRPr="00065C2D" w:rsidRDefault="00572C42" w:rsidP="00065C2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49024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48000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572C42" w:rsidRDefault="00572C42">
      <w:pPr>
        <w:sectPr w:rsidR="00572C42" w:rsidSect="00065C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18.50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16.63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5.97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58.25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.18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Pr="00065C2D" w:rsidRDefault="00572C4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35457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30.10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601153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65C2D">
                          <w:rPr>
                            <w:sz w:val="18"/>
                          </w:rPr>
                          <w:t xml:space="preserve"> : 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65C2D">
                          <w:rPr>
                            <w:sz w:val="18"/>
                          </w:rPr>
                          <w:t xml:space="preserve"> K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72C42" w:rsidRPr="00065C2D" w:rsidRDefault="00572C42" w:rsidP="00065C2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572C42" w:rsidRDefault="00572C42">
      <w:pPr>
        <w:sectPr w:rsidR="00572C42" w:rsidSect="00065C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19.09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12.83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10.84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56.36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.29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Pr="00065C2D" w:rsidRDefault="00572C4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38430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30.07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600051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65C2D">
                          <w:rPr>
                            <w:sz w:val="18"/>
                          </w:rPr>
                          <w:t xml:space="preserve"> : 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65C2D">
                          <w:rPr>
                            <w:sz w:val="18"/>
                          </w:rPr>
                          <w:t xml:space="preserve"> K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72C42" w:rsidRPr="00065C2D" w:rsidRDefault="00572C42" w:rsidP="00065C2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572C42" w:rsidRDefault="00572C42">
      <w:pPr>
        <w:sectPr w:rsidR="00572C42" w:rsidSect="00065C2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1.62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18.53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2.94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58.74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.24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Pr="00065C2D" w:rsidRDefault="00572C4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38086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30.07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600286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65C2D">
                          <w:rPr>
                            <w:sz w:val="18"/>
                          </w:rPr>
                          <w:t xml:space="preserve"> : 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65C2D">
                          <w:rPr>
                            <w:sz w:val="18"/>
                          </w:rPr>
                          <w:t xml:space="preserve"> K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72C42" w:rsidRPr="00065C2D" w:rsidRDefault="00572C42" w:rsidP="00065C2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p w:rsidR="00572C42" w:rsidRDefault="00572C42">
      <w:r>
        <w:rPr>
          <w:noProof/>
        </w:rPr>
        <w:pict>
          <v:shape id="テキスト ボックス 20" o:spid="_x0000_s1042" type="#_x0000_t202" style="position:absolute;left:0;text-align:left;margin-left:5.95pt;margin-top:0;width:249.75pt;height:842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2.780 keV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65C2D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18.87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12.25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56.00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.28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Pr="00065C2D" w:rsidRDefault="00572C4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9" o:spid="_x0000_s1043" type="#_x0000_t202" style="position:absolute;left:0;text-align:left;margin-left:256pt;margin-top:0;width:339pt;height:38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rtMsu8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7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p w:rsidR="00572C42" w:rsidRDefault="00572C4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37579</w:t>
                  </w:r>
                </w:p>
                <w:p w:rsidR="00572C42" w:rsidRDefault="00572C42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30.01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599626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65C2D">
                          <w:rPr>
                            <w:sz w:val="18"/>
                          </w:rPr>
                          <w:t xml:space="preserve"> : 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65C2D">
                          <w:rPr>
                            <w:sz w:val="18"/>
                          </w:rPr>
                          <w:t xml:space="preserve"> K</w:t>
                        </w:r>
                        <w:r w:rsidRPr="00065C2D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65C2D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572C42" w:rsidRPr="00065C2D" w:rsidTr="00065C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65C2D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572C42" w:rsidRPr="00065C2D" w:rsidRDefault="00572C42" w:rsidP="00E331E7">
                        <w:pPr>
                          <w:rPr>
                            <w:sz w:val="18"/>
                          </w:rPr>
                        </w:pPr>
                        <w:r w:rsidRPr="00065C2D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572C42" w:rsidRPr="00065C2D" w:rsidRDefault="00572C42" w:rsidP="00065C2D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8" o:spid="_x0000_s1044" type="#_x0000_t75" style="position:absolute;left:0;text-align:left;margin-left:256pt;margin-top:623pt;width:339pt;height:219pt;z-index:251665408;visibility:visible;mso-position-horizontal-relative:page;mso-position-vertical-relative:page;mso-width-relative:margin;mso-height-relative:margin">
            <v:imagedata r:id="rId12" o:title=""/>
            <w10:wrap anchorx="page" anchory="page"/>
          </v:shape>
        </w:pict>
      </w:r>
      <w:r>
        <w:rPr>
          <w:noProof/>
        </w:rPr>
        <w:pict>
          <v:shape id="図 17" o:spid="_x0000_s1045" type="#_x0000_t75" style="position:absolute;left:0;text-align:left;margin-left:256pt;margin-top:387.25pt;width:339pt;height:235.5pt;z-index:251664384;visibility:visible;mso-position-horizontal-relative:page;mso-position-vertical-relative:page;mso-width-relative:margin;mso-height-relative:margin">
            <v:imagedata r:id="rId13" o:title=""/>
            <w10:wrap anchorx="page" anchory="page"/>
          </v:shape>
        </w:pict>
      </w:r>
    </w:p>
    <w:sectPr w:rsidR="00572C42" w:rsidSect="00065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C2D"/>
    <w:rsid w:val="00065C2D"/>
    <w:rsid w:val="00572C42"/>
    <w:rsid w:val="00D947C1"/>
    <w:rsid w:val="00E3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3</Words>
  <Characters>22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2012-10-22T07:53:00Z</dcterms:created>
  <dcterms:modified xsi:type="dcterms:W3CDTF">2012-10-22T08:01:00Z</dcterms:modified>
</cp:coreProperties>
</file>