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D2" w:rsidRDefault="00C758D2">
      <w:pPr>
        <w:sectPr w:rsidR="00C758D2" w:rsidSect="003A3F8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18.25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12.01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13.65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56.00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.32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Pr="003A3F89" w:rsidRDefault="00C758D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38715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29.78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599372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A3F89">
                          <w:rPr>
                            <w:sz w:val="18"/>
                          </w:rPr>
                          <w:t xml:space="preserve"> : 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A3F89">
                          <w:rPr>
                            <w:sz w:val="18"/>
                          </w:rPr>
                          <w:t xml:space="preserve"> K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758D2" w:rsidRPr="003A3F89" w:rsidRDefault="00C758D2" w:rsidP="003A3F8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1072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0048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C758D2" w:rsidRDefault="00C758D2">
      <w:pPr>
        <w:sectPr w:rsidR="00C758D2" w:rsidSect="003A3F8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14.31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10.27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9.67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10.29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55.02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.24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Pr="003A3F89" w:rsidRDefault="00C758D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37917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29.78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599425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A3F89">
                          <w:rPr>
                            <w:sz w:val="18"/>
                          </w:rPr>
                          <w:t xml:space="preserve"> : 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A3F89">
                          <w:rPr>
                            <w:sz w:val="18"/>
                          </w:rPr>
                          <w:t xml:space="preserve"> K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758D2" w:rsidRPr="003A3F89" w:rsidRDefault="00C758D2" w:rsidP="003A3F8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C758D2" w:rsidRDefault="00C758D2">
      <w:pPr>
        <w:sectPr w:rsidR="00C758D2" w:rsidSect="003A3F8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0.66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14.25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19.77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4.49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.22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Pr="003A3F89" w:rsidRDefault="00C758D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37234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29.79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600296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A3F89">
                          <w:rPr>
                            <w:sz w:val="18"/>
                          </w:rPr>
                          <w:t xml:space="preserve"> : 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A3F89">
                          <w:rPr>
                            <w:sz w:val="18"/>
                          </w:rPr>
                          <w:t xml:space="preserve"> K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758D2" w:rsidRPr="003A3F89" w:rsidRDefault="00C758D2" w:rsidP="003A3F8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C758D2" w:rsidRDefault="00C758D2"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3A3F8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0.68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16.71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11.56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2.46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12.59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55.48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.28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Pr="003A3F89" w:rsidRDefault="00C758D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p w:rsidR="00C758D2" w:rsidRDefault="00C758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38581</w:t>
                  </w:r>
                </w:p>
                <w:p w:rsidR="00C758D2" w:rsidRDefault="00C758D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29.82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599698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3A3F89">
                          <w:rPr>
                            <w:sz w:val="18"/>
                          </w:rPr>
                          <w:t xml:space="preserve"> : 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3A3F89">
                          <w:rPr>
                            <w:sz w:val="18"/>
                          </w:rPr>
                          <w:t xml:space="preserve"> K</w:t>
                        </w:r>
                        <w:r w:rsidRPr="003A3F89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3A3F8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758D2" w:rsidRPr="003A3F89" w:rsidTr="003A3F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3A3F8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758D2" w:rsidRPr="003A3F89" w:rsidRDefault="00C758D2" w:rsidP="003A3F89">
                        <w:pPr>
                          <w:rPr>
                            <w:sz w:val="18"/>
                          </w:rPr>
                        </w:pPr>
                        <w:r w:rsidRPr="003A3F89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758D2" w:rsidRPr="003A3F89" w:rsidRDefault="00C758D2" w:rsidP="003A3F8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3360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2336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sectPr w:rsidR="00C758D2" w:rsidSect="003A3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F89"/>
    <w:rsid w:val="003A3F89"/>
    <w:rsid w:val="007E48A4"/>
    <w:rsid w:val="00C7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2</Words>
  <Characters>18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2012-11-09T07:45:00Z</dcterms:created>
  <dcterms:modified xsi:type="dcterms:W3CDTF">2012-11-09T07:50:00Z</dcterms:modified>
</cp:coreProperties>
</file>