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0D6" w:rsidRDefault="008150D6">
      <w:pPr>
        <w:sectPr w:rsidR="008150D6" w:rsidSect="00CE1007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4" o:spid="_x0000_s1026" type="#_x0000_t202" style="position:absolute;left:0;text-align:left;margin-left:5.95pt;margin-top:0;width:249.75pt;height:842.25pt;z-index:2516551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" filled="f" stroked="f" strokeweight=".5pt">
            <v:fill o:detectmouseclick="t"/>
            <v:textbox>
              <w:txbxContent>
                <w:p w:rsidR="008150D6" w:rsidRDefault="008150D6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ｽﾍﾟｸﾄﾙ処理</w:t>
                  </w:r>
                  <w:r>
                    <w:rPr>
                      <w:sz w:val="18"/>
                    </w:rPr>
                    <w:t xml:space="preserve"> : </w:t>
                  </w:r>
                </w:p>
                <w:p w:rsidR="008150D6" w:rsidRDefault="008150D6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省略されたﾋﾟｰｸはありません</w:t>
                  </w:r>
                </w:p>
                <w:p w:rsidR="008150D6" w:rsidRDefault="008150D6">
                  <w:pPr>
                    <w:rPr>
                      <w:sz w:val="18"/>
                    </w:rPr>
                  </w:pPr>
                </w:p>
                <w:p w:rsidR="008150D6" w:rsidRDefault="008150D6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処理ｵﾌﾟｼｮﾝ</w:t>
                  </w:r>
                  <w:r>
                    <w:rPr>
                      <w:sz w:val="18"/>
                    </w:rPr>
                    <w:t xml:space="preserve"> : </w:t>
                  </w:r>
                  <w:r>
                    <w:rPr>
                      <w:rFonts w:hint="eastAsia"/>
                      <w:sz w:val="18"/>
                    </w:rPr>
                    <w:t>酸素</w:t>
                  </w: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ｽﾄｲｷｵﾒﾄﾘ</w:t>
                  </w:r>
                </w:p>
                <w:p w:rsidR="008150D6" w:rsidRDefault="008150D6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繰り返し回数</w:t>
                  </w:r>
                  <w:r>
                    <w:rPr>
                      <w:sz w:val="18"/>
                    </w:rPr>
                    <w:t xml:space="preserve"> = 1</w:t>
                  </w:r>
                </w:p>
                <w:p w:rsidR="008150D6" w:rsidRDefault="008150D6">
                  <w:pPr>
                    <w:rPr>
                      <w:sz w:val="18"/>
                    </w:rPr>
                  </w:pPr>
                </w:p>
                <w:p w:rsidR="008150D6" w:rsidRDefault="008150D6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ｽﾀﾝﾀﾞｰﾄﾞ</w:t>
                  </w:r>
                  <w:r>
                    <w:rPr>
                      <w:sz w:val="18"/>
                    </w:rPr>
                    <w:t xml:space="preserve"> :</w:t>
                  </w:r>
                </w:p>
                <w:p w:rsidR="008150D6" w:rsidRDefault="008150D6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Na    Albite   1999/06/01</w:t>
                  </w:r>
                </w:p>
                <w:p w:rsidR="008150D6" w:rsidRDefault="008150D6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Mg    MgO   1999/06/01</w:t>
                  </w:r>
                </w:p>
                <w:p w:rsidR="008150D6" w:rsidRDefault="008150D6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Al    Al2O3   1999/06/01</w:t>
                  </w:r>
                </w:p>
                <w:p w:rsidR="008150D6" w:rsidRDefault="008150D6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Si    SiO2   1999/06/01</w:t>
                  </w:r>
                </w:p>
                <w:p w:rsidR="008150D6" w:rsidRDefault="008150D6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    FeS2   1999/06/01</w:t>
                  </w:r>
                </w:p>
                <w:p w:rsidR="008150D6" w:rsidRDefault="008150D6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K    MAD-10 Feldspar   1999/06/01</w:t>
                  </w:r>
                </w:p>
                <w:p w:rsidR="008150D6" w:rsidRDefault="008150D6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Ca    Wollastonite   1999/06/01</w:t>
                  </w:r>
                </w:p>
                <w:p w:rsidR="008150D6" w:rsidRDefault="008150D6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Cr    Cr   1999/06/01</w:t>
                  </w:r>
                </w:p>
                <w:p w:rsidR="008150D6" w:rsidRDefault="008150D6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Mn    Mn   1999/06/01</w:t>
                  </w:r>
                </w:p>
                <w:p w:rsidR="008150D6" w:rsidRDefault="008150D6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Fe    Fe   1999/06/01</w:t>
                  </w:r>
                </w:p>
                <w:p w:rsidR="008150D6" w:rsidRDefault="008150D6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Ni    Ni   1999/06/01</w:t>
                  </w:r>
                </w:p>
                <w:p w:rsidR="008150D6" w:rsidRDefault="008150D6">
                  <w:pPr>
                    <w:rPr>
                      <w:sz w:val="18"/>
                    </w:rPr>
                  </w:pPr>
                </w:p>
                <w:tbl>
                  <w:tblPr>
                    <w:tblW w:w="4711" w:type="dxa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91"/>
                  </w:tblPr>
                  <w:tblGrid>
                    <w:gridCol w:w="835"/>
                    <w:gridCol w:w="874"/>
                    <w:gridCol w:w="874"/>
                    <w:gridCol w:w="874"/>
                    <w:gridCol w:w="876"/>
                    <w:gridCol w:w="378"/>
                  </w:tblGrid>
                  <w:tr w:rsidR="008150D6" w:rsidRPr="00CE1007" w:rsidTr="00CE1007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  <w:r w:rsidRPr="00CE1007">
                          <w:rPr>
                            <w:rFonts w:hint="eastAsia"/>
                            <w:sz w:val="18"/>
                          </w:rPr>
                          <w:t>元素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  <w:r w:rsidRPr="00CE1007">
                          <w:rPr>
                            <w:rFonts w:hint="eastAsia"/>
                            <w:sz w:val="18"/>
                          </w:rPr>
                          <w:t>質量濃度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</w:tcBorders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  <w:r w:rsidRPr="00CE1007">
                          <w:rPr>
                            <w:rFonts w:hint="eastAsia"/>
                            <w:sz w:val="18"/>
                          </w:rPr>
                          <w:t>原子数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</w:tcBorders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  <w:r w:rsidRPr="00CE1007">
                          <w:rPr>
                            <w:rFonts w:hint="eastAsia"/>
                            <w:sz w:val="18"/>
                          </w:rPr>
                          <w:t>化合物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single" w:sz="12" w:space="0" w:color="000000"/>
                        </w:tcBorders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  <w:r w:rsidRPr="00CE1007">
                          <w:rPr>
                            <w:rFonts w:hint="eastAsia"/>
                            <w:sz w:val="18"/>
                          </w:rPr>
                          <w:t>化学式</w:t>
                        </w:r>
                      </w:p>
                    </w:tc>
                    <w:tc>
                      <w:tcPr>
                        <w:tcW w:w="378" w:type="dxa"/>
                        <w:tcBorders>
                          <w:top w:val="single" w:sz="12" w:space="0" w:color="000000"/>
                        </w:tcBorders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8150D6" w:rsidRPr="00CE1007" w:rsidTr="00CE1007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  <w:r w:rsidRPr="00CE1007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  <w:r w:rsidRPr="00CE1007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4" w:type="dxa"/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  <w:r w:rsidRPr="00CE1007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CE1007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4" w:type="dxa"/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  <w:r w:rsidRPr="00CE1007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CE1007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6" w:type="dxa"/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  <w:r w:rsidRPr="00CE1007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378" w:type="dxa"/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8150D6" w:rsidRPr="00CE1007" w:rsidTr="00CE1007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  <w:r w:rsidRPr="00CE1007">
                          <w:rPr>
                            <w:sz w:val="18"/>
                          </w:rPr>
                          <w:t>Na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  <w:r w:rsidRPr="00CE1007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  <w:r w:rsidRPr="00CE1007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  <w:r w:rsidRPr="00CE1007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  <w:r w:rsidRPr="00CE1007">
                          <w:rPr>
                            <w:sz w:val="18"/>
                          </w:rPr>
                          <w:t>Na2O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8150D6" w:rsidRPr="00CE1007" w:rsidTr="00CE1007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  <w:r w:rsidRPr="00CE1007">
                          <w:rPr>
                            <w:sz w:val="18"/>
                          </w:rPr>
                          <w:t>Mg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  <w:r w:rsidRPr="00CE1007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  <w:r w:rsidRPr="00CE1007">
                          <w:rPr>
                            <w:sz w:val="18"/>
                          </w:rPr>
                          <w:t>0.58</w:t>
                        </w:r>
                      </w:p>
                    </w:tc>
                    <w:tc>
                      <w:tcPr>
                        <w:tcW w:w="874" w:type="dxa"/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  <w:r w:rsidRPr="00CE1007">
                          <w:rPr>
                            <w:sz w:val="18"/>
                          </w:rPr>
                          <w:t>0.01</w:t>
                        </w:r>
                      </w:p>
                    </w:tc>
                    <w:tc>
                      <w:tcPr>
                        <w:tcW w:w="876" w:type="dxa"/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  <w:r w:rsidRPr="00CE1007">
                          <w:rPr>
                            <w:sz w:val="18"/>
                          </w:rPr>
                          <w:t>MgO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8150D6" w:rsidRPr="00CE1007" w:rsidTr="00CE1007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  <w:r w:rsidRPr="00CE1007">
                          <w:rPr>
                            <w:sz w:val="18"/>
                          </w:rPr>
                          <w:t>Al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  <w:r w:rsidRPr="00CE1007">
                          <w:rPr>
                            <w:sz w:val="18"/>
                          </w:rPr>
                          <w:t>0.27</w:t>
                        </w:r>
                      </w:p>
                    </w:tc>
                    <w:tc>
                      <w:tcPr>
                        <w:tcW w:w="874" w:type="dxa"/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  <w:r w:rsidRPr="00CE1007">
                          <w:rPr>
                            <w:sz w:val="18"/>
                          </w:rPr>
                          <w:t>39.29</w:t>
                        </w:r>
                      </w:p>
                    </w:tc>
                    <w:tc>
                      <w:tcPr>
                        <w:tcW w:w="874" w:type="dxa"/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  <w:r w:rsidRPr="00CE1007">
                          <w:rPr>
                            <w:sz w:val="18"/>
                          </w:rPr>
                          <w:t>0.51</w:t>
                        </w:r>
                      </w:p>
                    </w:tc>
                    <w:tc>
                      <w:tcPr>
                        <w:tcW w:w="876" w:type="dxa"/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  <w:r w:rsidRPr="00CE1007">
                          <w:rPr>
                            <w:sz w:val="18"/>
                          </w:rPr>
                          <w:t>Al2O3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8150D6" w:rsidRPr="00CE1007" w:rsidTr="00CE1007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  <w:r w:rsidRPr="00CE1007">
                          <w:rPr>
                            <w:sz w:val="18"/>
                          </w:rPr>
                          <w:t>Si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  <w:r w:rsidRPr="00CE1007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  <w:r w:rsidRPr="00CE1007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  <w:r w:rsidRPr="00CE1007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  <w:r w:rsidRPr="00CE1007">
                          <w:rPr>
                            <w:sz w:val="18"/>
                          </w:rPr>
                          <w:t>SiO2</w:t>
                        </w:r>
                      </w:p>
                    </w:tc>
                    <w:tc>
                      <w:tcPr>
                        <w:tcW w:w="378" w:type="dxa"/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8150D6" w:rsidRPr="00CE1007" w:rsidTr="00CE1007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  <w:r w:rsidRPr="00CE1007">
                          <w:rPr>
                            <w:sz w:val="18"/>
                          </w:rPr>
                          <w:t>S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  <w:r w:rsidRPr="00CE1007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  <w:r w:rsidRPr="00CE1007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  <w:r w:rsidRPr="00CE1007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  <w:r w:rsidRPr="00CE1007">
                          <w:rPr>
                            <w:sz w:val="18"/>
                          </w:rPr>
                          <w:t>SO3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8150D6" w:rsidRPr="00CE1007" w:rsidTr="00CE1007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  <w:r w:rsidRPr="00CE1007">
                          <w:rPr>
                            <w:sz w:val="18"/>
                          </w:rPr>
                          <w:t>K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  <w:r w:rsidRPr="00CE1007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  <w:r w:rsidRPr="00CE1007">
                          <w:rPr>
                            <w:sz w:val="18"/>
                          </w:rPr>
                          <w:t>0.05</w:t>
                        </w:r>
                      </w:p>
                    </w:tc>
                    <w:tc>
                      <w:tcPr>
                        <w:tcW w:w="874" w:type="dxa"/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  <w:r w:rsidRPr="00CE1007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  <w:r w:rsidRPr="00CE1007">
                          <w:rPr>
                            <w:sz w:val="18"/>
                          </w:rPr>
                          <w:t>K2O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8150D6" w:rsidRPr="00CE1007" w:rsidTr="00CE1007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  <w:r w:rsidRPr="00CE1007">
                          <w:rPr>
                            <w:sz w:val="18"/>
                          </w:rPr>
                          <w:t>Ca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  <w:r w:rsidRPr="00CE1007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  <w:r w:rsidRPr="00CE1007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  <w:r w:rsidRPr="00CE1007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  <w:r w:rsidRPr="00CE1007">
                          <w:rPr>
                            <w:sz w:val="18"/>
                          </w:rPr>
                          <w:t>CaO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8150D6" w:rsidRPr="00CE1007" w:rsidTr="00CE1007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  <w:r w:rsidRPr="00CE1007">
                          <w:rPr>
                            <w:sz w:val="18"/>
                          </w:rPr>
                          <w:t>Cr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  <w:r w:rsidRPr="00CE1007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  <w:r w:rsidRPr="00CE1007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  <w:r w:rsidRPr="00CE1007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  <w:r w:rsidRPr="00CE1007">
                          <w:rPr>
                            <w:sz w:val="18"/>
                          </w:rPr>
                          <w:t>Cr2O3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8150D6" w:rsidRPr="00CE1007" w:rsidTr="00CE1007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  <w:r w:rsidRPr="00CE1007">
                          <w:rPr>
                            <w:sz w:val="18"/>
                          </w:rPr>
                          <w:t>Mn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  <w:r w:rsidRPr="00CE1007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  <w:r w:rsidRPr="00CE1007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  <w:r w:rsidRPr="00CE1007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  <w:r w:rsidRPr="00CE1007">
                          <w:rPr>
                            <w:sz w:val="18"/>
                          </w:rPr>
                          <w:t>MnO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8150D6" w:rsidRPr="00CE1007" w:rsidTr="00CE1007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  <w:r w:rsidRPr="00CE1007">
                          <w:rPr>
                            <w:sz w:val="18"/>
                          </w:rPr>
                          <w:t>Fe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  <w:r w:rsidRPr="00CE1007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  <w:r w:rsidRPr="00CE1007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  <w:r w:rsidRPr="00CE1007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  <w:r w:rsidRPr="00CE1007">
                          <w:rPr>
                            <w:sz w:val="18"/>
                          </w:rPr>
                          <w:t>FeO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8150D6" w:rsidRPr="00CE1007" w:rsidTr="00CE1007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  <w:r w:rsidRPr="00CE1007">
                          <w:rPr>
                            <w:sz w:val="18"/>
                          </w:rPr>
                          <w:t>Ni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  <w:r w:rsidRPr="00CE1007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  <w:r w:rsidRPr="00CE1007">
                          <w:rPr>
                            <w:sz w:val="18"/>
                          </w:rPr>
                          <w:t>0.28</w:t>
                        </w:r>
                      </w:p>
                    </w:tc>
                    <w:tc>
                      <w:tcPr>
                        <w:tcW w:w="874" w:type="dxa"/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  <w:r w:rsidRPr="00CE1007">
                          <w:rPr>
                            <w:sz w:val="18"/>
                          </w:rPr>
                          <w:t>0.01</w:t>
                        </w:r>
                      </w:p>
                    </w:tc>
                    <w:tc>
                      <w:tcPr>
                        <w:tcW w:w="876" w:type="dxa"/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  <w:r w:rsidRPr="00CE1007">
                          <w:rPr>
                            <w:sz w:val="18"/>
                          </w:rPr>
                          <w:t>NiO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8150D6" w:rsidRPr="00CE1007" w:rsidTr="00CE1007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  <w:r w:rsidRPr="00CE1007">
                          <w:rPr>
                            <w:sz w:val="18"/>
                          </w:rPr>
                          <w:t>O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  <w:r w:rsidRPr="00CE1007">
                          <w:rPr>
                            <w:sz w:val="18"/>
                          </w:rPr>
                          <w:t>0.24</w:t>
                        </w:r>
                      </w:p>
                    </w:tc>
                    <w:tc>
                      <w:tcPr>
                        <w:tcW w:w="874" w:type="dxa"/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  <w:r w:rsidRPr="00CE1007">
                          <w:rPr>
                            <w:sz w:val="18"/>
                          </w:rPr>
                          <w:t>59.81</w:t>
                        </w:r>
                      </w:p>
                    </w:tc>
                    <w:tc>
                      <w:tcPr>
                        <w:tcW w:w="874" w:type="dxa"/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6" w:type="dxa"/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8150D6" w:rsidRPr="00CE1007" w:rsidTr="00CE1007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  <w:r w:rsidRPr="00CE1007">
                          <w:rPr>
                            <w:rFonts w:hint="eastAsia"/>
                            <w:sz w:val="18"/>
                          </w:rPr>
                          <w:t>ﾄｰﾀﾙ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  <w:r w:rsidRPr="00CE1007">
                          <w:rPr>
                            <w:sz w:val="18"/>
                          </w:rPr>
                          <w:t>.52</w:t>
                        </w:r>
                      </w:p>
                    </w:tc>
                    <w:tc>
                      <w:tcPr>
                        <w:tcW w:w="874" w:type="dxa"/>
                        <w:tcBorders>
                          <w:bottom w:val="single" w:sz="12" w:space="0" w:color="000000"/>
                        </w:tcBorders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4" w:type="dxa"/>
                        <w:tcBorders>
                          <w:bottom w:val="single" w:sz="12" w:space="0" w:color="000000"/>
                        </w:tcBorders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6" w:type="dxa"/>
                        <w:tcBorders>
                          <w:bottom w:val="single" w:sz="12" w:space="0" w:color="000000"/>
                        </w:tcBorders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bottom w:val="single" w:sz="12" w:space="0" w:color="000000"/>
                        </w:tcBorders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8150D6" w:rsidRDefault="008150D6">
                  <w:pPr>
                    <w:rPr>
                      <w:sz w:val="18"/>
                    </w:rPr>
                  </w:pPr>
                </w:p>
                <w:p w:rsidR="008150D6" w:rsidRPr="00CE1007" w:rsidRDefault="008150D6">
                  <w:pPr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テキスト ボックス 3" o:spid="_x0000_s1027" type="#_x0000_t202" style="position:absolute;left:0;text-align:left;margin-left:256pt;margin-top:0;width:339pt;height:387pt;z-index:2516541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" filled="f" stroked="f" strokeweight=".5pt">
            <v:fill o:detectmouseclick="t"/>
            <v:textbox>
              <w:txbxContent>
                <w:p w:rsidR="008150D6" w:rsidRDefault="008150D6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ｽﾍﾟｸﾄﾙﾗﾍﾞﾙ</w:t>
                  </w:r>
                  <w:r>
                    <w:rPr>
                      <w:sz w:val="18"/>
                    </w:rPr>
                    <w:t xml:space="preserve">: </w:t>
                  </w:r>
                  <w:r>
                    <w:rPr>
                      <w:rFonts w:hint="eastAsia"/>
                      <w:sz w:val="18"/>
                    </w:rPr>
                    <w:t>ｽﾍﾟｸﾄﾙ</w:t>
                  </w:r>
                  <w:r>
                    <w:rPr>
                      <w:sz w:val="18"/>
                    </w:rPr>
                    <w:t xml:space="preserve"> 1</w:t>
                  </w:r>
                </w:p>
                <w:p w:rsidR="008150D6" w:rsidRDefault="008150D6">
                  <w:pPr>
                    <w:rPr>
                      <w:sz w:val="18"/>
                    </w:rPr>
                  </w:pPr>
                </w:p>
                <w:p w:rsidR="008150D6" w:rsidRDefault="008150D6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ﾗｲﾌﾞﾀｲﾑ</w:t>
                  </w:r>
                  <w:r>
                    <w:rPr>
                      <w:sz w:val="18"/>
                    </w:rPr>
                    <w:t xml:space="preserve"> 60.0 s</w:t>
                  </w:r>
                </w:p>
                <w:p w:rsidR="008150D6" w:rsidRDefault="008150D6">
                  <w:pPr>
                    <w:rPr>
                      <w:sz w:val="18"/>
                    </w:rPr>
                  </w:pPr>
                </w:p>
                <w:p w:rsidR="008150D6" w:rsidRDefault="008150D6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収集ｼﾞｵﾒﾄﾘ</w:t>
                  </w:r>
                  <w:r>
                    <w:rPr>
                      <w:sz w:val="18"/>
                    </w:rPr>
                    <w:t>[</w:t>
                  </w:r>
                  <w:r>
                    <w:rPr>
                      <w:rFonts w:hint="eastAsia"/>
                      <w:sz w:val="18"/>
                    </w:rPr>
                    <w:t>度</w:t>
                  </w:r>
                  <w:r>
                    <w:rPr>
                      <w:sz w:val="18"/>
                    </w:rPr>
                    <w:t>] :</w:t>
                  </w:r>
                </w:p>
                <w:p w:rsidR="008150D6" w:rsidRDefault="008150D6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試料傾斜角</w:t>
                  </w:r>
                  <w:r>
                    <w:rPr>
                      <w:sz w:val="18"/>
                    </w:rPr>
                    <w:t xml:space="preserve"> = 15.0</w:t>
                  </w:r>
                </w:p>
                <w:p w:rsidR="008150D6" w:rsidRDefault="008150D6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方位角</w:t>
                  </w:r>
                  <w:r>
                    <w:rPr>
                      <w:sz w:val="18"/>
                    </w:rPr>
                    <w:t xml:space="preserve"> = 0.0</w:t>
                  </w:r>
                </w:p>
                <w:p w:rsidR="008150D6" w:rsidRDefault="008150D6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ｴﾚﾍﾞｰｼｮﾝ</w:t>
                  </w:r>
                  <w:r>
                    <w:rPr>
                      <w:sz w:val="18"/>
                    </w:rPr>
                    <w:t xml:space="preserve"> = 30.0</w:t>
                  </w:r>
                </w:p>
                <w:p w:rsidR="008150D6" w:rsidRDefault="008150D6">
                  <w:pPr>
                    <w:rPr>
                      <w:sz w:val="18"/>
                    </w:rPr>
                  </w:pPr>
                </w:p>
                <w:p w:rsidR="008150D6" w:rsidRDefault="008150D6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加速電圧</w:t>
                  </w:r>
                  <w:r>
                    <w:rPr>
                      <w:sz w:val="18"/>
                    </w:rPr>
                    <w:t xml:space="preserve"> = 10.00 kV </w:t>
                  </w:r>
                </w:p>
                <w:p w:rsidR="008150D6" w:rsidRDefault="008150D6">
                  <w:pPr>
                    <w:rPr>
                      <w:sz w:val="18"/>
                    </w:rPr>
                  </w:pPr>
                </w:p>
                <w:p w:rsidR="008150D6" w:rsidRDefault="008150D6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ｽﾍﾟｸﾄﾙ全ｶｳﾝﾄ数</w:t>
                  </w:r>
                  <w:r>
                    <w:rPr>
                      <w:sz w:val="18"/>
                    </w:rPr>
                    <w:t xml:space="preserve"> = 41328</w:t>
                  </w:r>
                </w:p>
                <w:p w:rsidR="008150D6" w:rsidRDefault="008150D6">
                  <w:pPr>
                    <w:rPr>
                      <w:sz w:val="18"/>
                    </w:rPr>
                  </w:pPr>
                </w:p>
                <w:tbl>
                  <w:tblPr>
                    <w:tblW w:w="5909" w:type="dxa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91"/>
                  </w:tblPr>
                  <w:tblGrid>
                    <w:gridCol w:w="2414"/>
                    <w:gridCol w:w="1258"/>
                    <w:gridCol w:w="1258"/>
                    <w:gridCol w:w="979"/>
                  </w:tblGrid>
                  <w:tr w:rsidR="008150D6" w:rsidRPr="00CE1007" w:rsidTr="00CE1007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  <w:r w:rsidRPr="00CE1007">
                          <w:rPr>
                            <w:rFonts w:hint="eastAsia"/>
                            <w:sz w:val="18"/>
                          </w:rPr>
                          <w:t>ｻﾝﾌﾟﾙﾃﾞｰﾀ</w:t>
                        </w:r>
                        <w:r w:rsidRPr="00CE1007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  <w:r w:rsidRPr="00CE1007">
                          <w:rPr>
                            <w:rFonts w:hint="eastAsia"/>
                            <w:sz w:val="18"/>
                          </w:rPr>
                          <w:t>ｴﾈﾙｷﾞｰ</w:t>
                        </w:r>
                        <w:r w:rsidRPr="00CE1007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12" w:space="0" w:color="000000"/>
                        </w:tcBorders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  <w:r w:rsidRPr="00CE1007">
                          <w:rPr>
                            <w:rFonts w:hint="eastAsia"/>
                            <w:sz w:val="18"/>
                          </w:rPr>
                          <w:t>分解能</w:t>
                        </w:r>
                        <w:r w:rsidRPr="00CE1007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12" w:space="0" w:color="000000"/>
                        </w:tcBorders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  <w:r w:rsidRPr="00CE1007">
                          <w:rPr>
                            <w:rFonts w:hint="eastAsia"/>
                            <w:sz w:val="18"/>
                          </w:rPr>
                          <w:t>ｶｳﾝﾄ数</w:t>
                        </w:r>
                      </w:p>
                    </w:tc>
                  </w:tr>
                  <w:tr w:rsidR="008150D6" w:rsidRPr="00CE1007" w:rsidTr="00CE1007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  <w:r w:rsidRPr="00CE1007">
                          <w:rPr>
                            <w:rFonts w:hint="eastAsia"/>
                            <w:sz w:val="18"/>
                          </w:rPr>
                          <w:t>ｽﾄﾛｰﾌﾞ</w:t>
                        </w:r>
                        <w:r w:rsidRPr="00CE1007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  <w:r w:rsidRPr="00CE1007">
                          <w:rPr>
                            <w:sz w:val="18"/>
                          </w:rPr>
                          <w:t>7.5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  <w:r w:rsidRPr="00CE1007">
                          <w:rPr>
                            <w:sz w:val="18"/>
                          </w:rPr>
                          <w:t>29.89</w:t>
                        </w:r>
                      </w:p>
                    </w:tc>
                    <w:tc>
                      <w:tcPr>
                        <w:tcW w:w="979" w:type="dxa"/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  <w:r w:rsidRPr="00CE1007">
                          <w:rPr>
                            <w:sz w:val="18"/>
                          </w:rPr>
                          <w:t>600898</w:t>
                        </w:r>
                      </w:p>
                    </w:tc>
                  </w:tr>
                  <w:tr w:rsidR="008150D6" w:rsidRPr="00CE1007" w:rsidTr="00CE1007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9" w:type="dxa"/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8150D6" w:rsidRPr="00CE1007" w:rsidTr="00CE1007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  <w:r w:rsidRPr="00CE1007">
                          <w:rPr>
                            <w:rFonts w:hint="eastAsia"/>
                            <w:sz w:val="18"/>
                          </w:rPr>
                          <w:t>最適化ﾃﾞｰﾀ</w:t>
                        </w:r>
                        <w:r w:rsidRPr="00CE1007">
                          <w:rPr>
                            <w:sz w:val="18"/>
                          </w:rPr>
                          <w:t xml:space="preserve"> : </w:t>
                        </w:r>
                        <w:r w:rsidRPr="00CE1007">
                          <w:rPr>
                            <w:rFonts w:hint="eastAsia"/>
                            <w:sz w:val="18"/>
                          </w:rPr>
                          <w:t>ｺﾊﾞﾙﾄ</w:t>
                        </w:r>
                        <w:r w:rsidRPr="00CE1007">
                          <w:rPr>
                            <w:sz w:val="18"/>
                          </w:rPr>
                          <w:t xml:space="preserve"> K</w:t>
                        </w:r>
                        <w:r w:rsidRPr="00CE1007">
                          <w:rPr>
                            <w:rFonts w:hint="eastAsia"/>
                            <w:sz w:val="18"/>
                          </w:rPr>
                          <w:t>線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9" w:type="dxa"/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8150D6" w:rsidRPr="00CE1007" w:rsidTr="00CE1007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  <w:r w:rsidRPr="00CE1007">
                          <w:rPr>
                            <w:rFonts w:hint="eastAsia"/>
                            <w:sz w:val="18"/>
                          </w:rPr>
                          <w:t>ｴﾈﾙｷﾞｰ</w:t>
                        </w:r>
                        <w:r w:rsidRPr="00CE1007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  <w:r w:rsidRPr="00CE1007">
                          <w:rPr>
                            <w:rFonts w:hint="eastAsia"/>
                            <w:sz w:val="18"/>
                          </w:rPr>
                          <w:t>分解能</w:t>
                        </w:r>
                        <w:r w:rsidRPr="00CE1007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979" w:type="dxa"/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  <w:r w:rsidRPr="00CE1007">
                          <w:rPr>
                            <w:rFonts w:hint="eastAsia"/>
                            <w:sz w:val="18"/>
                          </w:rPr>
                          <w:t>ｶｳﾝﾄ数</w:t>
                        </w:r>
                      </w:p>
                    </w:tc>
                  </w:tr>
                  <w:tr w:rsidR="008150D6" w:rsidRPr="00CE1007" w:rsidTr="00CE1007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  <w:r w:rsidRPr="00CE1007">
                          <w:rPr>
                            <w:rFonts w:hint="eastAsia"/>
                            <w:sz w:val="18"/>
                          </w:rPr>
                          <w:t>ｽﾄﾛｰﾌﾞ</w:t>
                        </w:r>
                        <w:r w:rsidRPr="00CE1007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  <w:r w:rsidRPr="00CE1007">
                          <w:rPr>
                            <w:sz w:val="18"/>
                          </w:rPr>
                          <w:t>.0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  <w:r w:rsidRPr="00CE1007">
                          <w:rPr>
                            <w:sz w:val="18"/>
                          </w:rPr>
                          <w:t>33.07</w:t>
                        </w:r>
                      </w:p>
                    </w:tc>
                    <w:tc>
                      <w:tcPr>
                        <w:tcW w:w="979" w:type="dxa"/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  <w:r w:rsidRPr="00CE1007">
                          <w:rPr>
                            <w:sz w:val="18"/>
                          </w:rPr>
                          <w:t>594689</w:t>
                        </w:r>
                      </w:p>
                    </w:tc>
                  </w:tr>
                  <w:tr w:rsidR="008150D6" w:rsidRPr="00CE1007" w:rsidTr="00CE1007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  <w:r w:rsidRPr="00CE1007">
                          <w:rPr>
                            <w:rFonts w:hint="eastAsia"/>
                            <w:sz w:val="18"/>
                          </w:rPr>
                          <w:t>最適化元素</w:t>
                        </w:r>
                        <w:r w:rsidRPr="00CE1007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  <w:r w:rsidRPr="00CE1007">
                          <w:rPr>
                            <w:sz w:val="18"/>
                          </w:rPr>
                          <w:t>6925.1</w:t>
                        </w:r>
                      </w:p>
                    </w:tc>
                    <w:tc>
                      <w:tcPr>
                        <w:tcW w:w="1258" w:type="dxa"/>
                        <w:tcBorders>
                          <w:bottom w:val="single" w:sz="12" w:space="0" w:color="000000"/>
                        </w:tcBorders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  <w:r w:rsidRPr="00CE1007">
                          <w:rPr>
                            <w:sz w:val="18"/>
                          </w:rPr>
                          <w:t>132.84</w:t>
                        </w:r>
                      </w:p>
                    </w:tc>
                    <w:tc>
                      <w:tcPr>
                        <w:tcW w:w="979" w:type="dxa"/>
                        <w:tcBorders>
                          <w:bottom w:val="single" w:sz="12" w:space="0" w:color="000000"/>
                        </w:tcBorders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  <w:r w:rsidRPr="00CE1007">
                          <w:rPr>
                            <w:sz w:val="18"/>
                          </w:rPr>
                          <w:t>119949</w:t>
                        </w:r>
                      </w:p>
                    </w:tc>
                  </w:tr>
                </w:tbl>
                <w:p w:rsidR="008150D6" w:rsidRPr="00CE1007" w:rsidRDefault="008150D6" w:rsidP="00CE1007">
                  <w:pPr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2" o:spid="_x0000_s1028" type="#_x0000_t75" style="position:absolute;left:0;text-align:left;margin-left:256pt;margin-top:623pt;width:339pt;height:219pt;z-index:251653120;visibility:visible;mso-position-horizontal-relative:page;mso-position-vertical-relative:page;mso-width-relative:margin;mso-height-relative:margin">
            <v:imagedata r:id="rId4" o:title=""/>
            <w10:wrap anchorx="page" anchory="page"/>
          </v:shape>
        </w:pict>
      </w:r>
      <w:r>
        <w:rPr>
          <w:noProof/>
        </w:rPr>
        <w:pict>
          <v:shape id="図 1" o:spid="_x0000_s1029" type="#_x0000_t75" style="position:absolute;left:0;text-align:left;margin-left:256pt;margin-top:387.25pt;width:339pt;height:235.5pt;z-index:251652096;visibility:visible;mso-position-horizontal-relative:page;mso-position-vertical-relative:page;mso-width-relative:margin;mso-height-relative:margin">
            <v:imagedata r:id="rId5" o:title=""/>
            <w10:wrap anchorx="page" anchory="page"/>
          </v:shape>
        </w:pict>
      </w:r>
    </w:p>
    <w:p w:rsidR="008150D6" w:rsidRDefault="008150D6">
      <w:pPr>
        <w:sectPr w:rsidR="008150D6" w:rsidSect="00CE1007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noProof/>
        </w:rPr>
        <w:pict>
          <v:shape id="テキスト ボックス 8" o:spid="_x0000_s1030" type="#_x0000_t202" style="position:absolute;left:0;text-align:left;margin-left:5.95pt;margin-top:0;width:249.75pt;height:842.25pt;z-index: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" filled="f" stroked="f" strokeweight=".5pt">
            <v:fill o:detectmouseclick="t"/>
            <v:textbox>
              <w:txbxContent>
                <w:p w:rsidR="008150D6" w:rsidRDefault="008150D6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ｽﾍﾟｸﾄﾙ処理</w:t>
                  </w:r>
                  <w:r>
                    <w:rPr>
                      <w:sz w:val="18"/>
                    </w:rPr>
                    <w:t xml:space="preserve"> : </w:t>
                  </w:r>
                </w:p>
                <w:p w:rsidR="008150D6" w:rsidRDefault="008150D6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省略されたﾋﾟｰｸはありません</w:t>
                  </w:r>
                </w:p>
                <w:p w:rsidR="008150D6" w:rsidRDefault="008150D6">
                  <w:pPr>
                    <w:rPr>
                      <w:sz w:val="18"/>
                    </w:rPr>
                  </w:pPr>
                </w:p>
                <w:p w:rsidR="008150D6" w:rsidRDefault="008150D6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処理ｵﾌﾟｼｮﾝ</w:t>
                  </w:r>
                  <w:r>
                    <w:rPr>
                      <w:sz w:val="18"/>
                    </w:rPr>
                    <w:t xml:space="preserve"> : </w:t>
                  </w:r>
                  <w:r>
                    <w:rPr>
                      <w:rFonts w:hint="eastAsia"/>
                      <w:sz w:val="18"/>
                    </w:rPr>
                    <w:t>酸素</w:t>
                  </w: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ｽﾄｲｷｵﾒﾄﾘ</w:t>
                  </w:r>
                </w:p>
                <w:p w:rsidR="008150D6" w:rsidRDefault="008150D6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繰り返し回数</w:t>
                  </w:r>
                  <w:r>
                    <w:rPr>
                      <w:sz w:val="18"/>
                    </w:rPr>
                    <w:t xml:space="preserve"> = 1</w:t>
                  </w:r>
                </w:p>
                <w:p w:rsidR="008150D6" w:rsidRDefault="008150D6">
                  <w:pPr>
                    <w:rPr>
                      <w:sz w:val="18"/>
                    </w:rPr>
                  </w:pPr>
                </w:p>
                <w:p w:rsidR="008150D6" w:rsidRDefault="008150D6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ｽﾀﾝﾀﾞｰﾄﾞ</w:t>
                  </w:r>
                  <w:r>
                    <w:rPr>
                      <w:sz w:val="18"/>
                    </w:rPr>
                    <w:t xml:space="preserve"> :</w:t>
                  </w:r>
                </w:p>
                <w:p w:rsidR="008150D6" w:rsidRDefault="008150D6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Na    Albite   1999/06/01</w:t>
                  </w:r>
                </w:p>
                <w:p w:rsidR="008150D6" w:rsidRDefault="008150D6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Mg    MgO   1999/06/01</w:t>
                  </w:r>
                </w:p>
                <w:p w:rsidR="008150D6" w:rsidRDefault="008150D6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Al    Al2O3   1999/06/01</w:t>
                  </w:r>
                </w:p>
                <w:p w:rsidR="008150D6" w:rsidRDefault="008150D6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Si    SiO2   1999/06/01</w:t>
                  </w:r>
                </w:p>
                <w:p w:rsidR="008150D6" w:rsidRDefault="008150D6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    FeS2   1999/06/01</w:t>
                  </w:r>
                </w:p>
                <w:p w:rsidR="008150D6" w:rsidRDefault="008150D6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K    MAD-10 Feldspar   1999/06/01</w:t>
                  </w:r>
                </w:p>
                <w:p w:rsidR="008150D6" w:rsidRDefault="008150D6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Ca    Wollastonite   1999/06/01</w:t>
                  </w:r>
                </w:p>
                <w:p w:rsidR="008150D6" w:rsidRDefault="008150D6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Cr    Cr   1999/06/01</w:t>
                  </w:r>
                </w:p>
                <w:p w:rsidR="008150D6" w:rsidRDefault="008150D6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Mn    Mn   1999/06/01</w:t>
                  </w:r>
                </w:p>
                <w:p w:rsidR="008150D6" w:rsidRDefault="008150D6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Fe    Fe   1999/06/01</w:t>
                  </w:r>
                </w:p>
                <w:p w:rsidR="008150D6" w:rsidRDefault="008150D6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Ni    Ni   1999/06/01</w:t>
                  </w:r>
                </w:p>
                <w:p w:rsidR="008150D6" w:rsidRDefault="008150D6">
                  <w:pPr>
                    <w:rPr>
                      <w:sz w:val="18"/>
                    </w:rPr>
                  </w:pPr>
                </w:p>
                <w:tbl>
                  <w:tblPr>
                    <w:tblW w:w="4711" w:type="dxa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91"/>
                  </w:tblPr>
                  <w:tblGrid>
                    <w:gridCol w:w="835"/>
                    <w:gridCol w:w="874"/>
                    <w:gridCol w:w="874"/>
                    <w:gridCol w:w="874"/>
                    <w:gridCol w:w="876"/>
                    <w:gridCol w:w="378"/>
                  </w:tblGrid>
                  <w:tr w:rsidR="008150D6" w:rsidRPr="00CE1007" w:rsidTr="00CE1007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  <w:r w:rsidRPr="00CE1007">
                          <w:rPr>
                            <w:rFonts w:hint="eastAsia"/>
                            <w:sz w:val="18"/>
                          </w:rPr>
                          <w:t>元素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  <w:r w:rsidRPr="00CE1007">
                          <w:rPr>
                            <w:rFonts w:hint="eastAsia"/>
                            <w:sz w:val="18"/>
                          </w:rPr>
                          <w:t>質量濃度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</w:tcBorders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  <w:r w:rsidRPr="00CE1007">
                          <w:rPr>
                            <w:rFonts w:hint="eastAsia"/>
                            <w:sz w:val="18"/>
                          </w:rPr>
                          <w:t>原子数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</w:tcBorders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  <w:r w:rsidRPr="00CE1007">
                          <w:rPr>
                            <w:rFonts w:hint="eastAsia"/>
                            <w:sz w:val="18"/>
                          </w:rPr>
                          <w:t>化合物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single" w:sz="12" w:space="0" w:color="000000"/>
                        </w:tcBorders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  <w:r w:rsidRPr="00CE1007">
                          <w:rPr>
                            <w:rFonts w:hint="eastAsia"/>
                            <w:sz w:val="18"/>
                          </w:rPr>
                          <w:t>化学式</w:t>
                        </w:r>
                      </w:p>
                    </w:tc>
                    <w:tc>
                      <w:tcPr>
                        <w:tcW w:w="378" w:type="dxa"/>
                        <w:tcBorders>
                          <w:top w:val="single" w:sz="12" w:space="0" w:color="000000"/>
                        </w:tcBorders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8150D6" w:rsidRPr="00CE1007" w:rsidTr="00CE1007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  <w:r w:rsidRPr="00CE1007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  <w:r w:rsidRPr="00CE1007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4" w:type="dxa"/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  <w:r w:rsidRPr="00CE1007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CE1007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4" w:type="dxa"/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  <w:r w:rsidRPr="00CE1007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CE1007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6" w:type="dxa"/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  <w:r w:rsidRPr="00CE1007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378" w:type="dxa"/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8150D6" w:rsidRPr="00CE1007" w:rsidTr="00CE1007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  <w:r w:rsidRPr="00CE1007">
                          <w:rPr>
                            <w:sz w:val="18"/>
                          </w:rPr>
                          <w:t>Na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  <w:r w:rsidRPr="00CE1007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  <w:r w:rsidRPr="00CE1007">
                          <w:rPr>
                            <w:sz w:val="18"/>
                          </w:rPr>
                          <w:t>0.24</w:t>
                        </w:r>
                      </w:p>
                    </w:tc>
                    <w:tc>
                      <w:tcPr>
                        <w:tcW w:w="874" w:type="dxa"/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  <w:r w:rsidRPr="00CE1007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  <w:r w:rsidRPr="00CE1007">
                          <w:rPr>
                            <w:sz w:val="18"/>
                          </w:rPr>
                          <w:t>Na2O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8150D6" w:rsidRPr="00CE1007" w:rsidTr="00CE1007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  <w:r w:rsidRPr="00CE1007">
                          <w:rPr>
                            <w:sz w:val="18"/>
                          </w:rPr>
                          <w:t>Mg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  <w:r w:rsidRPr="00CE1007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  <w:r w:rsidRPr="00CE1007">
                          <w:rPr>
                            <w:sz w:val="18"/>
                          </w:rPr>
                          <w:t>0.58</w:t>
                        </w:r>
                      </w:p>
                    </w:tc>
                    <w:tc>
                      <w:tcPr>
                        <w:tcW w:w="874" w:type="dxa"/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  <w:r w:rsidRPr="00CE1007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  <w:r w:rsidRPr="00CE1007">
                          <w:rPr>
                            <w:sz w:val="18"/>
                          </w:rPr>
                          <w:t>MgO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8150D6" w:rsidRPr="00CE1007" w:rsidTr="00CE1007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  <w:r w:rsidRPr="00CE1007">
                          <w:rPr>
                            <w:sz w:val="18"/>
                          </w:rPr>
                          <w:t>Al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  <w:r w:rsidRPr="00CE1007">
                          <w:rPr>
                            <w:sz w:val="18"/>
                          </w:rPr>
                          <w:t>0.21</w:t>
                        </w:r>
                      </w:p>
                    </w:tc>
                    <w:tc>
                      <w:tcPr>
                        <w:tcW w:w="874" w:type="dxa"/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  <w:r w:rsidRPr="00CE1007">
                          <w:rPr>
                            <w:sz w:val="18"/>
                          </w:rPr>
                          <w:t>38.91</w:t>
                        </w:r>
                      </w:p>
                    </w:tc>
                    <w:tc>
                      <w:tcPr>
                        <w:tcW w:w="874" w:type="dxa"/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  <w:r w:rsidRPr="00CE1007">
                          <w:rPr>
                            <w:sz w:val="18"/>
                          </w:rPr>
                          <w:t>0.39</w:t>
                        </w:r>
                      </w:p>
                    </w:tc>
                    <w:tc>
                      <w:tcPr>
                        <w:tcW w:w="876" w:type="dxa"/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  <w:r w:rsidRPr="00CE1007">
                          <w:rPr>
                            <w:sz w:val="18"/>
                          </w:rPr>
                          <w:t>Al2O3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8150D6" w:rsidRPr="00CE1007" w:rsidTr="00CE1007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  <w:r w:rsidRPr="00CE1007">
                          <w:rPr>
                            <w:sz w:val="18"/>
                          </w:rPr>
                          <w:t>Si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  <w:r w:rsidRPr="00CE1007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  <w:r w:rsidRPr="00CE1007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  <w:r w:rsidRPr="00CE1007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  <w:r w:rsidRPr="00CE1007">
                          <w:rPr>
                            <w:sz w:val="18"/>
                          </w:rPr>
                          <w:t>SiO2</w:t>
                        </w:r>
                      </w:p>
                    </w:tc>
                    <w:tc>
                      <w:tcPr>
                        <w:tcW w:w="378" w:type="dxa"/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8150D6" w:rsidRPr="00CE1007" w:rsidTr="00CE1007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  <w:r w:rsidRPr="00CE1007">
                          <w:rPr>
                            <w:sz w:val="18"/>
                          </w:rPr>
                          <w:t>S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  <w:r w:rsidRPr="00CE1007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  <w:r w:rsidRPr="00CE1007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  <w:r w:rsidRPr="00CE1007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  <w:r w:rsidRPr="00CE1007">
                          <w:rPr>
                            <w:sz w:val="18"/>
                          </w:rPr>
                          <w:t>SO3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8150D6" w:rsidRPr="00CE1007" w:rsidTr="00CE1007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  <w:r w:rsidRPr="00CE1007">
                          <w:rPr>
                            <w:sz w:val="18"/>
                          </w:rPr>
                          <w:t>K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  <w:r w:rsidRPr="00CE1007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  <w:r w:rsidRPr="00CE1007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  <w:r w:rsidRPr="00CE1007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  <w:r w:rsidRPr="00CE1007">
                          <w:rPr>
                            <w:sz w:val="18"/>
                          </w:rPr>
                          <w:t>K2O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8150D6" w:rsidRPr="00CE1007" w:rsidTr="00CE1007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  <w:r w:rsidRPr="00CE1007">
                          <w:rPr>
                            <w:sz w:val="18"/>
                          </w:rPr>
                          <w:t>Ca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  <w:r w:rsidRPr="00CE1007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  <w:r w:rsidRPr="00CE1007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  <w:r w:rsidRPr="00CE1007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  <w:r w:rsidRPr="00CE1007">
                          <w:rPr>
                            <w:sz w:val="18"/>
                          </w:rPr>
                          <w:t>CaO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8150D6" w:rsidRPr="00CE1007" w:rsidTr="00CE1007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  <w:r w:rsidRPr="00CE1007">
                          <w:rPr>
                            <w:sz w:val="18"/>
                          </w:rPr>
                          <w:t>Cr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  <w:r w:rsidRPr="00CE1007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  <w:r w:rsidRPr="00CE1007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  <w:r w:rsidRPr="00CE1007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  <w:r w:rsidRPr="00CE1007">
                          <w:rPr>
                            <w:sz w:val="18"/>
                          </w:rPr>
                          <w:t>Cr2O3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8150D6" w:rsidRPr="00CE1007" w:rsidTr="00CE1007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  <w:r w:rsidRPr="00CE1007">
                          <w:rPr>
                            <w:sz w:val="18"/>
                          </w:rPr>
                          <w:t>Mn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  <w:r w:rsidRPr="00CE1007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  <w:r w:rsidRPr="00CE1007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  <w:r w:rsidRPr="00CE1007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  <w:r w:rsidRPr="00CE1007">
                          <w:rPr>
                            <w:sz w:val="18"/>
                          </w:rPr>
                          <w:t>MnO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8150D6" w:rsidRPr="00CE1007" w:rsidTr="00CE1007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  <w:r w:rsidRPr="00CE1007">
                          <w:rPr>
                            <w:sz w:val="18"/>
                          </w:rPr>
                          <w:t>Fe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  <w:r w:rsidRPr="00CE1007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  <w:r w:rsidRPr="00CE1007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  <w:r w:rsidRPr="00CE1007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  <w:r w:rsidRPr="00CE1007">
                          <w:rPr>
                            <w:sz w:val="18"/>
                          </w:rPr>
                          <w:t>FeO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8150D6" w:rsidRPr="00CE1007" w:rsidTr="00CE1007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  <w:r w:rsidRPr="00CE1007">
                          <w:rPr>
                            <w:sz w:val="18"/>
                          </w:rPr>
                          <w:t>Ni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  <w:r w:rsidRPr="00CE1007">
                          <w:rPr>
                            <w:sz w:val="18"/>
                          </w:rPr>
                          <w:t>0.01</w:t>
                        </w:r>
                      </w:p>
                    </w:tc>
                    <w:tc>
                      <w:tcPr>
                        <w:tcW w:w="874" w:type="dxa"/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  <w:r w:rsidRPr="00CE1007">
                          <w:rPr>
                            <w:sz w:val="18"/>
                          </w:rPr>
                          <w:t>0.61</w:t>
                        </w:r>
                      </w:p>
                    </w:tc>
                    <w:tc>
                      <w:tcPr>
                        <w:tcW w:w="874" w:type="dxa"/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  <w:r w:rsidRPr="00CE1007">
                          <w:rPr>
                            <w:sz w:val="18"/>
                          </w:rPr>
                          <w:t>0.01</w:t>
                        </w:r>
                      </w:p>
                    </w:tc>
                    <w:tc>
                      <w:tcPr>
                        <w:tcW w:w="876" w:type="dxa"/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  <w:r w:rsidRPr="00CE1007">
                          <w:rPr>
                            <w:sz w:val="18"/>
                          </w:rPr>
                          <w:t>NiO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8150D6" w:rsidRPr="00CE1007" w:rsidTr="00CE1007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  <w:r w:rsidRPr="00CE1007">
                          <w:rPr>
                            <w:sz w:val="18"/>
                          </w:rPr>
                          <w:t>O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  <w:r w:rsidRPr="00CE1007">
                          <w:rPr>
                            <w:sz w:val="18"/>
                          </w:rPr>
                          <w:t>0.19</w:t>
                        </w:r>
                      </w:p>
                    </w:tc>
                    <w:tc>
                      <w:tcPr>
                        <w:tcW w:w="874" w:type="dxa"/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  <w:r w:rsidRPr="00CE1007">
                          <w:rPr>
                            <w:sz w:val="18"/>
                          </w:rPr>
                          <w:t>59.67</w:t>
                        </w:r>
                      </w:p>
                    </w:tc>
                    <w:tc>
                      <w:tcPr>
                        <w:tcW w:w="874" w:type="dxa"/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6" w:type="dxa"/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8150D6" w:rsidRPr="00CE1007" w:rsidTr="00CE1007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  <w:r w:rsidRPr="00CE1007">
                          <w:rPr>
                            <w:rFonts w:hint="eastAsia"/>
                            <w:sz w:val="18"/>
                          </w:rPr>
                          <w:t>ﾄｰﾀﾙ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  <w:r w:rsidRPr="00CE1007">
                          <w:rPr>
                            <w:sz w:val="18"/>
                          </w:rPr>
                          <w:t>.40</w:t>
                        </w:r>
                      </w:p>
                    </w:tc>
                    <w:tc>
                      <w:tcPr>
                        <w:tcW w:w="874" w:type="dxa"/>
                        <w:tcBorders>
                          <w:bottom w:val="single" w:sz="12" w:space="0" w:color="000000"/>
                        </w:tcBorders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4" w:type="dxa"/>
                        <w:tcBorders>
                          <w:bottom w:val="single" w:sz="12" w:space="0" w:color="000000"/>
                        </w:tcBorders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6" w:type="dxa"/>
                        <w:tcBorders>
                          <w:bottom w:val="single" w:sz="12" w:space="0" w:color="000000"/>
                        </w:tcBorders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bottom w:val="single" w:sz="12" w:space="0" w:color="000000"/>
                        </w:tcBorders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8150D6" w:rsidRDefault="008150D6">
                  <w:pPr>
                    <w:rPr>
                      <w:sz w:val="18"/>
                    </w:rPr>
                  </w:pPr>
                </w:p>
                <w:p w:rsidR="008150D6" w:rsidRPr="00CE1007" w:rsidRDefault="008150D6">
                  <w:pPr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テキスト ボックス 7" o:spid="_x0000_s1031" type="#_x0000_t202" style="position:absolute;left:0;text-align:left;margin-left:256pt;margin-top:0;width:339pt;height:387pt;z-index: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" filled="f" stroked="f" strokeweight=".5pt">
            <v:fill o:detectmouseclick="t"/>
            <v:textbox>
              <w:txbxContent>
                <w:p w:rsidR="008150D6" w:rsidRDefault="008150D6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ｽﾍﾟｸﾄﾙﾗﾍﾞﾙ</w:t>
                  </w:r>
                  <w:r>
                    <w:rPr>
                      <w:sz w:val="18"/>
                    </w:rPr>
                    <w:t xml:space="preserve">: </w:t>
                  </w:r>
                  <w:r>
                    <w:rPr>
                      <w:rFonts w:hint="eastAsia"/>
                      <w:sz w:val="18"/>
                    </w:rPr>
                    <w:t>ｽﾍﾟｸﾄﾙ</w:t>
                  </w:r>
                  <w:r>
                    <w:rPr>
                      <w:sz w:val="18"/>
                    </w:rPr>
                    <w:t xml:space="preserve"> 2</w:t>
                  </w:r>
                </w:p>
                <w:p w:rsidR="008150D6" w:rsidRDefault="008150D6">
                  <w:pPr>
                    <w:rPr>
                      <w:sz w:val="18"/>
                    </w:rPr>
                  </w:pPr>
                </w:p>
                <w:p w:rsidR="008150D6" w:rsidRDefault="008150D6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ﾗｲﾌﾞﾀｲﾑ</w:t>
                  </w:r>
                  <w:r>
                    <w:rPr>
                      <w:sz w:val="18"/>
                    </w:rPr>
                    <w:t xml:space="preserve"> 60.0 s</w:t>
                  </w:r>
                </w:p>
                <w:p w:rsidR="008150D6" w:rsidRDefault="008150D6">
                  <w:pPr>
                    <w:rPr>
                      <w:sz w:val="18"/>
                    </w:rPr>
                  </w:pPr>
                </w:p>
                <w:p w:rsidR="008150D6" w:rsidRDefault="008150D6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収集ｼﾞｵﾒﾄﾘ</w:t>
                  </w:r>
                  <w:r>
                    <w:rPr>
                      <w:sz w:val="18"/>
                    </w:rPr>
                    <w:t>[</w:t>
                  </w:r>
                  <w:r>
                    <w:rPr>
                      <w:rFonts w:hint="eastAsia"/>
                      <w:sz w:val="18"/>
                    </w:rPr>
                    <w:t>度</w:t>
                  </w:r>
                  <w:r>
                    <w:rPr>
                      <w:sz w:val="18"/>
                    </w:rPr>
                    <w:t>] :</w:t>
                  </w:r>
                </w:p>
                <w:p w:rsidR="008150D6" w:rsidRDefault="008150D6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試料傾斜角</w:t>
                  </w:r>
                  <w:r>
                    <w:rPr>
                      <w:sz w:val="18"/>
                    </w:rPr>
                    <w:t xml:space="preserve"> = 15.0</w:t>
                  </w:r>
                </w:p>
                <w:p w:rsidR="008150D6" w:rsidRDefault="008150D6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方位角</w:t>
                  </w:r>
                  <w:r>
                    <w:rPr>
                      <w:sz w:val="18"/>
                    </w:rPr>
                    <w:t xml:space="preserve"> = 0.0</w:t>
                  </w:r>
                </w:p>
                <w:p w:rsidR="008150D6" w:rsidRDefault="008150D6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ｴﾚﾍﾞｰｼｮﾝ</w:t>
                  </w:r>
                  <w:r>
                    <w:rPr>
                      <w:sz w:val="18"/>
                    </w:rPr>
                    <w:t xml:space="preserve"> = 30.0</w:t>
                  </w:r>
                </w:p>
                <w:p w:rsidR="008150D6" w:rsidRDefault="008150D6">
                  <w:pPr>
                    <w:rPr>
                      <w:sz w:val="18"/>
                    </w:rPr>
                  </w:pPr>
                </w:p>
                <w:p w:rsidR="008150D6" w:rsidRDefault="008150D6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加速電圧</w:t>
                  </w:r>
                  <w:r>
                    <w:rPr>
                      <w:sz w:val="18"/>
                    </w:rPr>
                    <w:t xml:space="preserve"> = 10.00 kV </w:t>
                  </w:r>
                </w:p>
                <w:p w:rsidR="008150D6" w:rsidRDefault="008150D6">
                  <w:pPr>
                    <w:rPr>
                      <w:sz w:val="18"/>
                    </w:rPr>
                  </w:pPr>
                </w:p>
                <w:p w:rsidR="008150D6" w:rsidRDefault="008150D6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ｽﾍﾟｸﾄﾙ全ｶｳﾝﾄ数</w:t>
                  </w:r>
                  <w:r>
                    <w:rPr>
                      <w:sz w:val="18"/>
                    </w:rPr>
                    <w:t xml:space="preserve"> = 40679</w:t>
                  </w:r>
                </w:p>
                <w:p w:rsidR="008150D6" w:rsidRDefault="008150D6">
                  <w:pPr>
                    <w:rPr>
                      <w:sz w:val="18"/>
                    </w:rPr>
                  </w:pPr>
                </w:p>
                <w:tbl>
                  <w:tblPr>
                    <w:tblW w:w="5909" w:type="dxa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91"/>
                  </w:tblPr>
                  <w:tblGrid>
                    <w:gridCol w:w="2414"/>
                    <w:gridCol w:w="1258"/>
                    <w:gridCol w:w="1258"/>
                    <w:gridCol w:w="979"/>
                  </w:tblGrid>
                  <w:tr w:rsidR="008150D6" w:rsidRPr="00CE1007" w:rsidTr="00CE1007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  <w:r w:rsidRPr="00CE1007">
                          <w:rPr>
                            <w:rFonts w:hint="eastAsia"/>
                            <w:sz w:val="18"/>
                          </w:rPr>
                          <w:t>ｻﾝﾌﾟﾙﾃﾞｰﾀ</w:t>
                        </w:r>
                        <w:r w:rsidRPr="00CE1007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  <w:r w:rsidRPr="00CE1007">
                          <w:rPr>
                            <w:rFonts w:hint="eastAsia"/>
                            <w:sz w:val="18"/>
                          </w:rPr>
                          <w:t>ｴﾈﾙｷﾞｰ</w:t>
                        </w:r>
                        <w:r w:rsidRPr="00CE1007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12" w:space="0" w:color="000000"/>
                        </w:tcBorders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  <w:r w:rsidRPr="00CE1007">
                          <w:rPr>
                            <w:rFonts w:hint="eastAsia"/>
                            <w:sz w:val="18"/>
                          </w:rPr>
                          <w:t>分解能</w:t>
                        </w:r>
                        <w:r w:rsidRPr="00CE1007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12" w:space="0" w:color="000000"/>
                        </w:tcBorders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  <w:r w:rsidRPr="00CE1007">
                          <w:rPr>
                            <w:rFonts w:hint="eastAsia"/>
                            <w:sz w:val="18"/>
                          </w:rPr>
                          <w:t>ｶｳﾝﾄ数</w:t>
                        </w:r>
                      </w:p>
                    </w:tc>
                  </w:tr>
                  <w:tr w:rsidR="008150D6" w:rsidRPr="00CE1007" w:rsidTr="00CE1007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  <w:r w:rsidRPr="00CE1007">
                          <w:rPr>
                            <w:rFonts w:hint="eastAsia"/>
                            <w:sz w:val="18"/>
                          </w:rPr>
                          <w:t>ｽﾄﾛｰﾌﾞ</w:t>
                        </w:r>
                        <w:r w:rsidRPr="00CE1007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  <w:r w:rsidRPr="00CE1007">
                          <w:rPr>
                            <w:sz w:val="18"/>
                          </w:rPr>
                          <w:t>7.5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  <w:r w:rsidRPr="00CE1007">
                          <w:rPr>
                            <w:sz w:val="18"/>
                          </w:rPr>
                          <w:t>29.86</w:t>
                        </w:r>
                      </w:p>
                    </w:tc>
                    <w:tc>
                      <w:tcPr>
                        <w:tcW w:w="979" w:type="dxa"/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  <w:r w:rsidRPr="00CE1007">
                          <w:rPr>
                            <w:sz w:val="18"/>
                          </w:rPr>
                          <w:t>600625</w:t>
                        </w:r>
                      </w:p>
                    </w:tc>
                  </w:tr>
                  <w:tr w:rsidR="008150D6" w:rsidRPr="00CE1007" w:rsidTr="00CE1007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9" w:type="dxa"/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8150D6" w:rsidRPr="00CE1007" w:rsidTr="00CE1007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  <w:r w:rsidRPr="00CE1007">
                          <w:rPr>
                            <w:rFonts w:hint="eastAsia"/>
                            <w:sz w:val="18"/>
                          </w:rPr>
                          <w:t>最適化ﾃﾞｰﾀ</w:t>
                        </w:r>
                        <w:r w:rsidRPr="00CE1007">
                          <w:rPr>
                            <w:sz w:val="18"/>
                          </w:rPr>
                          <w:t xml:space="preserve"> : </w:t>
                        </w:r>
                        <w:r w:rsidRPr="00CE1007">
                          <w:rPr>
                            <w:rFonts w:hint="eastAsia"/>
                            <w:sz w:val="18"/>
                          </w:rPr>
                          <w:t>ｺﾊﾞﾙﾄ</w:t>
                        </w:r>
                        <w:r w:rsidRPr="00CE1007">
                          <w:rPr>
                            <w:sz w:val="18"/>
                          </w:rPr>
                          <w:t xml:space="preserve"> K</w:t>
                        </w:r>
                        <w:r w:rsidRPr="00CE1007">
                          <w:rPr>
                            <w:rFonts w:hint="eastAsia"/>
                            <w:sz w:val="18"/>
                          </w:rPr>
                          <w:t>線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9" w:type="dxa"/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8150D6" w:rsidRPr="00CE1007" w:rsidTr="00CE1007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  <w:r w:rsidRPr="00CE1007">
                          <w:rPr>
                            <w:rFonts w:hint="eastAsia"/>
                            <w:sz w:val="18"/>
                          </w:rPr>
                          <w:t>ｴﾈﾙｷﾞｰ</w:t>
                        </w:r>
                        <w:r w:rsidRPr="00CE1007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  <w:r w:rsidRPr="00CE1007">
                          <w:rPr>
                            <w:rFonts w:hint="eastAsia"/>
                            <w:sz w:val="18"/>
                          </w:rPr>
                          <w:t>分解能</w:t>
                        </w:r>
                        <w:r w:rsidRPr="00CE1007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979" w:type="dxa"/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  <w:r w:rsidRPr="00CE1007">
                          <w:rPr>
                            <w:rFonts w:hint="eastAsia"/>
                            <w:sz w:val="18"/>
                          </w:rPr>
                          <w:t>ｶｳﾝﾄ数</w:t>
                        </w:r>
                      </w:p>
                    </w:tc>
                  </w:tr>
                  <w:tr w:rsidR="008150D6" w:rsidRPr="00CE1007" w:rsidTr="00CE1007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  <w:r w:rsidRPr="00CE1007">
                          <w:rPr>
                            <w:rFonts w:hint="eastAsia"/>
                            <w:sz w:val="18"/>
                          </w:rPr>
                          <w:t>ｽﾄﾛｰﾌﾞ</w:t>
                        </w:r>
                        <w:r w:rsidRPr="00CE1007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  <w:r w:rsidRPr="00CE1007">
                          <w:rPr>
                            <w:sz w:val="18"/>
                          </w:rPr>
                          <w:t>.0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  <w:r w:rsidRPr="00CE1007">
                          <w:rPr>
                            <w:sz w:val="18"/>
                          </w:rPr>
                          <w:t>33.07</w:t>
                        </w:r>
                      </w:p>
                    </w:tc>
                    <w:tc>
                      <w:tcPr>
                        <w:tcW w:w="979" w:type="dxa"/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  <w:r w:rsidRPr="00CE1007">
                          <w:rPr>
                            <w:sz w:val="18"/>
                          </w:rPr>
                          <w:t>594689</w:t>
                        </w:r>
                      </w:p>
                    </w:tc>
                  </w:tr>
                  <w:tr w:rsidR="008150D6" w:rsidRPr="00CE1007" w:rsidTr="00CE1007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  <w:r w:rsidRPr="00CE1007">
                          <w:rPr>
                            <w:rFonts w:hint="eastAsia"/>
                            <w:sz w:val="18"/>
                          </w:rPr>
                          <w:t>最適化元素</w:t>
                        </w:r>
                        <w:r w:rsidRPr="00CE1007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  <w:r w:rsidRPr="00CE1007">
                          <w:rPr>
                            <w:sz w:val="18"/>
                          </w:rPr>
                          <w:t>6925.1</w:t>
                        </w:r>
                      </w:p>
                    </w:tc>
                    <w:tc>
                      <w:tcPr>
                        <w:tcW w:w="1258" w:type="dxa"/>
                        <w:tcBorders>
                          <w:bottom w:val="single" w:sz="12" w:space="0" w:color="000000"/>
                        </w:tcBorders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  <w:r w:rsidRPr="00CE1007">
                          <w:rPr>
                            <w:sz w:val="18"/>
                          </w:rPr>
                          <w:t>132.84</w:t>
                        </w:r>
                      </w:p>
                    </w:tc>
                    <w:tc>
                      <w:tcPr>
                        <w:tcW w:w="979" w:type="dxa"/>
                        <w:tcBorders>
                          <w:bottom w:val="single" w:sz="12" w:space="0" w:color="000000"/>
                        </w:tcBorders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  <w:r w:rsidRPr="00CE1007">
                          <w:rPr>
                            <w:sz w:val="18"/>
                          </w:rPr>
                          <w:t>119949</w:t>
                        </w:r>
                      </w:p>
                    </w:tc>
                  </w:tr>
                </w:tbl>
                <w:p w:rsidR="008150D6" w:rsidRPr="00CE1007" w:rsidRDefault="008150D6" w:rsidP="00CE1007">
                  <w:pPr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図 6" o:spid="_x0000_s1032" type="#_x0000_t75" style="position:absolute;left:0;text-align:left;margin-left:256pt;margin-top:623pt;width:339pt;height:219pt;z-index:251657216;visibility:visible;mso-position-horizontal-relative:page;mso-position-vertical-relative:page;mso-width-relative:margin;mso-height-relative:margin">
            <v:imagedata r:id="rId6" o:title=""/>
            <w10:wrap anchorx="page" anchory="page"/>
          </v:shape>
        </w:pict>
      </w:r>
      <w:r>
        <w:rPr>
          <w:noProof/>
        </w:rPr>
        <w:pict>
          <v:shape id="図 5" o:spid="_x0000_s1033" type="#_x0000_t75" style="position:absolute;left:0;text-align:left;margin-left:256pt;margin-top:387.25pt;width:339pt;height:235.5pt;z-index:251656192;visibility:visible;mso-position-horizontal-relative:page;mso-position-vertical-relative:page;mso-width-relative:margin;mso-height-relative:margin">
            <v:imagedata r:id="rId7" o:title=""/>
            <w10:wrap anchorx="page" anchory="page"/>
          </v:shape>
        </w:pict>
      </w:r>
    </w:p>
    <w:p w:rsidR="008150D6" w:rsidRDefault="008150D6">
      <w:r>
        <w:rPr>
          <w:noProof/>
        </w:rPr>
        <w:pict>
          <v:shape id="テキスト ボックス 12" o:spid="_x0000_s1034" type="#_x0000_t202" style="position:absolute;left:0;text-align:left;margin-left:5.95pt;margin-top:0;width:249.75pt;height:842.25pt;z-index:25166336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" filled="f" stroked="f" strokeweight=".5pt">
            <v:fill o:detectmouseclick="t"/>
            <v:textbox>
              <w:txbxContent>
                <w:p w:rsidR="008150D6" w:rsidRDefault="008150D6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ｽﾍﾟｸﾄﾙ処理</w:t>
                  </w:r>
                  <w:r>
                    <w:rPr>
                      <w:sz w:val="18"/>
                    </w:rPr>
                    <w:t xml:space="preserve"> : </w:t>
                  </w:r>
                </w:p>
                <w:p w:rsidR="008150D6" w:rsidRDefault="008150D6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省略されたﾋﾟｰｸはありません</w:t>
                  </w:r>
                </w:p>
                <w:p w:rsidR="008150D6" w:rsidRDefault="008150D6">
                  <w:pPr>
                    <w:rPr>
                      <w:sz w:val="18"/>
                    </w:rPr>
                  </w:pPr>
                </w:p>
                <w:p w:rsidR="008150D6" w:rsidRDefault="008150D6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処理ｵﾌﾟｼｮﾝ</w:t>
                  </w:r>
                  <w:r>
                    <w:rPr>
                      <w:sz w:val="18"/>
                    </w:rPr>
                    <w:t xml:space="preserve"> : </w:t>
                  </w:r>
                  <w:r>
                    <w:rPr>
                      <w:rFonts w:hint="eastAsia"/>
                      <w:sz w:val="18"/>
                    </w:rPr>
                    <w:t>酸素</w:t>
                  </w: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ｽﾄｲｷｵﾒﾄﾘ</w:t>
                  </w:r>
                </w:p>
                <w:p w:rsidR="008150D6" w:rsidRDefault="008150D6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繰り返し回数</w:t>
                  </w:r>
                  <w:r>
                    <w:rPr>
                      <w:sz w:val="18"/>
                    </w:rPr>
                    <w:t xml:space="preserve"> = 1</w:t>
                  </w:r>
                </w:p>
                <w:p w:rsidR="008150D6" w:rsidRDefault="008150D6">
                  <w:pPr>
                    <w:rPr>
                      <w:sz w:val="18"/>
                    </w:rPr>
                  </w:pPr>
                </w:p>
                <w:p w:rsidR="008150D6" w:rsidRDefault="008150D6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ｽﾀﾝﾀﾞｰﾄﾞ</w:t>
                  </w:r>
                  <w:r>
                    <w:rPr>
                      <w:sz w:val="18"/>
                    </w:rPr>
                    <w:t xml:space="preserve"> :</w:t>
                  </w:r>
                </w:p>
                <w:p w:rsidR="008150D6" w:rsidRDefault="008150D6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Na    Albite   1999/06/01</w:t>
                  </w:r>
                </w:p>
                <w:p w:rsidR="008150D6" w:rsidRDefault="008150D6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Mg    MgO   1999/06/01</w:t>
                  </w:r>
                </w:p>
                <w:p w:rsidR="008150D6" w:rsidRDefault="008150D6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Al    Al2O3   1999/06/01</w:t>
                  </w:r>
                </w:p>
                <w:p w:rsidR="008150D6" w:rsidRDefault="008150D6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Si    SiO2   1999/06/01</w:t>
                  </w:r>
                </w:p>
                <w:p w:rsidR="008150D6" w:rsidRDefault="008150D6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    FeS2   1999/06/01</w:t>
                  </w:r>
                </w:p>
                <w:p w:rsidR="008150D6" w:rsidRDefault="008150D6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K    MAD-10 Feldspar   1999/06/01</w:t>
                  </w:r>
                </w:p>
                <w:p w:rsidR="008150D6" w:rsidRDefault="008150D6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Ca    Wollastonite   1999/06/01</w:t>
                  </w:r>
                </w:p>
                <w:p w:rsidR="008150D6" w:rsidRDefault="008150D6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Cr    Cr   1999/06/01</w:t>
                  </w:r>
                </w:p>
                <w:p w:rsidR="008150D6" w:rsidRDefault="008150D6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Mn    Mn   1999/06/01</w:t>
                  </w:r>
                </w:p>
                <w:p w:rsidR="008150D6" w:rsidRDefault="008150D6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Fe    Fe   1999/06/01</w:t>
                  </w:r>
                </w:p>
                <w:p w:rsidR="008150D6" w:rsidRDefault="008150D6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Ni    Ni   1999/06/01</w:t>
                  </w:r>
                </w:p>
                <w:p w:rsidR="008150D6" w:rsidRDefault="008150D6">
                  <w:pPr>
                    <w:rPr>
                      <w:sz w:val="18"/>
                    </w:rPr>
                  </w:pPr>
                </w:p>
                <w:tbl>
                  <w:tblPr>
                    <w:tblW w:w="4711" w:type="dxa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91"/>
                  </w:tblPr>
                  <w:tblGrid>
                    <w:gridCol w:w="835"/>
                    <w:gridCol w:w="874"/>
                    <w:gridCol w:w="874"/>
                    <w:gridCol w:w="874"/>
                    <w:gridCol w:w="876"/>
                    <w:gridCol w:w="378"/>
                  </w:tblGrid>
                  <w:tr w:rsidR="008150D6" w:rsidRPr="00CE1007" w:rsidTr="00CE1007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  <w:r w:rsidRPr="00CE1007">
                          <w:rPr>
                            <w:rFonts w:hint="eastAsia"/>
                            <w:sz w:val="18"/>
                          </w:rPr>
                          <w:t>元素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  <w:r w:rsidRPr="00CE1007">
                          <w:rPr>
                            <w:rFonts w:hint="eastAsia"/>
                            <w:sz w:val="18"/>
                          </w:rPr>
                          <w:t>質量濃度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</w:tcBorders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  <w:r w:rsidRPr="00CE1007">
                          <w:rPr>
                            <w:rFonts w:hint="eastAsia"/>
                            <w:sz w:val="18"/>
                          </w:rPr>
                          <w:t>原子数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</w:tcBorders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  <w:r w:rsidRPr="00CE1007">
                          <w:rPr>
                            <w:rFonts w:hint="eastAsia"/>
                            <w:sz w:val="18"/>
                          </w:rPr>
                          <w:t>化合物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single" w:sz="12" w:space="0" w:color="000000"/>
                        </w:tcBorders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  <w:r w:rsidRPr="00CE1007">
                          <w:rPr>
                            <w:rFonts w:hint="eastAsia"/>
                            <w:sz w:val="18"/>
                          </w:rPr>
                          <w:t>化学式</w:t>
                        </w:r>
                      </w:p>
                    </w:tc>
                    <w:tc>
                      <w:tcPr>
                        <w:tcW w:w="378" w:type="dxa"/>
                        <w:tcBorders>
                          <w:top w:val="single" w:sz="12" w:space="0" w:color="000000"/>
                        </w:tcBorders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8150D6" w:rsidRPr="00CE1007" w:rsidTr="00CE1007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  <w:r w:rsidRPr="00CE1007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  <w:r w:rsidRPr="00CE1007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4" w:type="dxa"/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  <w:r w:rsidRPr="00CE1007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CE1007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4" w:type="dxa"/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  <w:r w:rsidRPr="00CE1007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CE1007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6" w:type="dxa"/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  <w:r w:rsidRPr="00CE1007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378" w:type="dxa"/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8150D6" w:rsidRPr="00CE1007" w:rsidTr="00CE1007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  <w:r w:rsidRPr="00CE1007">
                          <w:rPr>
                            <w:sz w:val="18"/>
                          </w:rPr>
                          <w:t>Na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  <w:r w:rsidRPr="00CE1007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  <w:r w:rsidRPr="00CE1007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  <w:r w:rsidRPr="00CE1007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  <w:r w:rsidRPr="00CE1007">
                          <w:rPr>
                            <w:sz w:val="18"/>
                          </w:rPr>
                          <w:t>Na2O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8150D6" w:rsidRPr="00CE1007" w:rsidTr="00CE1007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  <w:r w:rsidRPr="00CE1007">
                          <w:rPr>
                            <w:sz w:val="18"/>
                          </w:rPr>
                          <w:t>Mg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  <w:r w:rsidRPr="00CE1007">
                          <w:rPr>
                            <w:sz w:val="18"/>
                          </w:rPr>
                          <w:t>0.03</w:t>
                        </w:r>
                      </w:p>
                    </w:tc>
                    <w:tc>
                      <w:tcPr>
                        <w:tcW w:w="874" w:type="dxa"/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  <w:r w:rsidRPr="00CE1007">
                          <w:rPr>
                            <w:sz w:val="18"/>
                          </w:rPr>
                          <w:t>9.10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  <w:r w:rsidRPr="00CE1007">
                          <w:rPr>
                            <w:sz w:val="18"/>
                          </w:rPr>
                          <w:t>0.04</w:t>
                        </w:r>
                      </w:p>
                    </w:tc>
                    <w:tc>
                      <w:tcPr>
                        <w:tcW w:w="876" w:type="dxa"/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  <w:r w:rsidRPr="00CE1007">
                          <w:rPr>
                            <w:sz w:val="18"/>
                          </w:rPr>
                          <w:t>MgO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8150D6" w:rsidRPr="00CE1007" w:rsidTr="00CE1007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  <w:r w:rsidRPr="00CE1007">
                          <w:rPr>
                            <w:sz w:val="18"/>
                          </w:rPr>
                          <w:t>Al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  <w:r w:rsidRPr="00CE1007">
                          <w:rPr>
                            <w:sz w:val="18"/>
                          </w:rPr>
                          <w:t>0.06</w:t>
                        </w:r>
                      </w:p>
                    </w:tc>
                    <w:tc>
                      <w:tcPr>
                        <w:tcW w:w="874" w:type="dxa"/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  <w:r w:rsidRPr="00CE1007">
                          <w:rPr>
                            <w:sz w:val="18"/>
                          </w:rPr>
                          <w:t>19.01</w:t>
                        </w:r>
                      </w:p>
                    </w:tc>
                    <w:tc>
                      <w:tcPr>
                        <w:tcW w:w="874" w:type="dxa"/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  <w:r w:rsidRPr="00CE1007">
                          <w:rPr>
                            <w:sz w:val="18"/>
                          </w:rPr>
                          <w:t>0.11</w:t>
                        </w:r>
                      </w:p>
                    </w:tc>
                    <w:tc>
                      <w:tcPr>
                        <w:tcW w:w="876" w:type="dxa"/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  <w:r w:rsidRPr="00CE1007">
                          <w:rPr>
                            <w:sz w:val="18"/>
                          </w:rPr>
                          <w:t>Al2O3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8150D6" w:rsidRPr="00CE1007" w:rsidTr="00CE1007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  <w:r w:rsidRPr="00CE1007">
                          <w:rPr>
                            <w:sz w:val="18"/>
                          </w:rPr>
                          <w:t>Si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  <w:r w:rsidRPr="00CE1007">
                          <w:rPr>
                            <w:sz w:val="18"/>
                          </w:rPr>
                          <w:t>0.03</w:t>
                        </w:r>
                      </w:p>
                    </w:tc>
                    <w:tc>
                      <w:tcPr>
                        <w:tcW w:w="874" w:type="dxa"/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  <w:r w:rsidRPr="00CE1007">
                          <w:rPr>
                            <w:sz w:val="18"/>
                          </w:rPr>
                          <w:t>9.65</w:t>
                        </w:r>
                      </w:p>
                    </w:tc>
                    <w:tc>
                      <w:tcPr>
                        <w:tcW w:w="874" w:type="dxa"/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  <w:r w:rsidRPr="00CE1007">
                          <w:rPr>
                            <w:sz w:val="18"/>
                          </w:rPr>
                          <w:t>0.07</w:t>
                        </w:r>
                      </w:p>
                    </w:tc>
                    <w:tc>
                      <w:tcPr>
                        <w:tcW w:w="876" w:type="dxa"/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  <w:r w:rsidRPr="00CE1007">
                          <w:rPr>
                            <w:sz w:val="18"/>
                          </w:rPr>
                          <w:t>SiO2</w:t>
                        </w:r>
                      </w:p>
                    </w:tc>
                    <w:tc>
                      <w:tcPr>
                        <w:tcW w:w="378" w:type="dxa"/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8150D6" w:rsidRPr="00CE1007" w:rsidTr="00CE1007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  <w:r w:rsidRPr="00CE1007">
                          <w:rPr>
                            <w:sz w:val="18"/>
                          </w:rPr>
                          <w:t>S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  <w:r w:rsidRPr="00CE1007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  <w:r w:rsidRPr="00CE1007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  <w:r w:rsidRPr="00CE1007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  <w:r w:rsidRPr="00CE1007">
                          <w:rPr>
                            <w:sz w:val="18"/>
                          </w:rPr>
                          <w:t>SO3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8150D6" w:rsidRPr="00CE1007" w:rsidTr="00CE1007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  <w:r w:rsidRPr="00CE1007">
                          <w:rPr>
                            <w:sz w:val="18"/>
                          </w:rPr>
                          <w:t>K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  <w:r w:rsidRPr="00CE1007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  <w:r w:rsidRPr="00CE1007">
                          <w:rPr>
                            <w:sz w:val="18"/>
                          </w:rPr>
                          <w:t>0.35</w:t>
                        </w:r>
                      </w:p>
                    </w:tc>
                    <w:tc>
                      <w:tcPr>
                        <w:tcW w:w="874" w:type="dxa"/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  <w:r w:rsidRPr="00CE1007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  <w:r w:rsidRPr="00CE1007">
                          <w:rPr>
                            <w:sz w:val="18"/>
                          </w:rPr>
                          <w:t>K2O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8150D6" w:rsidRPr="00CE1007" w:rsidTr="00CE1007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  <w:r w:rsidRPr="00CE1007">
                          <w:rPr>
                            <w:sz w:val="18"/>
                          </w:rPr>
                          <w:t>Ca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  <w:r w:rsidRPr="00CE1007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  <w:r w:rsidRPr="00CE1007">
                          <w:rPr>
                            <w:sz w:val="18"/>
                          </w:rPr>
                          <w:t>0.49</w:t>
                        </w:r>
                      </w:p>
                    </w:tc>
                    <w:tc>
                      <w:tcPr>
                        <w:tcW w:w="874" w:type="dxa"/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  <w:r w:rsidRPr="00CE1007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  <w:r w:rsidRPr="00CE1007">
                          <w:rPr>
                            <w:sz w:val="18"/>
                          </w:rPr>
                          <w:t>CaO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8150D6" w:rsidRPr="00CE1007" w:rsidTr="00CE1007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  <w:r w:rsidRPr="00CE1007">
                          <w:rPr>
                            <w:sz w:val="18"/>
                          </w:rPr>
                          <w:t>Cr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  <w:r w:rsidRPr="00CE1007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  <w:r w:rsidRPr="00CE1007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  <w:r w:rsidRPr="00CE1007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  <w:r w:rsidRPr="00CE1007">
                          <w:rPr>
                            <w:sz w:val="18"/>
                          </w:rPr>
                          <w:t>Cr2O3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8150D6" w:rsidRPr="00CE1007" w:rsidTr="00CE1007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  <w:r w:rsidRPr="00CE1007">
                          <w:rPr>
                            <w:sz w:val="18"/>
                          </w:rPr>
                          <w:t>Mn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  <w:r w:rsidRPr="00CE1007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  <w:r w:rsidRPr="00CE1007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  <w:r w:rsidRPr="00CE1007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  <w:r w:rsidRPr="00CE1007">
                          <w:rPr>
                            <w:sz w:val="18"/>
                          </w:rPr>
                          <w:t>MnO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8150D6" w:rsidRPr="00CE1007" w:rsidTr="00CE1007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  <w:r w:rsidRPr="00CE1007">
                          <w:rPr>
                            <w:sz w:val="18"/>
                          </w:rPr>
                          <w:t>Fe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  <w:r w:rsidRPr="00CE1007">
                          <w:rPr>
                            <w:sz w:val="18"/>
                          </w:rPr>
                          <w:t>0.01</w:t>
                        </w:r>
                      </w:p>
                    </w:tc>
                    <w:tc>
                      <w:tcPr>
                        <w:tcW w:w="874" w:type="dxa"/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  <w:r w:rsidRPr="00CE1007">
                          <w:rPr>
                            <w:sz w:val="18"/>
                          </w:rPr>
                          <w:t>1.91</w:t>
                        </w:r>
                      </w:p>
                    </w:tc>
                    <w:tc>
                      <w:tcPr>
                        <w:tcW w:w="874" w:type="dxa"/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  <w:r w:rsidRPr="00CE1007">
                          <w:rPr>
                            <w:sz w:val="18"/>
                          </w:rPr>
                          <w:t>0.02</w:t>
                        </w:r>
                      </w:p>
                    </w:tc>
                    <w:tc>
                      <w:tcPr>
                        <w:tcW w:w="876" w:type="dxa"/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  <w:r w:rsidRPr="00CE1007">
                          <w:rPr>
                            <w:sz w:val="18"/>
                          </w:rPr>
                          <w:t>FeO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8150D6" w:rsidRPr="00CE1007" w:rsidTr="00CE1007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  <w:r w:rsidRPr="00CE1007">
                          <w:rPr>
                            <w:sz w:val="18"/>
                          </w:rPr>
                          <w:t>Ni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  <w:r w:rsidRPr="00CE1007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  <w:r w:rsidRPr="00CE1007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  <w:r w:rsidRPr="00CE1007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  <w:r w:rsidRPr="00CE1007">
                          <w:rPr>
                            <w:sz w:val="18"/>
                          </w:rPr>
                          <w:t>NiO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8150D6" w:rsidRPr="00CE1007" w:rsidTr="00CE1007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  <w:r w:rsidRPr="00CE1007">
                          <w:rPr>
                            <w:sz w:val="18"/>
                          </w:rPr>
                          <w:t>O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  <w:r w:rsidRPr="00CE1007">
                          <w:rPr>
                            <w:sz w:val="18"/>
                          </w:rPr>
                          <w:t>0.11</w:t>
                        </w:r>
                      </w:p>
                    </w:tc>
                    <w:tc>
                      <w:tcPr>
                        <w:tcW w:w="874" w:type="dxa"/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  <w:r w:rsidRPr="00CE1007">
                          <w:rPr>
                            <w:sz w:val="18"/>
                          </w:rPr>
                          <w:t>59.49</w:t>
                        </w:r>
                      </w:p>
                    </w:tc>
                    <w:tc>
                      <w:tcPr>
                        <w:tcW w:w="874" w:type="dxa"/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6" w:type="dxa"/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8150D6" w:rsidRPr="00CE1007" w:rsidTr="00CE1007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  <w:r w:rsidRPr="00CE1007">
                          <w:rPr>
                            <w:rFonts w:hint="eastAsia"/>
                            <w:sz w:val="18"/>
                          </w:rPr>
                          <w:t>ﾄｰﾀﾙ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  <w:r w:rsidRPr="00CE1007">
                          <w:rPr>
                            <w:sz w:val="18"/>
                          </w:rPr>
                          <w:t>.25</w:t>
                        </w:r>
                      </w:p>
                    </w:tc>
                    <w:tc>
                      <w:tcPr>
                        <w:tcW w:w="874" w:type="dxa"/>
                        <w:tcBorders>
                          <w:bottom w:val="single" w:sz="12" w:space="0" w:color="000000"/>
                        </w:tcBorders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4" w:type="dxa"/>
                        <w:tcBorders>
                          <w:bottom w:val="single" w:sz="12" w:space="0" w:color="000000"/>
                        </w:tcBorders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6" w:type="dxa"/>
                        <w:tcBorders>
                          <w:bottom w:val="single" w:sz="12" w:space="0" w:color="000000"/>
                        </w:tcBorders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bottom w:val="single" w:sz="12" w:space="0" w:color="000000"/>
                        </w:tcBorders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8150D6" w:rsidRDefault="008150D6">
                  <w:pPr>
                    <w:rPr>
                      <w:sz w:val="18"/>
                    </w:rPr>
                  </w:pPr>
                </w:p>
                <w:p w:rsidR="008150D6" w:rsidRPr="00CE1007" w:rsidRDefault="008150D6">
                  <w:pPr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テキスト ボックス 11" o:spid="_x0000_s1035" type="#_x0000_t202" style="position:absolute;left:0;text-align:left;margin-left:256pt;margin-top:0;width:339pt;height:387pt;z-index:25166233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" filled="f" stroked="f" strokeweight=".5pt">
            <v:fill o:detectmouseclick="t"/>
            <v:textbox>
              <w:txbxContent>
                <w:p w:rsidR="008150D6" w:rsidRDefault="008150D6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ｽﾍﾟｸﾄﾙﾗﾍﾞﾙ</w:t>
                  </w:r>
                  <w:r>
                    <w:rPr>
                      <w:sz w:val="18"/>
                    </w:rPr>
                    <w:t xml:space="preserve">: </w:t>
                  </w:r>
                  <w:r>
                    <w:rPr>
                      <w:rFonts w:hint="eastAsia"/>
                      <w:sz w:val="18"/>
                    </w:rPr>
                    <w:t>ｽﾍﾟｸﾄﾙ</w:t>
                  </w:r>
                  <w:r>
                    <w:rPr>
                      <w:sz w:val="18"/>
                    </w:rPr>
                    <w:t xml:space="preserve"> 3</w:t>
                  </w:r>
                </w:p>
                <w:p w:rsidR="008150D6" w:rsidRDefault="008150D6">
                  <w:pPr>
                    <w:rPr>
                      <w:sz w:val="18"/>
                    </w:rPr>
                  </w:pPr>
                </w:p>
                <w:p w:rsidR="008150D6" w:rsidRDefault="008150D6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ﾗｲﾌﾞﾀｲﾑ</w:t>
                  </w:r>
                  <w:r>
                    <w:rPr>
                      <w:sz w:val="18"/>
                    </w:rPr>
                    <w:t xml:space="preserve"> 60.0 s</w:t>
                  </w:r>
                </w:p>
                <w:p w:rsidR="008150D6" w:rsidRDefault="008150D6">
                  <w:pPr>
                    <w:rPr>
                      <w:sz w:val="18"/>
                    </w:rPr>
                  </w:pPr>
                </w:p>
                <w:p w:rsidR="008150D6" w:rsidRDefault="008150D6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収集ｼﾞｵﾒﾄﾘ</w:t>
                  </w:r>
                  <w:r>
                    <w:rPr>
                      <w:sz w:val="18"/>
                    </w:rPr>
                    <w:t>[</w:t>
                  </w:r>
                  <w:r>
                    <w:rPr>
                      <w:rFonts w:hint="eastAsia"/>
                      <w:sz w:val="18"/>
                    </w:rPr>
                    <w:t>度</w:t>
                  </w:r>
                  <w:r>
                    <w:rPr>
                      <w:sz w:val="18"/>
                    </w:rPr>
                    <w:t>] :</w:t>
                  </w:r>
                </w:p>
                <w:p w:rsidR="008150D6" w:rsidRDefault="008150D6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試料傾斜角</w:t>
                  </w:r>
                  <w:r>
                    <w:rPr>
                      <w:sz w:val="18"/>
                    </w:rPr>
                    <w:t xml:space="preserve"> = 15.0</w:t>
                  </w:r>
                </w:p>
                <w:p w:rsidR="008150D6" w:rsidRDefault="008150D6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方位角</w:t>
                  </w:r>
                  <w:r>
                    <w:rPr>
                      <w:sz w:val="18"/>
                    </w:rPr>
                    <w:t xml:space="preserve"> = 0.0</w:t>
                  </w:r>
                </w:p>
                <w:p w:rsidR="008150D6" w:rsidRDefault="008150D6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ｴﾚﾍﾞｰｼｮﾝ</w:t>
                  </w:r>
                  <w:r>
                    <w:rPr>
                      <w:sz w:val="18"/>
                    </w:rPr>
                    <w:t xml:space="preserve"> = 30.0</w:t>
                  </w:r>
                </w:p>
                <w:p w:rsidR="008150D6" w:rsidRDefault="008150D6">
                  <w:pPr>
                    <w:rPr>
                      <w:sz w:val="18"/>
                    </w:rPr>
                  </w:pPr>
                </w:p>
                <w:p w:rsidR="008150D6" w:rsidRDefault="008150D6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加速電圧</w:t>
                  </w:r>
                  <w:r>
                    <w:rPr>
                      <w:sz w:val="18"/>
                    </w:rPr>
                    <w:t xml:space="preserve"> = 10.00 kV </w:t>
                  </w:r>
                </w:p>
                <w:p w:rsidR="008150D6" w:rsidRDefault="008150D6">
                  <w:pPr>
                    <w:rPr>
                      <w:sz w:val="18"/>
                    </w:rPr>
                  </w:pPr>
                </w:p>
                <w:p w:rsidR="008150D6" w:rsidRDefault="008150D6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ｽﾍﾟｸﾄﾙ全ｶｳﾝﾄ数</w:t>
                  </w:r>
                  <w:r>
                    <w:rPr>
                      <w:sz w:val="18"/>
                    </w:rPr>
                    <w:t xml:space="preserve"> = 36408</w:t>
                  </w:r>
                </w:p>
                <w:p w:rsidR="008150D6" w:rsidRDefault="008150D6">
                  <w:pPr>
                    <w:rPr>
                      <w:sz w:val="18"/>
                    </w:rPr>
                  </w:pPr>
                </w:p>
                <w:tbl>
                  <w:tblPr>
                    <w:tblW w:w="5909" w:type="dxa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91"/>
                  </w:tblPr>
                  <w:tblGrid>
                    <w:gridCol w:w="2414"/>
                    <w:gridCol w:w="1258"/>
                    <w:gridCol w:w="1258"/>
                    <w:gridCol w:w="979"/>
                  </w:tblGrid>
                  <w:tr w:rsidR="008150D6" w:rsidRPr="00CE1007" w:rsidTr="00CE1007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  <w:r w:rsidRPr="00CE1007">
                          <w:rPr>
                            <w:rFonts w:hint="eastAsia"/>
                            <w:sz w:val="18"/>
                          </w:rPr>
                          <w:t>ｻﾝﾌﾟﾙﾃﾞｰﾀ</w:t>
                        </w:r>
                        <w:r w:rsidRPr="00CE1007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  <w:r w:rsidRPr="00CE1007">
                          <w:rPr>
                            <w:rFonts w:hint="eastAsia"/>
                            <w:sz w:val="18"/>
                          </w:rPr>
                          <w:t>ｴﾈﾙｷﾞｰ</w:t>
                        </w:r>
                        <w:r w:rsidRPr="00CE1007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12" w:space="0" w:color="000000"/>
                        </w:tcBorders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  <w:r w:rsidRPr="00CE1007">
                          <w:rPr>
                            <w:rFonts w:hint="eastAsia"/>
                            <w:sz w:val="18"/>
                          </w:rPr>
                          <w:t>分解能</w:t>
                        </w:r>
                        <w:r w:rsidRPr="00CE1007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12" w:space="0" w:color="000000"/>
                        </w:tcBorders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  <w:r w:rsidRPr="00CE1007">
                          <w:rPr>
                            <w:rFonts w:hint="eastAsia"/>
                            <w:sz w:val="18"/>
                          </w:rPr>
                          <w:t>ｶｳﾝﾄ数</w:t>
                        </w:r>
                      </w:p>
                    </w:tc>
                  </w:tr>
                  <w:tr w:rsidR="008150D6" w:rsidRPr="00CE1007" w:rsidTr="00CE1007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  <w:r w:rsidRPr="00CE1007">
                          <w:rPr>
                            <w:rFonts w:hint="eastAsia"/>
                            <w:sz w:val="18"/>
                          </w:rPr>
                          <w:t>ｽﾄﾛｰﾌﾞ</w:t>
                        </w:r>
                        <w:r w:rsidRPr="00CE1007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  <w:r w:rsidRPr="00CE1007">
                          <w:rPr>
                            <w:sz w:val="18"/>
                          </w:rPr>
                          <w:t>7.5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  <w:r w:rsidRPr="00CE1007">
                          <w:rPr>
                            <w:sz w:val="18"/>
                          </w:rPr>
                          <w:t>29.87</w:t>
                        </w:r>
                      </w:p>
                    </w:tc>
                    <w:tc>
                      <w:tcPr>
                        <w:tcW w:w="979" w:type="dxa"/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  <w:r w:rsidRPr="00CE1007">
                          <w:rPr>
                            <w:sz w:val="18"/>
                          </w:rPr>
                          <w:t>600530</w:t>
                        </w:r>
                      </w:p>
                    </w:tc>
                  </w:tr>
                  <w:tr w:rsidR="008150D6" w:rsidRPr="00CE1007" w:rsidTr="00CE1007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9" w:type="dxa"/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8150D6" w:rsidRPr="00CE1007" w:rsidTr="00CE1007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  <w:r w:rsidRPr="00CE1007">
                          <w:rPr>
                            <w:rFonts w:hint="eastAsia"/>
                            <w:sz w:val="18"/>
                          </w:rPr>
                          <w:t>最適化ﾃﾞｰﾀ</w:t>
                        </w:r>
                        <w:r w:rsidRPr="00CE1007">
                          <w:rPr>
                            <w:sz w:val="18"/>
                          </w:rPr>
                          <w:t xml:space="preserve"> : </w:t>
                        </w:r>
                        <w:r w:rsidRPr="00CE1007">
                          <w:rPr>
                            <w:rFonts w:hint="eastAsia"/>
                            <w:sz w:val="18"/>
                          </w:rPr>
                          <w:t>ｺﾊﾞﾙﾄ</w:t>
                        </w:r>
                        <w:r w:rsidRPr="00CE1007">
                          <w:rPr>
                            <w:sz w:val="18"/>
                          </w:rPr>
                          <w:t xml:space="preserve"> K</w:t>
                        </w:r>
                        <w:r w:rsidRPr="00CE1007">
                          <w:rPr>
                            <w:rFonts w:hint="eastAsia"/>
                            <w:sz w:val="18"/>
                          </w:rPr>
                          <w:t>線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9" w:type="dxa"/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8150D6" w:rsidRPr="00CE1007" w:rsidTr="00CE1007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  <w:r w:rsidRPr="00CE1007">
                          <w:rPr>
                            <w:rFonts w:hint="eastAsia"/>
                            <w:sz w:val="18"/>
                          </w:rPr>
                          <w:t>ｴﾈﾙｷﾞｰ</w:t>
                        </w:r>
                        <w:r w:rsidRPr="00CE1007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  <w:r w:rsidRPr="00CE1007">
                          <w:rPr>
                            <w:rFonts w:hint="eastAsia"/>
                            <w:sz w:val="18"/>
                          </w:rPr>
                          <w:t>分解能</w:t>
                        </w:r>
                        <w:r w:rsidRPr="00CE1007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979" w:type="dxa"/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  <w:r w:rsidRPr="00CE1007">
                          <w:rPr>
                            <w:rFonts w:hint="eastAsia"/>
                            <w:sz w:val="18"/>
                          </w:rPr>
                          <w:t>ｶｳﾝﾄ数</w:t>
                        </w:r>
                      </w:p>
                    </w:tc>
                  </w:tr>
                  <w:tr w:rsidR="008150D6" w:rsidRPr="00CE1007" w:rsidTr="00CE1007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  <w:r w:rsidRPr="00CE1007">
                          <w:rPr>
                            <w:rFonts w:hint="eastAsia"/>
                            <w:sz w:val="18"/>
                          </w:rPr>
                          <w:t>ｽﾄﾛｰﾌﾞ</w:t>
                        </w:r>
                        <w:r w:rsidRPr="00CE1007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  <w:r w:rsidRPr="00CE1007">
                          <w:rPr>
                            <w:sz w:val="18"/>
                          </w:rPr>
                          <w:t>.0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  <w:r w:rsidRPr="00CE1007">
                          <w:rPr>
                            <w:sz w:val="18"/>
                          </w:rPr>
                          <w:t>33.07</w:t>
                        </w:r>
                      </w:p>
                    </w:tc>
                    <w:tc>
                      <w:tcPr>
                        <w:tcW w:w="979" w:type="dxa"/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  <w:r w:rsidRPr="00CE1007">
                          <w:rPr>
                            <w:sz w:val="18"/>
                          </w:rPr>
                          <w:t>594689</w:t>
                        </w:r>
                      </w:p>
                    </w:tc>
                  </w:tr>
                  <w:tr w:rsidR="008150D6" w:rsidRPr="00CE1007" w:rsidTr="00CE1007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  <w:r w:rsidRPr="00CE1007">
                          <w:rPr>
                            <w:rFonts w:hint="eastAsia"/>
                            <w:sz w:val="18"/>
                          </w:rPr>
                          <w:t>最適化元素</w:t>
                        </w:r>
                        <w:r w:rsidRPr="00CE1007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  <w:r w:rsidRPr="00CE1007">
                          <w:rPr>
                            <w:sz w:val="18"/>
                          </w:rPr>
                          <w:t>6925.1</w:t>
                        </w:r>
                      </w:p>
                    </w:tc>
                    <w:tc>
                      <w:tcPr>
                        <w:tcW w:w="1258" w:type="dxa"/>
                        <w:tcBorders>
                          <w:bottom w:val="single" w:sz="12" w:space="0" w:color="000000"/>
                        </w:tcBorders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  <w:r w:rsidRPr="00CE1007">
                          <w:rPr>
                            <w:sz w:val="18"/>
                          </w:rPr>
                          <w:t>132.84</w:t>
                        </w:r>
                      </w:p>
                    </w:tc>
                    <w:tc>
                      <w:tcPr>
                        <w:tcW w:w="979" w:type="dxa"/>
                        <w:tcBorders>
                          <w:bottom w:val="single" w:sz="12" w:space="0" w:color="000000"/>
                        </w:tcBorders>
                      </w:tcPr>
                      <w:p w:rsidR="008150D6" w:rsidRPr="00CE1007" w:rsidRDefault="008150D6" w:rsidP="00CE1007">
                        <w:pPr>
                          <w:rPr>
                            <w:sz w:val="18"/>
                          </w:rPr>
                        </w:pPr>
                        <w:r w:rsidRPr="00CE1007">
                          <w:rPr>
                            <w:sz w:val="18"/>
                          </w:rPr>
                          <w:t>119949</w:t>
                        </w:r>
                      </w:p>
                    </w:tc>
                  </w:tr>
                </w:tbl>
                <w:p w:rsidR="008150D6" w:rsidRPr="00CE1007" w:rsidRDefault="008150D6" w:rsidP="00CE1007">
                  <w:pPr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図 10" o:spid="_x0000_s1036" type="#_x0000_t75" style="position:absolute;left:0;text-align:left;margin-left:256pt;margin-top:623pt;width:339pt;height:219pt;z-index:251661312;visibility:visible;mso-position-horizontal-relative:page;mso-position-vertical-relative:page;mso-width-relative:margin;mso-height-relative:margin">
            <v:imagedata r:id="rId8" o:title=""/>
            <w10:wrap anchorx="page" anchory="page"/>
          </v:shape>
        </w:pict>
      </w:r>
      <w:r>
        <w:rPr>
          <w:noProof/>
        </w:rPr>
        <w:pict>
          <v:shape id="図 9" o:spid="_x0000_s1037" type="#_x0000_t75" style="position:absolute;left:0;text-align:left;margin-left:256pt;margin-top:387.25pt;width:339pt;height:235.5pt;z-index:251660288;visibility:visible;mso-position-horizontal-relative:page;mso-position-vertical-relative:page;mso-width-relative:margin;mso-height-relative:margin">
            <v:imagedata r:id="rId9" o:title=""/>
            <w10:wrap anchorx="page" anchory="page"/>
          </v:shape>
        </w:pict>
      </w:r>
    </w:p>
    <w:sectPr w:rsidR="008150D6" w:rsidSect="00CE100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1007"/>
    <w:rsid w:val="008150D6"/>
    <w:rsid w:val="00946249"/>
    <w:rsid w:val="00CE1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3</Pages>
  <Words>2</Words>
  <Characters>13</Characters>
  <Application>Microsoft Office Outlook</Application>
  <DocSecurity>0</DocSecurity>
  <Lines>0</Lines>
  <Paragraphs>0</Paragraphs>
  <ScaleCrop>false</ScaleCrop>
  <Company>Oxford Instruments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1</cp:revision>
  <dcterms:created xsi:type="dcterms:W3CDTF">2012-11-12T04:54:00Z</dcterms:created>
  <dcterms:modified xsi:type="dcterms:W3CDTF">2012-11-12T04:59:00Z</dcterms:modified>
</cp:coreProperties>
</file>