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6E" w:rsidRDefault="0069086E">
      <w:pPr>
        <w:sectPr w:rsidR="0069086E" w:rsidSect="00AC0E4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19.00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12.73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8.85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56.24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.22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Pr="00AC0E46" w:rsidRDefault="0069086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39862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29.94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601332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C0E46">
                          <w:rPr>
                            <w:sz w:val="18"/>
                          </w:rPr>
                          <w:t xml:space="preserve"> : 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C0E46">
                          <w:rPr>
                            <w:sz w:val="18"/>
                          </w:rPr>
                          <w:t xml:space="preserve"> K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9086E" w:rsidRPr="00AC0E46" w:rsidRDefault="0069086E" w:rsidP="00AC0E4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1072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0048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69086E" w:rsidRDefault="0069086E">
      <w:pPr>
        <w:sectPr w:rsidR="0069086E" w:rsidSect="00AC0E4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19.58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12.42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11.10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56.24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.26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Pr="00AC0E46" w:rsidRDefault="0069086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38367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601032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C0E46">
                          <w:rPr>
                            <w:sz w:val="18"/>
                          </w:rPr>
                          <w:t xml:space="preserve"> : 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C0E46">
                          <w:rPr>
                            <w:sz w:val="18"/>
                          </w:rPr>
                          <w:t xml:space="preserve"> K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9086E" w:rsidRPr="00AC0E46" w:rsidRDefault="0069086E" w:rsidP="00AC0E4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69086E" w:rsidRDefault="0069086E">
      <w:pPr>
        <w:sectPr w:rsidR="0069086E" w:rsidSect="00AC0E4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19.22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13.40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0.37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6.41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56.73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.14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Pr="00AC0E46" w:rsidRDefault="0069086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35151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600342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C0E46">
                          <w:rPr>
                            <w:sz w:val="18"/>
                          </w:rPr>
                          <w:t xml:space="preserve"> : 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C0E46">
                          <w:rPr>
                            <w:sz w:val="18"/>
                          </w:rPr>
                          <w:t xml:space="preserve"> K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9086E" w:rsidRPr="00AC0E46" w:rsidRDefault="0069086E" w:rsidP="00AC0E4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69086E" w:rsidRDefault="0069086E"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C0E4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17.83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10.64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13.76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55.37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.30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Pr="00AC0E46" w:rsidRDefault="0069086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p w:rsidR="0069086E" w:rsidRDefault="0069086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39876</w:t>
                  </w:r>
                </w:p>
                <w:p w:rsidR="0069086E" w:rsidRDefault="0069086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29.82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600411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C0E46">
                          <w:rPr>
                            <w:sz w:val="18"/>
                          </w:rPr>
                          <w:t xml:space="preserve"> : 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C0E46">
                          <w:rPr>
                            <w:sz w:val="18"/>
                          </w:rPr>
                          <w:t xml:space="preserve"> K</w:t>
                        </w:r>
                        <w:r w:rsidRPr="00AC0E4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C0E4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9086E" w:rsidRPr="00AC0E46" w:rsidTr="00AC0E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C0E4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9086E" w:rsidRPr="00AC0E46" w:rsidRDefault="0069086E" w:rsidP="00AC0E46">
                        <w:pPr>
                          <w:rPr>
                            <w:sz w:val="18"/>
                          </w:rPr>
                        </w:pPr>
                        <w:r w:rsidRPr="00AC0E4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9086E" w:rsidRPr="00AC0E46" w:rsidRDefault="0069086E" w:rsidP="00AC0E4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3360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2336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sectPr w:rsidR="0069086E" w:rsidSect="00AC0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E46"/>
    <w:rsid w:val="0069086E"/>
    <w:rsid w:val="00AC0E46"/>
    <w:rsid w:val="00F2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2</Words>
  <Characters>18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2012-11-12T07:10:00Z</dcterms:created>
  <dcterms:modified xsi:type="dcterms:W3CDTF">2012-11-12T07:18:00Z</dcterms:modified>
</cp:coreProperties>
</file>