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B3" w:rsidRDefault="008B51B3">
      <w:pPr>
        <w:sectPr w:rsidR="008B51B3" w:rsidSect="001776F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7.00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16.80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13.38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4.49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1.66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55.91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.20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Pr="001776FC" w:rsidRDefault="008B51B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38800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601909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776FC">
                          <w:rPr>
                            <w:sz w:val="18"/>
                          </w:rPr>
                          <w:t xml:space="preserve"> : 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776FC">
                          <w:rPr>
                            <w:sz w:val="18"/>
                          </w:rPr>
                          <w:t xml:space="preserve"> K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B51B3" w:rsidRPr="001776FC" w:rsidRDefault="008B51B3" w:rsidP="001776F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8B51B3" w:rsidRDefault="008B51B3">
      <w:pPr>
        <w:sectPr w:rsidR="008B51B3" w:rsidSect="001776F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2.60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0.63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23.94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11.81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3.61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56.40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.15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Pr="001776FC" w:rsidRDefault="008B51B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39490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600795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776FC">
                          <w:rPr>
                            <w:sz w:val="18"/>
                          </w:rPr>
                          <w:t xml:space="preserve"> : 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776FC">
                          <w:rPr>
                            <w:sz w:val="18"/>
                          </w:rPr>
                          <w:t xml:space="preserve"> K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B51B3" w:rsidRPr="001776FC" w:rsidRDefault="008B51B3" w:rsidP="001776F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8B51B3" w:rsidRDefault="008B51B3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1776FC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3.42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18.13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7.06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18.62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52.77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.02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Pr="001776FC" w:rsidRDefault="008B51B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p w:rsidR="008B51B3" w:rsidRDefault="008B51B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37685</w:t>
                  </w:r>
                </w:p>
                <w:p w:rsidR="008B51B3" w:rsidRDefault="008B51B3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602845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1776FC">
                          <w:rPr>
                            <w:sz w:val="18"/>
                          </w:rPr>
                          <w:t xml:space="preserve"> : 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1776FC">
                          <w:rPr>
                            <w:sz w:val="18"/>
                          </w:rPr>
                          <w:t xml:space="preserve"> K</w:t>
                        </w:r>
                        <w:r w:rsidRPr="001776FC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1776FC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8B51B3" w:rsidRPr="001776FC" w:rsidTr="001776F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1776FC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8B51B3" w:rsidRPr="001776FC" w:rsidRDefault="008B51B3" w:rsidP="001776FC">
                        <w:pPr>
                          <w:rPr>
                            <w:sz w:val="18"/>
                          </w:rPr>
                        </w:pPr>
                        <w:r w:rsidRPr="001776FC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8B51B3" w:rsidRPr="001776FC" w:rsidRDefault="008B51B3" w:rsidP="001776FC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8B51B3" w:rsidSect="00177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6FC"/>
    <w:rsid w:val="001776FC"/>
    <w:rsid w:val="008B51B3"/>
    <w:rsid w:val="00A2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2012-11-12T07:41:00Z</dcterms:created>
  <dcterms:modified xsi:type="dcterms:W3CDTF">2012-11-12T07:44:00Z</dcterms:modified>
</cp:coreProperties>
</file>