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98" w:rsidRDefault="006E2398">
      <w:pPr>
        <w:sectPr w:rsidR="006E2398" w:rsidSect="002361A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39.58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0.42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59.80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.42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Pr="002361A2" w:rsidRDefault="006E239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39910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600465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2361A2">
                          <w:rPr>
                            <w:sz w:val="18"/>
                          </w:rPr>
                          <w:t xml:space="preserve"> : </w:t>
                        </w:r>
                        <w:r w:rsidRPr="002361A2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2361A2">
                          <w:rPr>
                            <w:sz w:val="18"/>
                          </w:rPr>
                          <w:t xml:space="preserve"> K</w:t>
                        </w:r>
                        <w:r w:rsidRPr="002361A2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E2398" w:rsidRPr="002361A2" w:rsidRDefault="006E2398" w:rsidP="002361A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3120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2096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6E2398" w:rsidRDefault="006E2398">
      <w:pPr>
        <w:sectPr w:rsidR="006E2398" w:rsidSect="002361A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0.19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39.59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59.90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.36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Pr="002361A2" w:rsidRDefault="006E239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40129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600396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2361A2">
                          <w:rPr>
                            <w:sz w:val="18"/>
                          </w:rPr>
                          <w:t xml:space="preserve"> : </w:t>
                        </w:r>
                        <w:r w:rsidRPr="002361A2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2361A2">
                          <w:rPr>
                            <w:sz w:val="18"/>
                          </w:rPr>
                          <w:t xml:space="preserve"> K</w:t>
                        </w:r>
                        <w:r w:rsidRPr="002361A2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E2398" w:rsidRPr="002361A2" w:rsidRDefault="006E2398" w:rsidP="002361A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7216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6192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p w:rsidR="006E2398" w:rsidRDefault="006E2398">
      <w:r>
        <w:rPr>
          <w:noProof/>
        </w:rPr>
        <w:pict>
          <v:shape id="テキスト ボックス 12" o:spid="_x0000_s1034" type="#_x0000_t202" style="position:absolute;left:0;text-align:left;margin-left:5.95pt;margin-top:0;width:249.75pt;height:842.2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DjjWSMQCAABr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2361A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0.27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39.39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0.32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59.88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.51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Pr="002361A2" w:rsidRDefault="006E2398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11" o:spid="_x0000_s1035" type="#_x0000_t202" style="position:absolute;left:0;text-align:left;margin-left:256pt;margin-top:0;width:339pt;height:387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" filled="f" stroked="f" strokeweight=".5pt">
            <v:fill o:detectmouseclick="t"/>
            <v:textbox>
              <w:txbxContent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3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p w:rsidR="006E2398" w:rsidRDefault="006E239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40857</w:t>
                  </w:r>
                </w:p>
                <w:p w:rsidR="006E2398" w:rsidRDefault="006E2398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29.90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599762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2361A2">
                          <w:rPr>
                            <w:sz w:val="18"/>
                          </w:rPr>
                          <w:t xml:space="preserve"> : </w:t>
                        </w:r>
                        <w:r w:rsidRPr="002361A2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2361A2">
                          <w:rPr>
                            <w:sz w:val="18"/>
                          </w:rPr>
                          <w:t xml:space="preserve"> K</w:t>
                        </w:r>
                        <w:r w:rsidRPr="002361A2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2361A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6E2398" w:rsidRPr="002361A2" w:rsidTr="002361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2361A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6E2398" w:rsidRPr="002361A2" w:rsidRDefault="006E2398" w:rsidP="002361A2">
                        <w:pPr>
                          <w:rPr>
                            <w:sz w:val="18"/>
                          </w:rPr>
                        </w:pPr>
                        <w:r w:rsidRPr="002361A2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6E2398" w:rsidRPr="002361A2" w:rsidRDefault="006E2398" w:rsidP="002361A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10" o:spid="_x0000_s1036" type="#_x0000_t75" style="position:absolute;left:0;text-align:left;margin-left:256pt;margin-top:623pt;width:339pt;height:219pt;z-index:251661312;visibility:visible;mso-position-horizontal-relative:page;mso-position-vertical-relative:page;mso-width-relative:margin;mso-height-relative:margin">
            <v:imagedata r:id="rId8" o:title=""/>
            <w10:wrap anchorx="page" anchory="page"/>
          </v:shape>
        </w:pict>
      </w:r>
      <w:r>
        <w:rPr>
          <w:noProof/>
        </w:rPr>
        <w:pict>
          <v:shape id="図 9" o:spid="_x0000_s1037" type="#_x0000_t75" style="position:absolute;left:0;text-align:left;margin-left:256pt;margin-top:387.25pt;width:339pt;height:235.5pt;z-index:251660288;visibility:visible;mso-position-horizontal-relative:page;mso-position-vertical-relative:page;mso-width-relative:margin;mso-height-relative:margin">
            <v:imagedata r:id="rId9" o:title=""/>
            <w10:wrap anchorx="page" anchory="page"/>
          </v:shape>
        </w:pict>
      </w:r>
    </w:p>
    <w:sectPr w:rsidR="006E2398" w:rsidSect="00236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1A2"/>
    <w:rsid w:val="002361A2"/>
    <w:rsid w:val="006E2398"/>
    <w:rsid w:val="0072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</Words>
  <Characters>13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2012-11-12T07:51:00Z</dcterms:created>
  <dcterms:modified xsi:type="dcterms:W3CDTF">2012-11-12T07:54:00Z</dcterms:modified>
</cp:coreProperties>
</file>