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05" w:rsidRDefault="00474C05">
      <w:pPr>
        <w:sectPr w:rsidR="00474C05" w:rsidSect="0046061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39.67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0.57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.58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Pr="00460611" w:rsidRDefault="00474C0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41675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601027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60611">
                          <w:rPr>
                            <w:sz w:val="18"/>
                          </w:rPr>
                          <w:t xml:space="preserve"> : 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60611">
                          <w:rPr>
                            <w:sz w:val="18"/>
                          </w:rPr>
                          <w:t xml:space="preserve"> K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474C05" w:rsidRPr="00460611" w:rsidRDefault="00474C05" w:rsidP="0046061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474C05" w:rsidRDefault="00474C05">
      <w:pPr>
        <w:sectPr w:rsidR="00474C05" w:rsidSect="0046061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38.66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0.53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.56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Pr="00460611" w:rsidRDefault="00474C0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40986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29.83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599924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60611">
                          <w:rPr>
                            <w:sz w:val="18"/>
                          </w:rPr>
                          <w:t xml:space="preserve"> : 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60611">
                          <w:rPr>
                            <w:sz w:val="18"/>
                          </w:rPr>
                          <w:t xml:space="preserve"> K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474C05" w:rsidRPr="00460611" w:rsidRDefault="00474C05" w:rsidP="0046061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474C05" w:rsidRDefault="00474C05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6061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39.55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.53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Pr="00460611" w:rsidRDefault="00474C0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p w:rsidR="00474C05" w:rsidRDefault="00474C0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41334</w:t>
                  </w:r>
                </w:p>
                <w:p w:rsidR="00474C05" w:rsidRDefault="00474C0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600091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60611">
                          <w:rPr>
                            <w:sz w:val="18"/>
                          </w:rPr>
                          <w:t xml:space="preserve"> : 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60611">
                          <w:rPr>
                            <w:sz w:val="18"/>
                          </w:rPr>
                          <w:t xml:space="preserve"> K</w:t>
                        </w:r>
                        <w:r w:rsidRPr="0046061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6061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474C05" w:rsidRPr="00460611" w:rsidTr="004606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6061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474C05" w:rsidRPr="00460611" w:rsidRDefault="00474C05" w:rsidP="00460611">
                        <w:pPr>
                          <w:rPr>
                            <w:sz w:val="18"/>
                          </w:rPr>
                        </w:pPr>
                        <w:r w:rsidRPr="0046061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474C05" w:rsidRPr="00460611" w:rsidRDefault="00474C05" w:rsidP="0046061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474C05" w:rsidSect="00460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611"/>
    <w:rsid w:val="00460611"/>
    <w:rsid w:val="00474C05"/>
    <w:rsid w:val="00A2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2012-11-12T08:03:00Z</dcterms:created>
  <dcterms:modified xsi:type="dcterms:W3CDTF">2012-11-12T08:06:00Z</dcterms:modified>
</cp:coreProperties>
</file>