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B" w:rsidRDefault="00006D8B">
      <w:pPr>
        <w:sectPr w:rsidR="00006D8B" w:rsidSect="00400F7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19.48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8.92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56.72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.21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Pr="00400F78" w:rsidRDefault="00006D8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36647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29.86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599796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00F78">
                          <w:rPr>
                            <w:sz w:val="18"/>
                          </w:rPr>
                          <w:t xml:space="preserve"> : 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00F78">
                          <w:rPr>
                            <w:sz w:val="18"/>
                          </w:rPr>
                          <w:t xml:space="preserve"> K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06D8B" w:rsidRPr="00400F78" w:rsidRDefault="00006D8B" w:rsidP="00400F7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006D8B" w:rsidRDefault="00006D8B">
      <w:pPr>
        <w:sectPr w:rsidR="00006D8B" w:rsidSect="00400F7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19.39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14.86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57.57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Pr="00400F78" w:rsidRDefault="00006D8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36208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29.92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600858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00F78">
                          <w:rPr>
                            <w:sz w:val="18"/>
                          </w:rPr>
                          <w:t xml:space="preserve"> : 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00F78">
                          <w:rPr>
                            <w:sz w:val="18"/>
                          </w:rPr>
                          <w:t xml:space="preserve"> K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06D8B" w:rsidRPr="00400F78" w:rsidRDefault="00006D8B" w:rsidP="00400F7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006D8B" w:rsidRDefault="00006D8B">
      <w:pPr>
        <w:sectPr w:rsidR="00006D8B" w:rsidSect="00400F7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18.73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8.78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56.75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.20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Pr="00400F78" w:rsidRDefault="00006D8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37018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29.91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600632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00F78">
                          <w:rPr>
                            <w:sz w:val="18"/>
                          </w:rPr>
                          <w:t xml:space="preserve"> : 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00F78">
                          <w:rPr>
                            <w:sz w:val="18"/>
                          </w:rPr>
                          <w:t xml:space="preserve"> K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06D8B" w:rsidRPr="00400F78" w:rsidRDefault="00006D8B" w:rsidP="00400F7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006D8B" w:rsidRDefault="00006D8B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400F78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18.50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13.72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9.64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56.89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.25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Pr="00400F78" w:rsidRDefault="00006D8B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p w:rsidR="00006D8B" w:rsidRDefault="00006D8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38206</w:t>
                  </w:r>
                </w:p>
                <w:p w:rsidR="00006D8B" w:rsidRDefault="00006D8B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599084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400F78">
                          <w:rPr>
                            <w:sz w:val="18"/>
                          </w:rPr>
                          <w:t xml:space="preserve"> : 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400F78">
                          <w:rPr>
                            <w:sz w:val="18"/>
                          </w:rPr>
                          <w:t xml:space="preserve"> K</w:t>
                        </w:r>
                        <w:r w:rsidRPr="00400F78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400F78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006D8B" w:rsidRPr="00400F78" w:rsidTr="00400F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400F78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006D8B" w:rsidRPr="00400F78" w:rsidRDefault="00006D8B" w:rsidP="00400F78">
                        <w:pPr>
                          <w:rPr>
                            <w:sz w:val="18"/>
                          </w:rPr>
                        </w:pPr>
                        <w:r w:rsidRPr="00400F78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006D8B" w:rsidRPr="00400F78" w:rsidRDefault="00006D8B" w:rsidP="00400F7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006D8B" w:rsidSect="00400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78"/>
    <w:rsid w:val="00006D8B"/>
    <w:rsid w:val="00400F78"/>
    <w:rsid w:val="0092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2012-11-13T02:03:00Z</dcterms:created>
  <dcterms:modified xsi:type="dcterms:W3CDTF">2012-11-13T02:06:00Z</dcterms:modified>
</cp:coreProperties>
</file>