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6" w:rsidRDefault="006F7AE6">
      <w:pPr>
        <w:sectPr w:rsidR="006F7AE6" w:rsidSect="003A33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25.03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9.68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0.84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55.22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Pr="003A331E" w:rsidRDefault="006F7AE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35299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603648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31E">
                          <w:rPr>
                            <w:sz w:val="18"/>
                          </w:rPr>
                          <w:t xml:space="preserve"> : 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31E">
                          <w:rPr>
                            <w:sz w:val="18"/>
                          </w:rPr>
                          <w:t xml:space="preserve"> K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F7AE6" w:rsidRPr="003A331E" w:rsidRDefault="006F7AE6" w:rsidP="003A331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F7AE6" w:rsidRDefault="006F7AE6">
      <w:pPr>
        <w:sectPr w:rsidR="006F7AE6" w:rsidSect="003A33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7.98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24.45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9.33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54.27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.15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Pr="003A331E" w:rsidRDefault="006F7AE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35648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602316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31E">
                          <w:rPr>
                            <w:sz w:val="18"/>
                          </w:rPr>
                          <w:t xml:space="preserve"> : 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31E">
                          <w:rPr>
                            <w:sz w:val="18"/>
                          </w:rPr>
                          <w:t xml:space="preserve"> K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F7AE6" w:rsidRPr="003A331E" w:rsidRDefault="006F7AE6" w:rsidP="003A331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6F7AE6" w:rsidRDefault="006F7AE6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3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7.53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23.53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9.94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54.36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.12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Pr="003A331E" w:rsidRDefault="006F7AE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p w:rsidR="006F7AE6" w:rsidRDefault="006F7AE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36717</w:t>
                  </w:r>
                </w:p>
                <w:p w:rsidR="006F7AE6" w:rsidRDefault="006F7AE6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603131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31E">
                          <w:rPr>
                            <w:sz w:val="18"/>
                          </w:rPr>
                          <w:t xml:space="preserve"> : 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31E">
                          <w:rPr>
                            <w:sz w:val="18"/>
                          </w:rPr>
                          <w:t xml:space="preserve"> K</w:t>
                        </w:r>
                        <w:r w:rsidRPr="003A331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3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F7AE6" w:rsidRPr="003A331E" w:rsidTr="003A33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3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F7AE6" w:rsidRPr="003A331E" w:rsidRDefault="006F7AE6" w:rsidP="003A331E">
                        <w:pPr>
                          <w:rPr>
                            <w:sz w:val="18"/>
                          </w:rPr>
                        </w:pPr>
                        <w:r w:rsidRPr="003A331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F7AE6" w:rsidRPr="003A331E" w:rsidRDefault="006F7AE6" w:rsidP="003A331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6F7AE6" w:rsidSect="003A3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31E"/>
    <w:rsid w:val="003A331E"/>
    <w:rsid w:val="006F7AE6"/>
    <w:rsid w:val="00D9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2012-11-26T02:27:00Z</dcterms:created>
  <dcterms:modified xsi:type="dcterms:W3CDTF">2012-11-26T02:31:00Z</dcterms:modified>
</cp:coreProperties>
</file>