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AF" w:rsidRDefault="006C44AF">
      <w:pPr>
        <w:sectPr w:rsidR="006C44AF" w:rsidSect="007B56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32.23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65.91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Pr="007B5691" w:rsidRDefault="006C44A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38021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601175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B5691">
                          <w:rPr>
                            <w:sz w:val="18"/>
                          </w:rPr>
                          <w:t xml:space="preserve"> : 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B5691">
                          <w:rPr>
                            <w:sz w:val="18"/>
                          </w:rPr>
                          <w:t xml:space="preserve"> K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C44AF" w:rsidRPr="007B5691" w:rsidRDefault="006C44AF" w:rsidP="007B56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C44AF" w:rsidRDefault="006C44AF">
      <w:pPr>
        <w:sectPr w:rsidR="006C44AF" w:rsidSect="007B56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32.46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66.30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Pr="007B5691" w:rsidRDefault="006C44A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38113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600557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B5691">
                          <w:rPr>
                            <w:sz w:val="18"/>
                          </w:rPr>
                          <w:t xml:space="preserve"> : 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B5691">
                          <w:rPr>
                            <w:sz w:val="18"/>
                          </w:rPr>
                          <w:t xml:space="preserve"> K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C44AF" w:rsidRPr="007B5691" w:rsidRDefault="006C44AF" w:rsidP="007B56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6C44AF" w:rsidRDefault="006C44AF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B56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32.42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66.19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Pr="007B5691" w:rsidRDefault="006C44A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p w:rsidR="006C44AF" w:rsidRDefault="006C44A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39199</w:t>
                  </w:r>
                </w:p>
                <w:p w:rsidR="006C44AF" w:rsidRDefault="006C44A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29.84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600236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B5691">
                          <w:rPr>
                            <w:sz w:val="18"/>
                          </w:rPr>
                          <w:t xml:space="preserve"> : 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B5691">
                          <w:rPr>
                            <w:sz w:val="18"/>
                          </w:rPr>
                          <w:t xml:space="preserve"> K</w:t>
                        </w:r>
                        <w:r w:rsidRPr="007B56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B56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C44AF" w:rsidRPr="007B5691" w:rsidTr="007B56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B56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C44AF" w:rsidRPr="007B5691" w:rsidRDefault="006C44AF" w:rsidP="007B5691">
                        <w:pPr>
                          <w:rPr>
                            <w:sz w:val="18"/>
                          </w:rPr>
                        </w:pPr>
                        <w:r w:rsidRPr="007B56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C44AF" w:rsidRPr="007B5691" w:rsidRDefault="006C44AF" w:rsidP="007B56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6C44AF" w:rsidSect="007B5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691"/>
    <w:rsid w:val="00337C24"/>
    <w:rsid w:val="006C44AF"/>
    <w:rsid w:val="007B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2012-11-26T02:39:00Z</dcterms:created>
  <dcterms:modified xsi:type="dcterms:W3CDTF">2012-11-26T02:42:00Z</dcterms:modified>
</cp:coreProperties>
</file>