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5A" w:rsidRDefault="00264E5A">
      <w:pPr>
        <w:sectPr w:rsidR="00264E5A" w:rsidSect="007A33E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0.32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20.05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0.43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13.34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7.72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1.29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56.70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.21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Pr="007A33E7" w:rsidRDefault="00264E5A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38508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29.85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601428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D02BE7">
                          <w:rPr>
                            <w:sz w:val="18"/>
                          </w:rPr>
                          <w:t xml:space="preserve"> : </w:t>
                        </w:r>
                        <w:r w:rsidRPr="00D02BE7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D02BE7">
                          <w:rPr>
                            <w:sz w:val="18"/>
                          </w:rPr>
                          <w:t xml:space="preserve"> K</w:t>
                        </w:r>
                        <w:r w:rsidRPr="00D02BE7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264E5A" w:rsidRPr="007A33E7" w:rsidRDefault="00264E5A" w:rsidP="007A33E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1072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0048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264E5A" w:rsidRDefault="00264E5A">
      <w:pPr>
        <w:sectPr w:rsidR="00264E5A" w:rsidSect="007A33E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0.34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19.00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0.44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12.17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0.64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11.21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56.07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.28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Pr="007A33E7" w:rsidRDefault="00264E5A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38836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29.89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600139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D02BE7">
                          <w:rPr>
                            <w:sz w:val="18"/>
                          </w:rPr>
                          <w:t xml:space="preserve"> : </w:t>
                        </w:r>
                        <w:r w:rsidRPr="00D02BE7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D02BE7">
                          <w:rPr>
                            <w:sz w:val="18"/>
                          </w:rPr>
                          <w:t xml:space="preserve"> K</w:t>
                        </w:r>
                        <w:r w:rsidRPr="00D02BE7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264E5A" w:rsidRPr="007A33E7" w:rsidRDefault="00264E5A" w:rsidP="007A33E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264E5A" w:rsidRDefault="00264E5A">
      <w:pPr>
        <w:sectPr w:rsidR="00264E5A" w:rsidSect="007A33E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18.51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4.55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11.49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0.48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0.68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6.22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1.13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56.70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.16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Pr="007A33E7" w:rsidRDefault="00264E5A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37673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29.87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599972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D02BE7">
                          <w:rPr>
                            <w:sz w:val="18"/>
                          </w:rPr>
                          <w:t xml:space="preserve"> : </w:t>
                        </w:r>
                        <w:r w:rsidRPr="00D02BE7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D02BE7">
                          <w:rPr>
                            <w:sz w:val="18"/>
                          </w:rPr>
                          <w:t xml:space="preserve"> K</w:t>
                        </w:r>
                        <w:r w:rsidRPr="00D02BE7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264E5A" w:rsidRPr="007A33E7" w:rsidRDefault="00264E5A" w:rsidP="007A33E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p w:rsidR="00264E5A" w:rsidRDefault="00264E5A">
      <w:r>
        <w:rPr>
          <w:noProof/>
        </w:rPr>
        <w:pict>
          <v:shape id="テキスト ボックス 16" o:spid="_x0000_s1038" type="#_x0000_t202" style="position:absolute;left:0;text-align:left;margin-left:5.95pt;margin-top:0;width:249.75pt;height:842.2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" filled="f" stroked="f" strokeweight=".5pt">
            <v:fill o:detectmouseclick="t"/>
            <v:textbox>
              <w:txbxContent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D02BE7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2.48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9.83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3.80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16.07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0.34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0.52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8.05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0.62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58.28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.27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Pr="007A33E7" w:rsidRDefault="00264E5A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5" o:spid="_x0000_s1039" type="#_x0000_t202" style="position:absolute;left:0;text-align:left;margin-left:256pt;margin-top:0;width:339pt;height:387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zhMzrMICAABq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4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p w:rsidR="00264E5A" w:rsidRDefault="00264E5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38274</w:t>
                  </w:r>
                </w:p>
                <w:p w:rsidR="00264E5A" w:rsidRDefault="00264E5A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29.94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600082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D02BE7">
                          <w:rPr>
                            <w:sz w:val="18"/>
                          </w:rPr>
                          <w:t xml:space="preserve"> : </w:t>
                        </w:r>
                        <w:r w:rsidRPr="00D02BE7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D02BE7">
                          <w:rPr>
                            <w:sz w:val="18"/>
                          </w:rPr>
                          <w:t xml:space="preserve"> K</w:t>
                        </w:r>
                        <w:r w:rsidRPr="00D02BE7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D02BE7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264E5A" w:rsidRPr="00D02BE7" w:rsidTr="007A33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D02BE7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264E5A" w:rsidRPr="00D02BE7" w:rsidRDefault="00264E5A" w:rsidP="00D02BE7">
                        <w:pPr>
                          <w:rPr>
                            <w:sz w:val="18"/>
                          </w:rPr>
                        </w:pPr>
                        <w:r w:rsidRPr="00D02BE7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264E5A" w:rsidRPr="007A33E7" w:rsidRDefault="00264E5A" w:rsidP="007A33E7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4" o:spid="_x0000_s1040" type="#_x0000_t75" style="position:absolute;left:0;text-align:left;margin-left:256pt;margin-top:623pt;width:339pt;height:219pt;z-index:251663360;visibility:visible;mso-position-horizontal-relative:page;mso-position-vertical-relative:page;mso-width-relative:margin;mso-height-relative:margin">
            <v:imagedata r:id="rId10" o:title=""/>
            <w10:wrap anchorx="page" anchory="page"/>
          </v:shape>
        </w:pict>
      </w:r>
      <w:r>
        <w:rPr>
          <w:noProof/>
        </w:rPr>
        <w:pict>
          <v:shape id="図 13" o:spid="_x0000_s1041" type="#_x0000_t75" style="position:absolute;left:0;text-align:left;margin-left:256pt;margin-top:387.25pt;width:339pt;height:235.5pt;z-index:251662336;visibility:visible;mso-position-horizontal-relative:page;mso-position-vertical-relative:page;mso-width-relative:margin;mso-height-relative:margin">
            <v:imagedata r:id="rId11" o:title=""/>
            <w10:wrap anchorx="page" anchory="page"/>
          </v:shape>
        </w:pict>
      </w:r>
    </w:p>
    <w:sectPr w:rsidR="00264E5A" w:rsidSect="007A3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3E7"/>
    <w:rsid w:val="00264E5A"/>
    <w:rsid w:val="006A6B2A"/>
    <w:rsid w:val="007A33E7"/>
    <w:rsid w:val="00D0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4</Pages>
  <Words>2</Words>
  <Characters>18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2012-11-26T03:02:00Z</dcterms:created>
  <dcterms:modified xsi:type="dcterms:W3CDTF">2012-11-26T05:29:00Z</dcterms:modified>
</cp:coreProperties>
</file>