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4" w:rsidRDefault="006B7DC4">
      <w:pPr>
        <w:sectPr w:rsidR="006B7DC4" w:rsidSect="00AE54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19.65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12.83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8.73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56.57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.28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Pr="00AE5491" w:rsidRDefault="006B7DC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39182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29.93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599159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E5491">
                          <w:rPr>
                            <w:sz w:val="18"/>
                          </w:rPr>
                          <w:t xml:space="preserve"> : 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E5491">
                          <w:rPr>
                            <w:sz w:val="18"/>
                          </w:rPr>
                          <w:t xml:space="preserve"> K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B7DC4" w:rsidRPr="00AE5491" w:rsidRDefault="006B7DC4" w:rsidP="00AE54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49024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48000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B7DC4" w:rsidRDefault="006B7DC4">
      <w:pPr>
        <w:sectPr w:rsidR="006B7DC4" w:rsidSect="00AE54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18.55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12.00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12.49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56.11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.29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Pr="00AE5491" w:rsidRDefault="006B7DC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39092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601344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E5491">
                          <w:rPr>
                            <w:sz w:val="18"/>
                          </w:rPr>
                          <w:t xml:space="preserve"> : 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E5491">
                          <w:rPr>
                            <w:sz w:val="18"/>
                          </w:rPr>
                          <w:t xml:space="preserve"> K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B7DC4" w:rsidRPr="00AE5491" w:rsidRDefault="006B7DC4" w:rsidP="00AE54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6B7DC4" w:rsidRDefault="006B7DC4">
      <w:pPr>
        <w:sectPr w:rsidR="006B7DC4" w:rsidSect="00AE54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18.50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8.38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57.07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Pr="00AE5491" w:rsidRDefault="006B7DC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37433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600902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E5491">
                          <w:rPr>
                            <w:sz w:val="18"/>
                          </w:rPr>
                          <w:t xml:space="preserve"> : 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E5491">
                          <w:rPr>
                            <w:sz w:val="18"/>
                          </w:rPr>
                          <w:t xml:space="preserve"> K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B7DC4" w:rsidRPr="00AE5491" w:rsidRDefault="006B7DC4" w:rsidP="00AE54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6B7DC4" w:rsidRDefault="006B7DC4">
      <w:pPr>
        <w:sectPr w:rsidR="006B7DC4" w:rsidSect="00AE549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0.40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19.83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12.56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0.81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9.82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56.09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.24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Pr="00AE5491" w:rsidRDefault="006B7DC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36785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600660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E5491">
                          <w:rPr>
                            <w:sz w:val="18"/>
                          </w:rPr>
                          <w:t xml:space="preserve"> : 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E5491">
                          <w:rPr>
                            <w:sz w:val="18"/>
                          </w:rPr>
                          <w:t xml:space="preserve"> K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B7DC4" w:rsidRPr="00AE5491" w:rsidRDefault="006B7DC4" w:rsidP="00AE54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p w:rsidR="006B7DC4" w:rsidRDefault="006B7DC4">
      <w:r>
        <w:rPr>
          <w:noProof/>
        </w:rPr>
        <w:pict>
          <v:shape id="テキスト ボックス 20" o:spid="_x0000_s1042" type="#_x0000_t202" style="position:absolute;left:0;text-align:left;margin-left:5.95pt;margin-top:0;width:249.75pt;height:842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E5491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15.67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13.62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3.90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7.77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56.55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.13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Pr="00AE5491" w:rsidRDefault="006B7DC4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9" o:spid="_x0000_s1043" type="#_x0000_t202" style="position:absolute;left:0;text-align:left;margin-left:256pt;margin-top:0;width:339pt;height:38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rtMsu8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6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p w:rsidR="006B7DC4" w:rsidRDefault="006B7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33250</w:t>
                  </w:r>
                </w:p>
                <w:p w:rsidR="006B7DC4" w:rsidRDefault="006B7DC4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600920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E5491">
                          <w:rPr>
                            <w:sz w:val="18"/>
                          </w:rPr>
                          <w:t xml:space="preserve"> : 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E5491">
                          <w:rPr>
                            <w:sz w:val="18"/>
                          </w:rPr>
                          <w:t xml:space="preserve"> K</w:t>
                        </w:r>
                        <w:r w:rsidRPr="00AE5491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E5491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B7DC4" w:rsidRPr="00AE5491" w:rsidTr="00AE54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E5491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B7DC4" w:rsidRPr="00AE5491" w:rsidRDefault="006B7DC4" w:rsidP="0073163C">
                        <w:pPr>
                          <w:rPr>
                            <w:sz w:val="18"/>
                          </w:rPr>
                        </w:pPr>
                        <w:r w:rsidRPr="00AE5491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B7DC4" w:rsidRPr="00AE5491" w:rsidRDefault="006B7DC4" w:rsidP="00AE549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8" o:spid="_x0000_s1044" type="#_x0000_t75" style="position:absolute;left:0;text-align:left;margin-left:256pt;margin-top:623pt;width:339pt;height:219pt;z-index:251665408;visibility:visible;mso-position-horizontal-relative:page;mso-position-vertical-relative:page;mso-width-relative:margin;mso-height-relative:margin">
            <v:imagedata r:id="rId12" o:title=""/>
            <w10:wrap anchorx="page" anchory="page"/>
          </v:shape>
        </w:pict>
      </w:r>
      <w:r>
        <w:rPr>
          <w:noProof/>
        </w:rPr>
        <w:pict>
          <v:shape id="図 17" o:spid="_x0000_s1045" type="#_x0000_t75" style="position:absolute;left:0;text-align:left;margin-left:256pt;margin-top:387.25pt;width:339pt;height:235.5pt;z-index:251664384;visibility:visible;mso-position-horizontal-relative:page;mso-position-vertical-relative:page;mso-width-relative:margin;mso-height-relative:margin">
            <v:imagedata r:id="rId13" o:title=""/>
            <w10:wrap anchorx="page" anchory="page"/>
          </v:shape>
        </w:pict>
      </w:r>
    </w:p>
    <w:sectPr w:rsidR="006B7DC4" w:rsidSect="00AE5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491"/>
    <w:rsid w:val="00230ECC"/>
    <w:rsid w:val="006B7DC4"/>
    <w:rsid w:val="0073163C"/>
    <w:rsid w:val="00AE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3</Words>
  <Characters>22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2012-11-26T06:12:00Z</dcterms:created>
  <dcterms:modified xsi:type="dcterms:W3CDTF">2012-11-26T06:20:00Z</dcterms:modified>
</cp:coreProperties>
</file>