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BF" w:rsidRDefault="00E70CBF">
      <w:pPr>
        <w:sectPr w:rsidR="00E70CBF" w:rsidSect="005270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24.48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16.67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56.02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.14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Pr="0052706D" w:rsidRDefault="00E70CB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35333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601551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2706D">
                          <w:rPr>
                            <w:sz w:val="18"/>
                          </w:rPr>
                          <w:t xml:space="preserve"> : 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2706D">
                          <w:rPr>
                            <w:sz w:val="18"/>
                          </w:rPr>
                          <w:t xml:space="preserve"> K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E70CBF" w:rsidRPr="0052706D" w:rsidRDefault="00E70CBF" w:rsidP="0052706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E70CBF" w:rsidRDefault="00E70CBF">
      <w:pPr>
        <w:sectPr w:rsidR="00E70CBF" w:rsidSect="005270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3.22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15.33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13.93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3.59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2.19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0.89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59.09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.07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Pr="0052706D" w:rsidRDefault="00E70CB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35241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602053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2706D">
                          <w:rPr>
                            <w:sz w:val="18"/>
                          </w:rPr>
                          <w:t xml:space="preserve"> : 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2706D">
                          <w:rPr>
                            <w:sz w:val="18"/>
                          </w:rPr>
                          <w:t xml:space="preserve"> K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E70CBF" w:rsidRPr="0052706D" w:rsidRDefault="00E70CBF" w:rsidP="0052706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E70CBF" w:rsidRDefault="00E70CBF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270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16.06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16.85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61.15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Pr="0052706D" w:rsidRDefault="00E70CB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p w:rsidR="00E70CBF" w:rsidRDefault="00E70C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37227</w:t>
                  </w:r>
                </w:p>
                <w:p w:rsidR="00E70CBF" w:rsidRDefault="00E70CB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600496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2706D">
                          <w:rPr>
                            <w:sz w:val="18"/>
                          </w:rPr>
                          <w:t xml:space="preserve"> : 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2706D">
                          <w:rPr>
                            <w:sz w:val="18"/>
                          </w:rPr>
                          <w:t xml:space="preserve"> K</w:t>
                        </w:r>
                        <w:r w:rsidRPr="0052706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270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E70CBF" w:rsidRPr="0052706D" w:rsidTr="005270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270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E70CBF" w:rsidRPr="0052706D" w:rsidRDefault="00E70CBF" w:rsidP="0052706D">
                        <w:pPr>
                          <w:rPr>
                            <w:sz w:val="18"/>
                          </w:rPr>
                        </w:pPr>
                        <w:r w:rsidRPr="0052706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E70CBF" w:rsidRPr="0052706D" w:rsidRDefault="00E70CBF" w:rsidP="0052706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E70CBF" w:rsidSect="00527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06D"/>
    <w:rsid w:val="004204AD"/>
    <w:rsid w:val="0052706D"/>
    <w:rsid w:val="00E7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2012-11-26T07:49:00Z</dcterms:created>
  <dcterms:modified xsi:type="dcterms:W3CDTF">2012-11-26T07:53:00Z</dcterms:modified>
</cp:coreProperties>
</file>