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03" w:rsidRDefault="00344A03">
      <w:pPr>
        <w:sectPr w:rsidR="00344A03" w:rsidSect="006829D0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3.6pt;margin-top:378.85pt;width:238.1pt;height:429.35pt;z-index:251646976;mso-wrap-style:tight;mso-position-horizontal-relative:page;mso-position-vertical-relative:page" stroked="f">
            <v:textbox inset="5.85pt,.7pt,5.85pt,.7pt">
              <w:txbxContent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120.0 s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110255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</w:p>
                <w:tbl>
                  <w:tblPr>
                    <w:tblW w:w="0" w:type="auto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1154"/>
                    <w:gridCol w:w="1155"/>
                    <w:gridCol w:w="1155"/>
                    <w:gridCol w:w="1079"/>
                  </w:tblGrid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6829D0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6829D0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6829D0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4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6829D0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5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53.48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1209184</w:t>
                        </w: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4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4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6829D0">
                          <w:rPr>
                            <w:sz w:val="18"/>
                          </w:rPr>
                          <w:t xml:space="preserve"> : </w:t>
                        </w:r>
                        <w:r w:rsidRPr="006829D0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6829D0">
                          <w:rPr>
                            <w:sz w:val="18"/>
                          </w:rPr>
                          <w:t xml:space="preserve"> K</w:t>
                        </w:r>
                        <w:r w:rsidRPr="006829D0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155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4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6829D0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6829D0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4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6829D0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5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.1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53.96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498142</w:t>
                        </w: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6829D0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5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6926.7</w:t>
                        </w:r>
                      </w:p>
                    </w:tc>
                    <w:tc>
                      <w:tcPr>
                        <w:tcW w:w="1155" w:type="dxa"/>
                        <w:tcBorders>
                          <w:bottom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142.17</w:t>
                        </w:r>
                      </w:p>
                    </w:tc>
                    <w:tc>
                      <w:tcPr>
                        <w:tcW w:w="1079" w:type="dxa"/>
                        <w:tcBorders>
                          <w:bottom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16696</w:t>
                        </w:r>
                      </w:p>
                    </w:tc>
                  </w:tr>
                </w:tbl>
                <w:p w:rsidR="00344A03" w:rsidRPr="006829D0" w:rsidRDefault="00344A03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47.6pt;margin-top:92.6pt;width:244.1pt;height:715.6pt;z-index:251645952;mso-wrap-style:tight;mso-position-horizontal-relative:page;mso-position-vertical-relative:page" stroked="f">
            <v:textbox inset="5.85pt,.7pt,5.85pt,.7pt">
              <w:txbxContent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定量計算に使用されていないﾋﾟｰｸ</w:t>
                  </w:r>
                  <w:r>
                    <w:rPr>
                      <w:sz w:val="18"/>
                    </w:rPr>
                    <w:t xml:space="preserve"> : 2.141, 2.420 keV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</w:p>
                <w:tbl>
                  <w:tblPr>
                    <w:tblW w:w="466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48"/>
                    <w:gridCol w:w="859"/>
                    <w:gridCol w:w="859"/>
                    <w:gridCol w:w="859"/>
                    <w:gridCol w:w="859"/>
                    <w:gridCol w:w="378"/>
                  </w:tblGrid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6829D0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6829D0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-0.10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0.14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20.17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0.23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1.18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0.10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13.09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0.22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0.60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-0.36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-0.01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Cr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-0.01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-0.45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-0.01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Mn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-0.01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-0.63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-0.01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Fe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0.12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7.69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0.16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Ni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2.22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0.26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56.60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344A03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.65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344A03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344A03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344A03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344A03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344A03" w:rsidRDefault="00344A03">
                  <w:pPr>
                    <w:rPr>
                      <w:sz w:val="18"/>
                    </w:rPr>
                  </w:pPr>
                </w:p>
                <w:p w:rsidR="00344A03" w:rsidRPr="006829D0" w:rsidRDefault="00344A03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09.55pt;margin-top:235.7pt;width:226.2pt;height:151.5pt;z-index:251644928;mso-position-horizontal-relative:page;mso-position-vertical-relative:page">
            <v:imagedata r:id="rId4" o:title=""/>
            <w10:wrap anchorx="page" anchory="page"/>
          </v:shape>
        </w:pict>
      </w:r>
      <w:r>
        <w:rPr>
          <w:noProof/>
        </w:rPr>
        <w:pict>
          <v:rect id="_x0000_s1029" style="position:absolute;left:0;text-align:left;margin-left:47.6pt;margin-top:8.4pt;width:238.15pt;height:67.35pt;z-index:251643904;mso-position-horizontal-relative:page;mso-position-vertical-relative:page">
            <v:textbox inset="5.85pt,.7pt,5.85pt,.7pt">
              <w:txbxContent>
                <w:p w:rsidR="00344A03" w:rsidRDefault="00344A03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: </w:t>
                  </w: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1</w:t>
                  </w:r>
                </w:p>
                <w:p w:rsidR="00344A03" w:rsidRDefault="00344A03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ｵｰﾅｰ</w:t>
                  </w:r>
                  <w:r>
                    <w:rPr>
                      <w:sz w:val="20"/>
                    </w:rPr>
                    <w:t xml:space="preserve"> : Administrator</w:t>
                  </w:r>
                </w:p>
                <w:p w:rsidR="00344A03" w:rsidRPr="006829D0" w:rsidRDefault="00344A03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領域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分析領域</w:t>
                  </w:r>
                  <w:r>
                    <w:rPr>
                      <w:sz w:val="20"/>
                    </w:rPr>
                    <w:t xml:space="preserve"> 9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030" type="#_x0000_t75" style="position:absolute;left:0;text-align:left;margin-left:309.55pt;margin-top:16.8pt;width:226.2pt;height:210.45pt;z-index:251642880;mso-position-horizontal-relative:page;mso-position-vertical-relative:page">
            <v:imagedata r:id="rId5" o:title=""/>
            <w10:wrap anchorx="page" anchory="page"/>
          </v:shape>
        </w:pict>
      </w:r>
    </w:p>
    <w:p w:rsidR="00344A03" w:rsidRDefault="00344A03">
      <w:pPr>
        <w:sectPr w:rsidR="00344A03" w:rsidSect="006829D0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_x0000_s1031" type="#_x0000_t202" style="position:absolute;left:0;text-align:left;margin-left:303.6pt;margin-top:378.85pt;width:238.1pt;height:429.35pt;z-index:251652096;mso-wrap-style:tight;mso-position-horizontal-relative:page;mso-position-vertical-relative:page" stroked="f">
            <v:textbox inset="5.85pt,.7pt,5.85pt,.7pt">
              <w:txbxContent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2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120.0 s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107816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</w:p>
                <w:tbl>
                  <w:tblPr>
                    <w:tblW w:w="0" w:type="auto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1154"/>
                    <w:gridCol w:w="1155"/>
                    <w:gridCol w:w="1155"/>
                    <w:gridCol w:w="1079"/>
                  </w:tblGrid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6829D0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6829D0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6829D0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4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6829D0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5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53.49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1210384</w:t>
                        </w: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4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4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6829D0">
                          <w:rPr>
                            <w:sz w:val="18"/>
                          </w:rPr>
                          <w:t xml:space="preserve"> : </w:t>
                        </w:r>
                        <w:r w:rsidRPr="006829D0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6829D0">
                          <w:rPr>
                            <w:sz w:val="18"/>
                          </w:rPr>
                          <w:t xml:space="preserve"> K</w:t>
                        </w:r>
                        <w:r w:rsidRPr="006829D0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155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4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6829D0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6829D0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4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6829D0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5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.1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53.96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498142</w:t>
                        </w: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6829D0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5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6926.7</w:t>
                        </w:r>
                      </w:p>
                    </w:tc>
                    <w:tc>
                      <w:tcPr>
                        <w:tcW w:w="1155" w:type="dxa"/>
                        <w:tcBorders>
                          <w:bottom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142.17</w:t>
                        </w:r>
                      </w:p>
                    </w:tc>
                    <w:tc>
                      <w:tcPr>
                        <w:tcW w:w="1079" w:type="dxa"/>
                        <w:tcBorders>
                          <w:bottom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16696</w:t>
                        </w:r>
                      </w:p>
                    </w:tc>
                  </w:tr>
                </w:tbl>
                <w:p w:rsidR="00344A03" w:rsidRPr="006829D0" w:rsidRDefault="00344A03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2" type="#_x0000_t202" style="position:absolute;left:0;text-align:left;margin-left:47.6pt;margin-top:92.6pt;width:244.1pt;height:715.6pt;z-index:251651072;mso-wrap-style:tight;mso-position-horizontal-relative:page;mso-position-vertical-relative:page" stroked="f">
            <v:textbox inset="5.85pt,.7pt,5.85pt,.7pt">
              <w:txbxContent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定量計算に使用されていないﾋﾟｰｸ</w:t>
                  </w:r>
                  <w:r>
                    <w:rPr>
                      <w:sz w:val="18"/>
                    </w:rPr>
                    <w:t xml:space="preserve"> : 2.137 keV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</w:p>
                <w:tbl>
                  <w:tblPr>
                    <w:tblW w:w="466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48"/>
                    <w:gridCol w:w="859"/>
                    <w:gridCol w:w="859"/>
                    <w:gridCol w:w="859"/>
                    <w:gridCol w:w="859"/>
                    <w:gridCol w:w="378"/>
                  </w:tblGrid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6829D0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6829D0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1.43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0.12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19.67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0.20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-0.02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13.18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0.20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1.31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-0.38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-0.01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Cr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1.40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Mn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0.68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Fe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0.10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6.94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0.13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Ni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-0.01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-0.44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-0.01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0.23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56.25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344A03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.57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344A03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344A03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344A03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344A03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344A03" w:rsidRDefault="00344A03">
                  <w:pPr>
                    <w:rPr>
                      <w:sz w:val="18"/>
                    </w:rPr>
                  </w:pPr>
                </w:p>
                <w:p w:rsidR="00344A03" w:rsidRPr="006829D0" w:rsidRDefault="00344A03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3" type="#_x0000_t75" style="position:absolute;left:0;text-align:left;margin-left:309.55pt;margin-top:235.7pt;width:226.2pt;height:151.5pt;z-index:251650048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>
          <v:rect id="_x0000_s1034" style="position:absolute;left:0;text-align:left;margin-left:47.6pt;margin-top:8.4pt;width:238.15pt;height:67.35pt;z-index:251649024;mso-position-horizontal-relative:page;mso-position-vertical-relative:page">
            <v:textbox inset="5.85pt,.7pt,5.85pt,.7pt">
              <w:txbxContent>
                <w:p w:rsidR="00344A03" w:rsidRDefault="00344A03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: </w:t>
                  </w: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1</w:t>
                  </w:r>
                </w:p>
                <w:p w:rsidR="00344A03" w:rsidRDefault="00344A03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ｵｰﾅｰ</w:t>
                  </w:r>
                  <w:r>
                    <w:rPr>
                      <w:sz w:val="20"/>
                    </w:rPr>
                    <w:t xml:space="preserve"> : Administrator</w:t>
                  </w:r>
                </w:p>
                <w:p w:rsidR="00344A03" w:rsidRPr="006829D0" w:rsidRDefault="00344A03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領域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分析領域</w:t>
                  </w:r>
                  <w:r>
                    <w:rPr>
                      <w:sz w:val="20"/>
                    </w:rPr>
                    <w:t xml:space="preserve"> 9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035" type="#_x0000_t75" style="position:absolute;left:0;text-align:left;margin-left:309.55pt;margin-top:16.8pt;width:226.2pt;height:210.45pt;z-index:251648000;mso-position-horizontal-relative:page;mso-position-vertical-relative:page">
            <v:imagedata r:id="rId7" o:title=""/>
            <w10:wrap anchorx="page" anchory="page"/>
          </v:shape>
        </w:pict>
      </w:r>
    </w:p>
    <w:p w:rsidR="00344A03" w:rsidRDefault="00344A03">
      <w:pPr>
        <w:sectPr w:rsidR="00344A03" w:rsidSect="006829D0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_x0000_s1036" type="#_x0000_t202" style="position:absolute;left:0;text-align:left;margin-left:303.6pt;margin-top:378.85pt;width:238.1pt;height:429.35pt;z-index:251657216;mso-wrap-style:tight;mso-position-horizontal-relative:page;mso-position-vertical-relative:page" stroked="f">
            <v:textbox inset="5.85pt,.7pt,5.85pt,.7pt">
              <w:txbxContent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3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120.0 s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109091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</w:p>
                <w:tbl>
                  <w:tblPr>
                    <w:tblW w:w="0" w:type="auto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1154"/>
                    <w:gridCol w:w="1155"/>
                    <w:gridCol w:w="1155"/>
                    <w:gridCol w:w="1079"/>
                  </w:tblGrid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6829D0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6829D0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6829D0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4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6829D0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5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53.53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1208734</w:t>
                        </w: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4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4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6829D0">
                          <w:rPr>
                            <w:sz w:val="18"/>
                          </w:rPr>
                          <w:t xml:space="preserve"> : </w:t>
                        </w:r>
                        <w:r w:rsidRPr="006829D0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6829D0">
                          <w:rPr>
                            <w:sz w:val="18"/>
                          </w:rPr>
                          <w:t xml:space="preserve"> K</w:t>
                        </w:r>
                        <w:r w:rsidRPr="006829D0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155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4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6829D0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6829D0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4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6829D0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5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.1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53.96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498142</w:t>
                        </w: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6829D0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5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6926.7</w:t>
                        </w:r>
                      </w:p>
                    </w:tc>
                    <w:tc>
                      <w:tcPr>
                        <w:tcW w:w="1155" w:type="dxa"/>
                        <w:tcBorders>
                          <w:bottom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142.17</w:t>
                        </w:r>
                      </w:p>
                    </w:tc>
                    <w:tc>
                      <w:tcPr>
                        <w:tcW w:w="1079" w:type="dxa"/>
                        <w:tcBorders>
                          <w:bottom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16696</w:t>
                        </w:r>
                      </w:p>
                    </w:tc>
                  </w:tr>
                </w:tbl>
                <w:p w:rsidR="00344A03" w:rsidRPr="006829D0" w:rsidRDefault="00344A03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7" type="#_x0000_t202" style="position:absolute;left:0;text-align:left;margin-left:47.6pt;margin-top:92.6pt;width:244.1pt;height:715.6pt;z-index:251656192;mso-wrap-style:tight;mso-position-horizontal-relative:page;mso-position-vertical-relative:page" stroked="f">
            <v:textbox inset="5.85pt,.7pt,5.85pt,.7pt">
              <w:txbxContent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定量計算に使用されていないﾋﾟｰｸ</w:t>
                  </w:r>
                  <w:r>
                    <w:rPr>
                      <w:sz w:val="18"/>
                    </w:rPr>
                    <w:t xml:space="preserve"> : 2.142, 2.420 keV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</w:p>
                <w:tbl>
                  <w:tblPr>
                    <w:tblW w:w="466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48"/>
                    <w:gridCol w:w="859"/>
                    <w:gridCol w:w="859"/>
                    <w:gridCol w:w="859"/>
                    <w:gridCol w:w="859"/>
                    <w:gridCol w:w="378"/>
                  </w:tblGrid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6829D0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6829D0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0.80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0.13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20.16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0.21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0.17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0.10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13.39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0.21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0.88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0.24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Cr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-0.10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Mn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0.96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Fe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0.14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9.50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0.18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Ni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-0.04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-2.30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-0.05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0.24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56.29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344A03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.60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344A03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344A03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344A03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344A03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344A03" w:rsidRDefault="00344A03">
                  <w:pPr>
                    <w:rPr>
                      <w:sz w:val="18"/>
                    </w:rPr>
                  </w:pPr>
                </w:p>
                <w:p w:rsidR="00344A03" w:rsidRPr="006829D0" w:rsidRDefault="00344A03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8" type="#_x0000_t75" style="position:absolute;left:0;text-align:left;margin-left:309.55pt;margin-top:235.7pt;width:226.2pt;height:151.5pt;z-index:251655168;mso-position-horizontal-relative:page;mso-position-vertical-relative:page">
            <v:imagedata r:id="rId8" o:title=""/>
            <w10:wrap anchorx="page" anchory="page"/>
          </v:shape>
        </w:pict>
      </w:r>
      <w:r>
        <w:rPr>
          <w:noProof/>
        </w:rPr>
        <w:pict>
          <v:rect id="_x0000_s1039" style="position:absolute;left:0;text-align:left;margin-left:47.6pt;margin-top:8.4pt;width:238.15pt;height:67.35pt;z-index:251654144;mso-position-horizontal-relative:page;mso-position-vertical-relative:page">
            <v:textbox inset="5.85pt,.7pt,5.85pt,.7pt">
              <w:txbxContent>
                <w:p w:rsidR="00344A03" w:rsidRDefault="00344A03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: </w:t>
                  </w: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1</w:t>
                  </w:r>
                </w:p>
                <w:p w:rsidR="00344A03" w:rsidRDefault="00344A03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ｵｰﾅｰ</w:t>
                  </w:r>
                  <w:r>
                    <w:rPr>
                      <w:sz w:val="20"/>
                    </w:rPr>
                    <w:t xml:space="preserve"> : Administrator</w:t>
                  </w:r>
                </w:p>
                <w:p w:rsidR="00344A03" w:rsidRPr="006829D0" w:rsidRDefault="00344A03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領域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分析領域</w:t>
                  </w:r>
                  <w:r>
                    <w:rPr>
                      <w:sz w:val="20"/>
                    </w:rPr>
                    <w:t xml:space="preserve"> 9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040" type="#_x0000_t75" style="position:absolute;left:0;text-align:left;margin-left:309.55pt;margin-top:16.8pt;width:226.2pt;height:210.45pt;z-index:251653120;mso-position-horizontal-relative:page;mso-position-vertical-relative:page">
            <v:imagedata r:id="rId9" o:title=""/>
            <w10:wrap anchorx="page" anchory="page"/>
          </v:shape>
        </w:pict>
      </w:r>
    </w:p>
    <w:p w:rsidR="00344A03" w:rsidRDefault="00344A03">
      <w:pPr>
        <w:sectPr w:rsidR="00344A03" w:rsidSect="006829D0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_x0000_s1041" type="#_x0000_t202" style="position:absolute;left:0;text-align:left;margin-left:303.6pt;margin-top:378.85pt;width:238.1pt;height:429.35pt;z-index:251662336;mso-wrap-style:tight;mso-position-horizontal-relative:page;mso-position-vertical-relative:page" stroked="f">
            <v:textbox inset="5.85pt,.7pt,5.85pt,.7pt">
              <w:txbxContent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80.7 s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73541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</w:p>
                <w:tbl>
                  <w:tblPr>
                    <w:tblW w:w="454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1187"/>
                    <w:gridCol w:w="1188"/>
                    <w:gridCol w:w="1188"/>
                    <w:gridCol w:w="979"/>
                  </w:tblGrid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87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6829D0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6829D0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6829D0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87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6829D0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88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53.53</w:t>
                        </w:r>
                      </w:p>
                    </w:tc>
                    <w:tc>
                      <w:tcPr>
                        <w:tcW w:w="97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812840</w:t>
                        </w: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87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88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8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87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6829D0">
                          <w:rPr>
                            <w:sz w:val="18"/>
                          </w:rPr>
                          <w:t xml:space="preserve"> : </w:t>
                        </w:r>
                        <w:r w:rsidRPr="006829D0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6829D0">
                          <w:rPr>
                            <w:sz w:val="18"/>
                          </w:rPr>
                          <w:t xml:space="preserve"> K</w:t>
                        </w:r>
                        <w:r w:rsidRPr="006829D0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188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8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87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88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6829D0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6829D0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87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6829D0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88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.1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53.96</w:t>
                        </w:r>
                      </w:p>
                    </w:tc>
                    <w:tc>
                      <w:tcPr>
                        <w:tcW w:w="97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498142</w:t>
                        </w: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87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6829D0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8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6926.7</w:t>
                        </w:r>
                      </w:p>
                    </w:tc>
                    <w:tc>
                      <w:tcPr>
                        <w:tcW w:w="1188" w:type="dxa"/>
                        <w:tcBorders>
                          <w:bottom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142.17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16696</w:t>
                        </w:r>
                      </w:p>
                    </w:tc>
                  </w:tr>
                </w:tbl>
                <w:p w:rsidR="00344A03" w:rsidRPr="006829D0" w:rsidRDefault="00344A03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2" type="#_x0000_t202" style="position:absolute;left:0;text-align:left;margin-left:47.6pt;margin-top:92.6pt;width:244.1pt;height:715.6pt;z-index:251661312;mso-wrap-style:tight;mso-position-horizontal-relative:page;mso-position-vertical-relative:page" stroked="f">
            <v:textbox inset="5.85pt,.7pt,5.85pt,.7pt">
              <w:txbxContent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定量計算に使用されていないﾋﾟｰｸ</w:t>
                  </w:r>
                  <w:r>
                    <w:rPr>
                      <w:sz w:val="18"/>
                    </w:rPr>
                    <w:t xml:space="preserve"> : 2.144 keV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</w:p>
                <w:tbl>
                  <w:tblPr>
                    <w:tblW w:w="466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48"/>
                    <w:gridCol w:w="859"/>
                    <w:gridCol w:w="859"/>
                    <w:gridCol w:w="859"/>
                    <w:gridCol w:w="859"/>
                    <w:gridCol w:w="378"/>
                  </w:tblGrid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6829D0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6829D0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-0.01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-0.90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-0.01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0.15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23.04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0.25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0.29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0.12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15.72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0.25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0.27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-0.03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-2.98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-0.04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Cr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-0.01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-0.81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-0.02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Mn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0.66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Fe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0.13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8.69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0.17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Ni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-0.03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-1.89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-0.04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0.25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57.89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344A03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.59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344A03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344A03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344A03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344A03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344A03" w:rsidRDefault="00344A03">
                  <w:pPr>
                    <w:rPr>
                      <w:sz w:val="18"/>
                    </w:rPr>
                  </w:pPr>
                </w:p>
                <w:p w:rsidR="00344A03" w:rsidRPr="006829D0" w:rsidRDefault="00344A03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3" type="#_x0000_t75" style="position:absolute;left:0;text-align:left;margin-left:309.55pt;margin-top:235.7pt;width:226.2pt;height:151.5pt;z-index:251660288;mso-position-horizontal-relative:page;mso-position-vertical-relative:page">
            <v:imagedata r:id="rId10" o:title=""/>
            <w10:wrap anchorx="page" anchory="page"/>
          </v:shape>
        </w:pict>
      </w:r>
      <w:r>
        <w:rPr>
          <w:noProof/>
        </w:rPr>
        <w:pict>
          <v:rect id="_x0000_s1044" style="position:absolute;left:0;text-align:left;margin-left:47.6pt;margin-top:8.4pt;width:238.15pt;height:67.35pt;z-index:251659264;mso-position-horizontal-relative:page;mso-position-vertical-relative:page">
            <v:textbox inset="5.85pt,.7pt,5.85pt,.7pt">
              <w:txbxContent>
                <w:p w:rsidR="00344A03" w:rsidRDefault="00344A03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: </w:t>
                  </w: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1</w:t>
                  </w:r>
                </w:p>
                <w:p w:rsidR="00344A03" w:rsidRDefault="00344A03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ｵｰﾅｰ</w:t>
                  </w:r>
                  <w:r>
                    <w:rPr>
                      <w:sz w:val="20"/>
                    </w:rPr>
                    <w:t xml:space="preserve"> : Administrator</w:t>
                  </w:r>
                </w:p>
                <w:p w:rsidR="00344A03" w:rsidRPr="006829D0" w:rsidRDefault="00344A03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領域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分析領域</w:t>
                  </w:r>
                  <w:r>
                    <w:rPr>
                      <w:sz w:val="20"/>
                    </w:rPr>
                    <w:t xml:space="preserve"> 11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045" type="#_x0000_t75" style="position:absolute;left:0;text-align:left;margin-left:309.55pt;margin-top:16.8pt;width:226.2pt;height:210.45pt;z-index:251658240;mso-position-horizontal-relative:page;mso-position-vertical-relative:page">
            <v:imagedata r:id="rId11" o:title=""/>
            <w10:wrap anchorx="page" anchory="page"/>
          </v:shape>
        </w:pict>
      </w:r>
    </w:p>
    <w:p w:rsidR="00344A03" w:rsidRDefault="00344A03">
      <w:pPr>
        <w:sectPr w:rsidR="00344A03" w:rsidSect="006829D0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_x0000_s1046" type="#_x0000_t202" style="position:absolute;left:0;text-align:left;margin-left:303.6pt;margin-top:378.85pt;width:238.1pt;height:429.35pt;z-index:251667456;mso-wrap-style:tight;mso-position-horizontal-relative:page;mso-position-vertical-relative:page" stroked="f">
            <v:textbox inset="5.85pt,.7pt,5.85pt,.7pt">
              <w:txbxContent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2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120.0 s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110509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</w:p>
                <w:tbl>
                  <w:tblPr>
                    <w:tblW w:w="0" w:type="auto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1154"/>
                    <w:gridCol w:w="1155"/>
                    <w:gridCol w:w="1155"/>
                    <w:gridCol w:w="1079"/>
                  </w:tblGrid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6829D0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6829D0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6829D0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4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6829D0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5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53.58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1208906</w:t>
                        </w: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4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4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6829D0">
                          <w:rPr>
                            <w:sz w:val="18"/>
                          </w:rPr>
                          <w:t xml:space="preserve"> : </w:t>
                        </w:r>
                        <w:r w:rsidRPr="006829D0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6829D0">
                          <w:rPr>
                            <w:sz w:val="18"/>
                          </w:rPr>
                          <w:t xml:space="preserve"> K</w:t>
                        </w:r>
                        <w:r w:rsidRPr="006829D0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155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4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6829D0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6829D0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4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6829D0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5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.1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53.96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498142</w:t>
                        </w: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6829D0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5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6926.7</w:t>
                        </w:r>
                      </w:p>
                    </w:tc>
                    <w:tc>
                      <w:tcPr>
                        <w:tcW w:w="1155" w:type="dxa"/>
                        <w:tcBorders>
                          <w:bottom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142.17</w:t>
                        </w:r>
                      </w:p>
                    </w:tc>
                    <w:tc>
                      <w:tcPr>
                        <w:tcW w:w="1079" w:type="dxa"/>
                        <w:tcBorders>
                          <w:bottom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16696</w:t>
                        </w:r>
                      </w:p>
                    </w:tc>
                  </w:tr>
                </w:tbl>
                <w:p w:rsidR="00344A03" w:rsidRPr="006829D0" w:rsidRDefault="00344A03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7" type="#_x0000_t202" style="position:absolute;left:0;text-align:left;margin-left:47.6pt;margin-top:92.6pt;width:244.1pt;height:715.6pt;z-index:251666432;mso-wrap-style:tight;mso-position-horizontal-relative:page;mso-position-vertical-relative:page" stroked="f">
            <v:textbox inset="5.85pt,.7pt,5.85pt,.7pt">
              <w:txbxContent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定量計算に使用されていないﾋﾟｰｸ</w:t>
                  </w:r>
                  <w:r>
                    <w:rPr>
                      <w:sz w:val="18"/>
                    </w:rPr>
                    <w:t xml:space="preserve"> : 2.137 keV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</w:p>
                <w:tbl>
                  <w:tblPr>
                    <w:tblW w:w="466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48"/>
                    <w:gridCol w:w="859"/>
                    <w:gridCol w:w="859"/>
                    <w:gridCol w:w="859"/>
                    <w:gridCol w:w="859"/>
                    <w:gridCol w:w="378"/>
                  </w:tblGrid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6829D0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6829D0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0.10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2.22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0.34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33.74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0.65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-0.36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-0.01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-0.01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-0.44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-0.01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0.76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Cr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-0.01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-0.55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-0.02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Mn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-0.01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-0.69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-0.02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Fe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-0.02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-1.05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-0.03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Ni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0.18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8.06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0.23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0.35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58.21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344A03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.85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344A03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344A03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344A03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344A03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344A03" w:rsidRDefault="00344A03">
                  <w:pPr>
                    <w:rPr>
                      <w:sz w:val="18"/>
                    </w:rPr>
                  </w:pPr>
                </w:p>
                <w:p w:rsidR="00344A03" w:rsidRPr="006829D0" w:rsidRDefault="00344A03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8" type="#_x0000_t75" style="position:absolute;left:0;text-align:left;margin-left:309.55pt;margin-top:235.7pt;width:226.2pt;height:151.5pt;z-index:251665408;mso-position-horizontal-relative:page;mso-position-vertical-relative:page">
            <v:imagedata r:id="rId12" o:title=""/>
            <w10:wrap anchorx="page" anchory="page"/>
          </v:shape>
        </w:pict>
      </w:r>
      <w:r>
        <w:rPr>
          <w:noProof/>
        </w:rPr>
        <w:pict>
          <v:rect id="_x0000_s1049" style="position:absolute;left:0;text-align:left;margin-left:47.6pt;margin-top:8.4pt;width:238.15pt;height:67.35pt;z-index:251664384;mso-position-horizontal-relative:page;mso-position-vertical-relative:page">
            <v:textbox inset="5.85pt,.7pt,5.85pt,.7pt">
              <w:txbxContent>
                <w:p w:rsidR="00344A03" w:rsidRDefault="00344A03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: </w:t>
                  </w: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1</w:t>
                  </w:r>
                </w:p>
                <w:p w:rsidR="00344A03" w:rsidRDefault="00344A03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ｵｰﾅｰ</w:t>
                  </w:r>
                  <w:r>
                    <w:rPr>
                      <w:sz w:val="20"/>
                    </w:rPr>
                    <w:t xml:space="preserve"> : Administrator</w:t>
                  </w:r>
                </w:p>
                <w:p w:rsidR="00344A03" w:rsidRPr="006829D0" w:rsidRDefault="00344A03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領域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分析領域</w:t>
                  </w:r>
                  <w:r>
                    <w:rPr>
                      <w:sz w:val="20"/>
                    </w:rPr>
                    <w:t xml:space="preserve"> 11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050" type="#_x0000_t75" style="position:absolute;left:0;text-align:left;margin-left:309.55pt;margin-top:16.8pt;width:226.2pt;height:210.45pt;z-index:251663360;mso-position-horizontal-relative:page;mso-position-vertical-relative:page">
            <v:imagedata r:id="rId13" o:title=""/>
            <w10:wrap anchorx="page" anchory="page"/>
          </v:shape>
        </w:pict>
      </w:r>
    </w:p>
    <w:p w:rsidR="00344A03" w:rsidRDefault="00344A03">
      <w:r>
        <w:rPr>
          <w:noProof/>
        </w:rPr>
        <w:pict>
          <v:shape id="_x0000_s1051" type="#_x0000_t202" style="position:absolute;left:0;text-align:left;margin-left:303.6pt;margin-top:378.85pt;width:238.1pt;height:429.35pt;z-index:251672576;mso-wrap-style:tight;mso-position-horizontal-relative:page;mso-position-vertical-relative:page" stroked="f">
            <v:textbox inset="5.85pt,.7pt,5.85pt,.7pt">
              <w:txbxContent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3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120.0 s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109204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</w:p>
                <w:tbl>
                  <w:tblPr>
                    <w:tblW w:w="0" w:type="auto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1154"/>
                    <w:gridCol w:w="1155"/>
                    <w:gridCol w:w="1155"/>
                    <w:gridCol w:w="1079"/>
                  </w:tblGrid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6829D0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6829D0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6829D0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4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6829D0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5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53.50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1209237</w:t>
                        </w: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4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4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6829D0">
                          <w:rPr>
                            <w:sz w:val="18"/>
                          </w:rPr>
                          <w:t xml:space="preserve"> : </w:t>
                        </w:r>
                        <w:r w:rsidRPr="006829D0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6829D0">
                          <w:rPr>
                            <w:sz w:val="18"/>
                          </w:rPr>
                          <w:t xml:space="preserve"> K</w:t>
                        </w:r>
                        <w:r w:rsidRPr="006829D0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155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4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6829D0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6829D0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4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6829D0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5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.1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53.96</w:t>
                        </w:r>
                      </w:p>
                    </w:tc>
                    <w:tc>
                      <w:tcPr>
                        <w:tcW w:w="107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498142</w:t>
                        </w: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6829D0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5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6926.7</w:t>
                        </w:r>
                      </w:p>
                    </w:tc>
                    <w:tc>
                      <w:tcPr>
                        <w:tcW w:w="1155" w:type="dxa"/>
                        <w:tcBorders>
                          <w:bottom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142.17</w:t>
                        </w:r>
                      </w:p>
                    </w:tc>
                    <w:tc>
                      <w:tcPr>
                        <w:tcW w:w="1079" w:type="dxa"/>
                        <w:tcBorders>
                          <w:bottom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16696</w:t>
                        </w:r>
                      </w:p>
                    </w:tc>
                  </w:tr>
                </w:tbl>
                <w:p w:rsidR="00344A03" w:rsidRPr="006829D0" w:rsidRDefault="00344A03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2" type="#_x0000_t202" style="position:absolute;left:0;text-align:left;margin-left:47.6pt;margin-top:92.6pt;width:244.1pt;height:715.6pt;z-index:251671552;mso-wrap-style:tight;mso-position-horizontal-relative:page;mso-position-vertical-relative:page" stroked="f">
            <v:textbox inset="5.85pt,.7pt,5.85pt,.7pt">
              <w:txbxContent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定量計算に使用されていないﾋﾟｰｸ</w:t>
                  </w:r>
                  <w:r>
                    <w:rPr>
                      <w:sz w:val="18"/>
                    </w:rPr>
                    <w:t xml:space="preserve"> : 2.143, 2.416 keV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344A03" w:rsidRDefault="00344A03">
                  <w:pPr>
                    <w:rPr>
                      <w:sz w:val="18"/>
                    </w:rPr>
                  </w:pPr>
                </w:p>
                <w:tbl>
                  <w:tblPr>
                    <w:tblW w:w="466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48"/>
                    <w:gridCol w:w="859"/>
                    <w:gridCol w:w="859"/>
                    <w:gridCol w:w="859"/>
                    <w:gridCol w:w="859"/>
                    <w:gridCol w:w="378"/>
                  </w:tblGrid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6829D0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6829D0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-0.76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-0.01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0.12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19.61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0.19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0.51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13.56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0.20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-0.01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-1.37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-0.02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-0.01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-1.04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-0.01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Cr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-0.01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-0.45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-0.01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Mn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-0.03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Fe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0.12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8.79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0.15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Ni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3.85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0.07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 w:rsidRPr="006829D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0.22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57.33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44A0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44A03" w:rsidRPr="006829D0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344A03" w:rsidRDefault="00344A03" w:rsidP="006829D0">
                        <w:pPr>
                          <w:rPr>
                            <w:sz w:val="18"/>
                          </w:rPr>
                        </w:pPr>
                        <w:r w:rsidRPr="006829D0">
                          <w:rPr>
                            <w:sz w:val="18"/>
                          </w:rPr>
                          <w:t>.58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344A03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344A03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344A03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344A03" w:rsidRDefault="00344A03" w:rsidP="006829D0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344A03" w:rsidRDefault="00344A03">
                  <w:pPr>
                    <w:rPr>
                      <w:sz w:val="18"/>
                    </w:rPr>
                  </w:pPr>
                </w:p>
                <w:p w:rsidR="00344A03" w:rsidRPr="006829D0" w:rsidRDefault="00344A03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3" type="#_x0000_t75" style="position:absolute;left:0;text-align:left;margin-left:309.55pt;margin-top:235.7pt;width:226.2pt;height:151.5pt;z-index:251670528;mso-position-horizontal-relative:page;mso-position-vertical-relative:page">
            <v:imagedata r:id="rId14" o:title=""/>
            <w10:wrap anchorx="page" anchory="page"/>
          </v:shape>
        </w:pict>
      </w:r>
      <w:r>
        <w:rPr>
          <w:noProof/>
        </w:rPr>
        <w:pict>
          <v:rect id="_x0000_s1054" style="position:absolute;left:0;text-align:left;margin-left:47.6pt;margin-top:8.4pt;width:238.15pt;height:67.35pt;z-index:251669504;mso-position-horizontal-relative:page;mso-position-vertical-relative:page">
            <v:textbox inset="5.85pt,.7pt,5.85pt,.7pt">
              <w:txbxContent>
                <w:p w:rsidR="00344A03" w:rsidRDefault="00344A03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: </w:t>
                  </w: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1</w:t>
                  </w:r>
                </w:p>
                <w:p w:rsidR="00344A03" w:rsidRDefault="00344A03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ｵｰﾅｰ</w:t>
                  </w:r>
                  <w:r>
                    <w:rPr>
                      <w:sz w:val="20"/>
                    </w:rPr>
                    <w:t xml:space="preserve"> : Administrator</w:t>
                  </w:r>
                </w:p>
                <w:p w:rsidR="00344A03" w:rsidRPr="006829D0" w:rsidRDefault="00344A03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領域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分析領域</w:t>
                  </w:r>
                  <w:r>
                    <w:rPr>
                      <w:sz w:val="20"/>
                    </w:rPr>
                    <w:t xml:space="preserve"> 11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055" type="#_x0000_t75" style="position:absolute;left:0;text-align:left;margin-left:309.55pt;margin-top:16.8pt;width:226.2pt;height:210.45pt;z-index:251668480;mso-position-horizontal-relative:page;mso-position-vertical-relative:page">
            <v:imagedata r:id="rId15" o:title=""/>
            <w10:wrap anchorx="page" anchory="page"/>
          </v:shape>
        </w:pict>
      </w:r>
    </w:p>
    <w:sectPr w:rsidR="00344A03" w:rsidSect="006829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9D0"/>
    <w:rsid w:val="00001D99"/>
    <w:rsid w:val="00007921"/>
    <w:rsid w:val="000128FF"/>
    <w:rsid w:val="00013112"/>
    <w:rsid w:val="00013167"/>
    <w:rsid w:val="00014C5A"/>
    <w:rsid w:val="000239B0"/>
    <w:rsid w:val="0002439C"/>
    <w:rsid w:val="00037BE9"/>
    <w:rsid w:val="000452F9"/>
    <w:rsid w:val="000464EB"/>
    <w:rsid w:val="00047DEA"/>
    <w:rsid w:val="00050B91"/>
    <w:rsid w:val="00053943"/>
    <w:rsid w:val="00053A35"/>
    <w:rsid w:val="0005478B"/>
    <w:rsid w:val="00064492"/>
    <w:rsid w:val="00070119"/>
    <w:rsid w:val="00071D51"/>
    <w:rsid w:val="00073032"/>
    <w:rsid w:val="00073982"/>
    <w:rsid w:val="00073AE2"/>
    <w:rsid w:val="000814F3"/>
    <w:rsid w:val="00081988"/>
    <w:rsid w:val="000830B0"/>
    <w:rsid w:val="0009060E"/>
    <w:rsid w:val="00090CB5"/>
    <w:rsid w:val="0009292C"/>
    <w:rsid w:val="00093063"/>
    <w:rsid w:val="00094709"/>
    <w:rsid w:val="00097277"/>
    <w:rsid w:val="000A3102"/>
    <w:rsid w:val="000A4C12"/>
    <w:rsid w:val="000C53A5"/>
    <w:rsid w:val="000D2F82"/>
    <w:rsid w:val="000D38BB"/>
    <w:rsid w:val="000D7ACF"/>
    <w:rsid w:val="000E2526"/>
    <w:rsid w:val="000E3A12"/>
    <w:rsid w:val="000E3DA1"/>
    <w:rsid w:val="000E571A"/>
    <w:rsid w:val="000E7D34"/>
    <w:rsid w:val="000F7333"/>
    <w:rsid w:val="001032E4"/>
    <w:rsid w:val="00107233"/>
    <w:rsid w:val="00107DCF"/>
    <w:rsid w:val="001142F2"/>
    <w:rsid w:val="00114FA3"/>
    <w:rsid w:val="001170DB"/>
    <w:rsid w:val="001170F4"/>
    <w:rsid w:val="00117852"/>
    <w:rsid w:val="00125133"/>
    <w:rsid w:val="00126322"/>
    <w:rsid w:val="001265BD"/>
    <w:rsid w:val="0012687D"/>
    <w:rsid w:val="00134225"/>
    <w:rsid w:val="0013683F"/>
    <w:rsid w:val="00137F91"/>
    <w:rsid w:val="00140067"/>
    <w:rsid w:val="001406DF"/>
    <w:rsid w:val="001409C5"/>
    <w:rsid w:val="001411E8"/>
    <w:rsid w:val="00144EB1"/>
    <w:rsid w:val="00147616"/>
    <w:rsid w:val="001515A0"/>
    <w:rsid w:val="00156473"/>
    <w:rsid w:val="001566E2"/>
    <w:rsid w:val="00160BDF"/>
    <w:rsid w:val="00162840"/>
    <w:rsid w:val="00170A08"/>
    <w:rsid w:val="00172E3F"/>
    <w:rsid w:val="001736A5"/>
    <w:rsid w:val="00175DC3"/>
    <w:rsid w:val="001761EE"/>
    <w:rsid w:val="001769D0"/>
    <w:rsid w:val="0018067A"/>
    <w:rsid w:val="00180E7E"/>
    <w:rsid w:val="00193FCB"/>
    <w:rsid w:val="001950E6"/>
    <w:rsid w:val="001963FB"/>
    <w:rsid w:val="001A0088"/>
    <w:rsid w:val="001A046C"/>
    <w:rsid w:val="001A5E03"/>
    <w:rsid w:val="001A6DF4"/>
    <w:rsid w:val="001B0813"/>
    <w:rsid w:val="001C174E"/>
    <w:rsid w:val="001C1BB2"/>
    <w:rsid w:val="001C3FD3"/>
    <w:rsid w:val="001C7855"/>
    <w:rsid w:val="001D0E22"/>
    <w:rsid w:val="001D4187"/>
    <w:rsid w:val="001D4529"/>
    <w:rsid w:val="001D48EB"/>
    <w:rsid w:val="001E15C8"/>
    <w:rsid w:val="001E3D03"/>
    <w:rsid w:val="001E3FC4"/>
    <w:rsid w:val="001E438C"/>
    <w:rsid w:val="001E56DA"/>
    <w:rsid w:val="001F2931"/>
    <w:rsid w:val="0020000C"/>
    <w:rsid w:val="002008C2"/>
    <w:rsid w:val="002036B6"/>
    <w:rsid w:val="00216FE1"/>
    <w:rsid w:val="0022055E"/>
    <w:rsid w:val="00220975"/>
    <w:rsid w:val="00221840"/>
    <w:rsid w:val="002223C8"/>
    <w:rsid w:val="00224688"/>
    <w:rsid w:val="00227724"/>
    <w:rsid w:val="0023362E"/>
    <w:rsid w:val="00233797"/>
    <w:rsid w:val="00234DF1"/>
    <w:rsid w:val="00241048"/>
    <w:rsid w:val="0024537D"/>
    <w:rsid w:val="00245835"/>
    <w:rsid w:val="00253B95"/>
    <w:rsid w:val="0025516D"/>
    <w:rsid w:val="002564B4"/>
    <w:rsid w:val="002575C7"/>
    <w:rsid w:val="00261A37"/>
    <w:rsid w:val="0026257C"/>
    <w:rsid w:val="00262A69"/>
    <w:rsid w:val="00263357"/>
    <w:rsid w:val="00265B83"/>
    <w:rsid w:val="00266E81"/>
    <w:rsid w:val="0026739E"/>
    <w:rsid w:val="00271293"/>
    <w:rsid w:val="00275FDB"/>
    <w:rsid w:val="00276975"/>
    <w:rsid w:val="00277341"/>
    <w:rsid w:val="00280BC5"/>
    <w:rsid w:val="00281073"/>
    <w:rsid w:val="00282C2B"/>
    <w:rsid w:val="00283179"/>
    <w:rsid w:val="00284403"/>
    <w:rsid w:val="00292F96"/>
    <w:rsid w:val="00293BD2"/>
    <w:rsid w:val="0029465C"/>
    <w:rsid w:val="00297C15"/>
    <w:rsid w:val="002A1E82"/>
    <w:rsid w:val="002A2CF2"/>
    <w:rsid w:val="002A3B0F"/>
    <w:rsid w:val="002A3E82"/>
    <w:rsid w:val="002A516C"/>
    <w:rsid w:val="002A5631"/>
    <w:rsid w:val="002A610A"/>
    <w:rsid w:val="002A6E3B"/>
    <w:rsid w:val="002B67EF"/>
    <w:rsid w:val="002B7C79"/>
    <w:rsid w:val="002C3CD8"/>
    <w:rsid w:val="002C5D04"/>
    <w:rsid w:val="002D32B3"/>
    <w:rsid w:val="002D43B0"/>
    <w:rsid w:val="002F7968"/>
    <w:rsid w:val="003001C4"/>
    <w:rsid w:val="003059C6"/>
    <w:rsid w:val="00306835"/>
    <w:rsid w:val="00310827"/>
    <w:rsid w:val="00314833"/>
    <w:rsid w:val="00314C61"/>
    <w:rsid w:val="00317A87"/>
    <w:rsid w:val="003202B1"/>
    <w:rsid w:val="0032069A"/>
    <w:rsid w:val="0032250B"/>
    <w:rsid w:val="00324613"/>
    <w:rsid w:val="00330B1A"/>
    <w:rsid w:val="00333336"/>
    <w:rsid w:val="0033697E"/>
    <w:rsid w:val="00336D57"/>
    <w:rsid w:val="0034202E"/>
    <w:rsid w:val="00343402"/>
    <w:rsid w:val="00343584"/>
    <w:rsid w:val="00343C60"/>
    <w:rsid w:val="00344A03"/>
    <w:rsid w:val="003506E3"/>
    <w:rsid w:val="003513FD"/>
    <w:rsid w:val="003527AD"/>
    <w:rsid w:val="003579FF"/>
    <w:rsid w:val="00362608"/>
    <w:rsid w:val="00363933"/>
    <w:rsid w:val="003671B0"/>
    <w:rsid w:val="00376924"/>
    <w:rsid w:val="00376F57"/>
    <w:rsid w:val="0038026A"/>
    <w:rsid w:val="00380A04"/>
    <w:rsid w:val="003835C1"/>
    <w:rsid w:val="00391164"/>
    <w:rsid w:val="003954BD"/>
    <w:rsid w:val="00397B5E"/>
    <w:rsid w:val="003A05AD"/>
    <w:rsid w:val="003A131A"/>
    <w:rsid w:val="003A2523"/>
    <w:rsid w:val="003A2923"/>
    <w:rsid w:val="003A2C36"/>
    <w:rsid w:val="003A2D9D"/>
    <w:rsid w:val="003A7D52"/>
    <w:rsid w:val="003B11BB"/>
    <w:rsid w:val="003B3748"/>
    <w:rsid w:val="003B4C3A"/>
    <w:rsid w:val="003B58B0"/>
    <w:rsid w:val="003B627D"/>
    <w:rsid w:val="003B7E35"/>
    <w:rsid w:val="003C3AA9"/>
    <w:rsid w:val="003C5851"/>
    <w:rsid w:val="003C735E"/>
    <w:rsid w:val="003D1C3B"/>
    <w:rsid w:val="003E1AC2"/>
    <w:rsid w:val="003E2F59"/>
    <w:rsid w:val="003F2460"/>
    <w:rsid w:val="003F2D4E"/>
    <w:rsid w:val="003F4389"/>
    <w:rsid w:val="003F4B4C"/>
    <w:rsid w:val="003F53A0"/>
    <w:rsid w:val="003F65E2"/>
    <w:rsid w:val="003F6BBD"/>
    <w:rsid w:val="003F76A4"/>
    <w:rsid w:val="00402C1F"/>
    <w:rsid w:val="00404B2E"/>
    <w:rsid w:val="004062FA"/>
    <w:rsid w:val="00410780"/>
    <w:rsid w:val="00412B75"/>
    <w:rsid w:val="00412BFD"/>
    <w:rsid w:val="00414244"/>
    <w:rsid w:val="00414620"/>
    <w:rsid w:val="004213B6"/>
    <w:rsid w:val="00421DDA"/>
    <w:rsid w:val="0042219D"/>
    <w:rsid w:val="00424DFC"/>
    <w:rsid w:val="004344C6"/>
    <w:rsid w:val="004424D6"/>
    <w:rsid w:val="00443FBA"/>
    <w:rsid w:val="0044621D"/>
    <w:rsid w:val="004467F6"/>
    <w:rsid w:val="00446FA2"/>
    <w:rsid w:val="00462B50"/>
    <w:rsid w:val="00465729"/>
    <w:rsid w:val="004728E6"/>
    <w:rsid w:val="00472943"/>
    <w:rsid w:val="00474E5B"/>
    <w:rsid w:val="00477D02"/>
    <w:rsid w:val="00482EC0"/>
    <w:rsid w:val="00490272"/>
    <w:rsid w:val="00491975"/>
    <w:rsid w:val="00492129"/>
    <w:rsid w:val="00492403"/>
    <w:rsid w:val="00497179"/>
    <w:rsid w:val="004A265C"/>
    <w:rsid w:val="004A2AE3"/>
    <w:rsid w:val="004A40B7"/>
    <w:rsid w:val="004A6645"/>
    <w:rsid w:val="004B0D49"/>
    <w:rsid w:val="004B1D35"/>
    <w:rsid w:val="004B381F"/>
    <w:rsid w:val="004B4DEC"/>
    <w:rsid w:val="004C168D"/>
    <w:rsid w:val="004C4710"/>
    <w:rsid w:val="004C5CFD"/>
    <w:rsid w:val="004C7201"/>
    <w:rsid w:val="004D15B3"/>
    <w:rsid w:val="004D1BD4"/>
    <w:rsid w:val="004D280B"/>
    <w:rsid w:val="004D4090"/>
    <w:rsid w:val="004D4D3D"/>
    <w:rsid w:val="004E0319"/>
    <w:rsid w:val="004E05BB"/>
    <w:rsid w:val="004E16CF"/>
    <w:rsid w:val="004E21D0"/>
    <w:rsid w:val="004E5363"/>
    <w:rsid w:val="004E716C"/>
    <w:rsid w:val="004F1BF7"/>
    <w:rsid w:val="004F2F5F"/>
    <w:rsid w:val="00506E4B"/>
    <w:rsid w:val="0051201E"/>
    <w:rsid w:val="00512C7B"/>
    <w:rsid w:val="00515127"/>
    <w:rsid w:val="00516310"/>
    <w:rsid w:val="005203F2"/>
    <w:rsid w:val="005204E3"/>
    <w:rsid w:val="00521ED0"/>
    <w:rsid w:val="00522069"/>
    <w:rsid w:val="00532AEA"/>
    <w:rsid w:val="0053395C"/>
    <w:rsid w:val="00535C8C"/>
    <w:rsid w:val="0053621E"/>
    <w:rsid w:val="00544697"/>
    <w:rsid w:val="00544AB5"/>
    <w:rsid w:val="005450FC"/>
    <w:rsid w:val="00554A6E"/>
    <w:rsid w:val="00554CF0"/>
    <w:rsid w:val="00554FF2"/>
    <w:rsid w:val="00555ACD"/>
    <w:rsid w:val="00556459"/>
    <w:rsid w:val="00557713"/>
    <w:rsid w:val="00562D9B"/>
    <w:rsid w:val="00564857"/>
    <w:rsid w:val="005701CE"/>
    <w:rsid w:val="00570EF0"/>
    <w:rsid w:val="00571EB9"/>
    <w:rsid w:val="005759C2"/>
    <w:rsid w:val="005759CC"/>
    <w:rsid w:val="00576FF2"/>
    <w:rsid w:val="005829E7"/>
    <w:rsid w:val="00584A95"/>
    <w:rsid w:val="005862EA"/>
    <w:rsid w:val="00592333"/>
    <w:rsid w:val="00594947"/>
    <w:rsid w:val="005A1701"/>
    <w:rsid w:val="005A2236"/>
    <w:rsid w:val="005A51E8"/>
    <w:rsid w:val="005B04F6"/>
    <w:rsid w:val="005B3BCD"/>
    <w:rsid w:val="005B48E2"/>
    <w:rsid w:val="005B4EE3"/>
    <w:rsid w:val="005B4F90"/>
    <w:rsid w:val="005C2814"/>
    <w:rsid w:val="005C2CC5"/>
    <w:rsid w:val="005C62D0"/>
    <w:rsid w:val="005C67DC"/>
    <w:rsid w:val="005C757C"/>
    <w:rsid w:val="005D2C63"/>
    <w:rsid w:val="005D4335"/>
    <w:rsid w:val="005D684D"/>
    <w:rsid w:val="005E015B"/>
    <w:rsid w:val="005E0664"/>
    <w:rsid w:val="005E1BFE"/>
    <w:rsid w:val="005E2071"/>
    <w:rsid w:val="005E346A"/>
    <w:rsid w:val="005E78BC"/>
    <w:rsid w:val="005F4BDA"/>
    <w:rsid w:val="005F5B42"/>
    <w:rsid w:val="00602096"/>
    <w:rsid w:val="00602D7B"/>
    <w:rsid w:val="0060463E"/>
    <w:rsid w:val="0060558C"/>
    <w:rsid w:val="00605E50"/>
    <w:rsid w:val="00605E69"/>
    <w:rsid w:val="00612FB3"/>
    <w:rsid w:val="00613E40"/>
    <w:rsid w:val="00614F90"/>
    <w:rsid w:val="00616D2E"/>
    <w:rsid w:val="00617087"/>
    <w:rsid w:val="006175E3"/>
    <w:rsid w:val="00617BC1"/>
    <w:rsid w:val="00617C05"/>
    <w:rsid w:val="00617F61"/>
    <w:rsid w:val="00620F9A"/>
    <w:rsid w:val="00621EAE"/>
    <w:rsid w:val="00623A91"/>
    <w:rsid w:val="006260B7"/>
    <w:rsid w:val="00627974"/>
    <w:rsid w:val="006279D8"/>
    <w:rsid w:val="00627EB7"/>
    <w:rsid w:val="00633830"/>
    <w:rsid w:val="006431B5"/>
    <w:rsid w:val="00643936"/>
    <w:rsid w:val="00646DB7"/>
    <w:rsid w:val="00650CAB"/>
    <w:rsid w:val="006522A0"/>
    <w:rsid w:val="0065242A"/>
    <w:rsid w:val="00652C16"/>
    <w:rsid w:val="006536BA"/>
    <w:rsid w:val="00663921"/>
    <w:rsid w:val="00666B81"/>
    <w:rsid w:val="0067602E"/>
    <w:rsid w:val="0067707E"/>
    <w:rsid w:val="00682051"/>
    <w:rsid w:val="006829D0"/>
    <w:rsid w:val="00682E38"/>
    <w:rsid w:val="00687FD5"/>
    <w:rsid w:val="00692CF7"/>
    <w:rsid w:val="00693E09"/>
    <w:rsid w:val="0069676B"/>
    <w:rsid w:val="006A1F0F"/>
    <w:rsid w:val="006A28E8"/>
    <w:rsid w:val="006A41DD"/>
    <w:rsid w:val="006A4C0D"/>
    <w:rsid w:val="006A555A"/>
    <w:rsid w:val="006A6EAC"/>
    <w:rsid w:val="006B0E38"/>
    <w:rsid w:val="006B198A"/>
    <w:rsid w:val="006B4F6D"/>
    <w:rsid w:val="006B6319"/>
    <w:rsid w:val="006B7779"/>
    <w:rsid w:val="006C694B"/>
    <w:rsid w:val="006D03BF"/>
    <w:rsid w:val="006D07D3"/>
    <w:rsid w:val="006D3D3A"/>
    <w:rsid w:val="006D5887"/>
    <w:rsid w:val="006D60BD"/>
    <w:rsid w:val="006D6BF9"/>
    <w:rsid w:val="006E1AFC"/>
    <w:rsid w:val="006E253D"/>
    <w:rsid w:val="006E308C"/>
    <w:rsid w:val="006E715C"/>
    <w:rsid w:val="006F0C69"/>
    <w:rsid w:val="006F3FC5"/>
    <w:rsid w:val="006F4E6C"/>
    <w:rsid w:val="006F5A9E"/>
    <w:rsid w:val="00702671"/>
    <w:rsid w:val="007030D4"/>
    <w:rsid w:val="00705404"/>
    <w:rsid w:val="0070680D"/>
    <w:rsid w:val="00707173"/>
    <w:rsid w:val="00707D2D"/>
    <w:rsid w:val="007127F4"/>
    <w:rsid w:val="00720B3B"/>
    <w:rsid w:val="007232F5"/>
    <w:rsid w:val="007253C1"/>
    <w:rsid w:val="00731666"/>
    <w:rsid w:val="00735B20"/>
    <w:rsid w:val="007408C0"/>
    <w:rsid w:val="00744C99"/>
    <w:rsid w:val="007520C5"/>
    <w:rsid w:val="007549E4"/>
    <w:rsid w:val="0076698B"/>
    <w:rsid w:val="00766E74"/>
    <w:rsid w:val="00772841"/>
    <w:rsid w:val="007763B4"/>
    <w:rsid w:val="00777357"/>
    <w:rsid w:val="0077744F"/>
    <w:rsid w:val="007830AA"/>
    <w:rsid w:val="00784A72"/>
    <w:rsid w:val="00785989"/>
    <w:rsid w:val="00790431"/>
    <w:rsid w:val="007923C4"/>
    <w:rsid w:val="00794440"/>
    <w:rsid w:val="0079561C"/>
    <w:rsid w:val="00797265"/>
    <w:rsid w:val="007A282F"/>
    <w:rsid w:val="007A444C"/>
    <w:rsid w:val="007A5C57"/>
    <w:rsid w:val="007B24CC"/>
    <w:rsid w:val="007B5CB0"/>
    <w:rsid w:val="007C11CD"/>
    <w:rsid w:val="007C2F38"/>
    <w:rsid w:val="007C507B"/>
    <w:rsid w:val="007D123B"/>
    <w:rsid w:val="007D3878"/>
    <w:rsid w:val="007D5964"/>
    <w:rsid w:val="007E07E8"/>
    <w:rsid w:val="007E1FB9"/>
    <w:rsid w:val="007E680F"/>
    <w:rsid w:val="007E6CDC"/>
    <w:rsid w:val="007E745D"/>
    <w:rsid w:val="007F11BA"/>
    <w:rsid w:val="007F3C60"/>
    <w:rsid w:val="007F4C9B"/>
    <w:rsid w:val="0080329A"/>
    <w:rsid w:val="0080339F"/>
    <w:rsid w:val="00803AF2"/>
    <w:rsid w:val="00806562"/>
    <w:rsid w:val="0080700D"/>
    <w:rsid w:val="008113D2"/>
    <w:rsid w:val="00814F4D"/>
    <w:rsid w:val="008156B8"/>
    <w:rsid w:val="00823983"/>
    <w:rsid w:val="00823F54"/>
    <w:rsid w:val="00824B03"/>
    <w:rsid w:val="0082701F"/>
    <w:rsid w:val="00830815"/>
    <w:rsid w:val="00831F17"/>
    <w:rsid w:val="00832436"/>
    <w:rsid w:val="008355C0"/>
    <w:rsid w:val="00836431"/>
    <w:rsid w:val="00840DC9"/>
    <w:rsid w:val="00842B00"/>
    <w:rsid w:val="00842EE4"/>
    <w:rsid w:val="00847B87"/>
    <w:rsid w:val="0085309C"/>
    <w:rsid w:val="008535EA"/>
    <w:rsid w:val="0085388F"/>
    <w:rsid w:val="0085680A"/>
    <w:rsid w:val="00857F4D"/>
    <w:rsid w:val="00863900"/>
    <w:rsid w:val="0086734E"/>
    <w:rsid w:val="00870477"/>
    <w:rsid w:val="0087342D"/>
    <w:rsid w:val="00881FEC"/>
    <w:rsid w:val="00885930"/>
    <w:rsid w:val="00886755"/>
    <w:rsid w:val="00890211"/>
    <w:rsid w:val="0089390B"/>
    <w:rsid w:val="00895C7B"/>
    <w:rsid w:val="008A4419"/>
    <w:rsid w:val="008A5807"/>
    <w:rsid w:val="008B136A"/>
    <w:rsid w:val="008B1605"/>
    <w:rsid w:val="008B3F4D"/>
    <w:rsid w:val="008B4A71"/>
    <w:rsid w:val="008B79B7"/>
    <w:rsid w:val="008C2F21"/>
    <w:rsid w:val="008C3BC9"/>
    <w:rsid w:val="008C6009"/>
    <w:rsid w:val="008C7634"/>
    <w:rsid w:val="008D28AB"/>
    <w:rsid w:val="008D4466"/>
    <w:rsid w:val="008D5C2C"/>
    <w:rsid w:val="008E305E"/>
    <w:rsid w:val="008E3EE0"/>
    <w:rsid w:val="008E6036"/>
    <w:rsid w:val="008E6539"/>
    <w:rsid w:val="008F32DB"/>
    <w:rsid w:val="008F3AEA"/>
    <w:rsid w:val="008F52B2"/>
    <w:rsid w:val="008F718C"/>
    <w:rsid w:val="00901B4A"/>
    <w:rsid w:val="00902289"/>
    <w:rsid w:val="009055F2"/>
    <w:rsid w:val="009069A2"/>
    <w:rsid w:val="00912B7A"/>
    <w:rsid w:val="00912FF8"/>
    <w:rsid w:val="00913246"/>
    <w:rsid w:val="0091346E"/>
    <w:rsid w:val="00913D8C"/>
    <w:rsid w:val="00917588"/>
    <w:rsid w:val="00920630"/>
    <w:rsid w:val="0092203F"/>
    <w:rsid w:val="009224B4"/>
    <w:rsid w:val="00925AAC"/>
    <w:rsid w:val="0092765A"/>
    <w:rsid w:val="00932B50"/>
    <w:rsid w:val="009431CE"/>
    <w:rsid w:val="00944AAE"/>
    <w:rsid w:val="00944C8A"/>
    <w:rsid w:val="0094535B"/>
    <w:rsid w:val="00945D59"/>
    <w:rsid w:val="00947B4E"/>
    <w:rsid w:val="0095211B"/>
    <w:rsid w:val="00956813"/>
    <w:rsid w:val="00957744"/>
    <w:rsid w:val="00957B38"/>
    <w:rsid w:val="00957EF1"/>
    <w:rsid w:val="0096249C"/>
    <w:rsid w:val="00963EA2"/>
    <w:rsid w:val="00970084"/>
    <w:rsid w:val="0097073E"/>
    <w:rsid w:val="00972905"/>
    <w:rsid w:val="00972D64"/>
    <w:rsid w:val="00974080"/>
    <w:rsid w:val="0098092A"/>
    <w:rsid w:val="00982D21"/>
    <w:rsid w:val="00982FA9"/>
    <w:rsid w:val="00984320"/>
    <w:rsid w:val="00987B5C"/>
    <w:rsid w:val="00987F80"/>
    <w:rsid w:val="00992A9D"/>
    <w:rsid w:val="00993322"/>
    <w:rsid w:val="00995640"/>
    <w:rsid w:val="00997B73"/>
    <w:rsid w:val="009A039B"/>
    <w:rsid w:val="009A2F0E"/>
    <w:rsid w:val="009A57F5"/>
    <w:rsid w:val="009A65A9"/>
    <w:rsid w:val="009A663A"/>
    <w:rsid w:val="009A673E"/>
    <w:rsid w:val="009B4064"/>
    <w:rsid w:val="009B740E"/>
    <w:rsid w:val="009B79C0"/>
    <w:rsid w:val="009C034D"/>
    <w:rsid w:val="009C2F44"/>
    <w:rsid w:val="009C33AC"/>
    <w:rsid w:val="009C514D"/>
    <w:rsid w:val="009C6848"/>
    <w:rsid w:val="009C698E"/>
    <w:rsid w:val="009D0FA1"/>
    <w:rsid w:val="009D456B"/>
    <w:rsid w:val="009E3914"/>
    <w:rsid w:val="009E4B8D"/>
    <w:rsid w:val="009F18B3"/>
    <w:rsid w:val="009F19BD"/>
    <w:rsid w:val="009F458F"/>
    <w:rsid w:val="009F64B6"/>
    <w:rsid w:val="00A021AB"/>
    <w:rsid w:val="00A04DEC"/>
    <w:rsid w:val="00A04E78"/>
    <w:rsid w:val="00A15626"/>
    <w:rsid w:val="00A16017"/>
    <w:rsid w:val="00A16263"/>
    <w:rsid w:val="00A2544D"/>
    <w:rsid w:val="00A25F7A"/>
    <w:rsid w:val="00A27111"/>
    <w:rsid w:val="00A37C0F"/>
    <w:rsid w:val="00A4116A"/>
    <w:rsid w:val="00A41608"/>
    <w:rsid w:val="00A417CD"/>
    <w:rsid w:val="00A43C21"/>
    <w:rsid w:val="00A46E69"/>
    <w:rsid w:val="00A52368"/>
    <w:rsid w:val="00A5760A"/>
    <w:rsid w:val="00A60BB2"/>
    <w:rsid w:val="00A6128A"/>
    <w:rsid w:val="00A64831"/>
    <w:rsid w:val="00A659EA"/>
    <w:rsid w:val="00A65C07"/>
    <w:rsid w:val="00A65D84"/>
    <w:rsid w:val="00A71862"/>
    <w:rsid w:val="00A73A1F"/>
    <w:rsid w:val="00A73E73"/>
    <w:rsid w:val="00A75920"/>
    <w:rsid w:val="00A75F47"/>
    <w:rsid w:val="00A764EF"/>
    <w:rsid w:val="00A814F2"/>
    <w:rsid w:val="00A81C00"/>
    <w:rsid w:val="00A86083"/>
    <w:rsid w:val="00A875F4"/>
    <w:rsid w:val="00A9036C"/>
    <w:rsid w:val="00A916FA"/>
    <w:rsid w:val="00A9674C"/>
    <w:rsid w:val="00A96B99"/>
    <w:rsid w:val="00AA0953"/>
    <w:rsid w:val="00AA0BCE"/>
    <w:rsid w:val="00AB2132"/>
    <w:rsid w:val="00AB2322"/>
    <w:rsid w:val="00AC021C"/>
    <w:rsid w:val="00AC05BB"/>
    <w:rsid w:val="00AC15D1"/>
    <w:rsid w:val="00AC4503"/>
    <w:rsid w:val="00AC63F0"/>
    <w:rsid w:val="00AC67E3"/>
    <w:rsid w:val="00AC6E01"/>
    <w:rsid w:val="00AD1563"/>
    <w:rsid w:val="00AD4B73"/>
    <w:rsid w:val="00AD5DD5"/>
    <w:rsid w:val="00AD60CB"/>
    <w:rsid w:val="00AE1A27"/>
    <w:rsid w:val="00AE212E"/>
    <w:rsid w:val="00AE3C3E"/>
    <w:rsid w:val="00AE7619"/>
    <w:rsid w:val="00AF3444"/>
    <w:rsid w:val="00AF793C"/>
    <w:rsid w:val="00B007B4"/>
    <w:rsid w:val="00B0316D"/>
    <w:rsid w:val="00B056CB"/>
    <w:rsid w:val="00B1018E"/>
    <w:rsid w:val="00B1558F"/>
    <w:rsid w:val="00B221A2"/>
    <w:rsid w:val="00B22F68"/>
    <w:rsid w:val="00B22FB9"/>
    <w:rsid w:val="00B23066"/>
    <w:rsid w:val="00B26114"/>
    <w:rsid w:val="00B35D46"/>
    <w:rsid w:val="00B37DE6"/>
    <w:rsid w:val="00B421FD"/>
    <w:rsid w:val="00B424AF"/>
    <w:rsid w:val="00B4568B"/>
    <w:rsid w:val="00B47ABA"/>
    <w:rsid w:val="00B51A40"/>
    <w:rsid w:val="00B5447B"/>
    <w:rsid w:val="00B548E2"/>
    <w:rsid w:val="00B55357"/>
    <w:rsid w:val="00B55B4C"/>
    <w:rsid w:val="00B5670B"/>
    <w:rsid w:val="00B70612"/>
    <w:rsid w:val="00B76EF8"/>
    <w:rsid w:val="00B771E1"/>
    <w:rsid w:val="00B835AA"/>
    <w:rsid w:val="00B84A1A"/>
    <w:rsid w:val="00B84CF6"/>
    <w:rsid w:val="00BA1EBE"/>
    <w:rsid w:val="00BA212A"/>
    <w:rsid w:val="00BA6608"/>
    <w:rsid w:val="00BA6C34"/>
    <w:rsid w:val="00BA77F6"/>
    <w:rsid w:val="00BB0D07"/>
    <w:rsid w:val="00BB200D"/>
    <w:rsid w:val="00BB69EF"/>
    <w:rsid w:val="00BB7573"/>
    <w:rsid w:val="00BC09DD"/>
    <w:rsid w:val="00BC21BB"/>
    <w:rsid w:val="00BC2786"/>
    <w:rsid w:val="00BC4864"/>
    <w:rsid w:val="00BC7F91"/>
    <w:rsid w:val="00BD0C7F"/>
    <w:rsid w:val="00BD278E"/>
    <w:rsid w:val="00BD320A"/>
    <w:rsid w:val="00BD4C6A"/>
    <w:rsid w:val="00BD5FA8"/>
    <w:rsid w:val="00BE013F"/>
    <w:rsid w:val="00BE0958"/>
    <w:rsid w:val="00BE260D"/>
    <w:rsid w:val="00BE2AC6"/>
    <w:rsid w:val="00BE433D"/>
    <w:rsid w:val="00BF3BDC"/>
    <w:rsid w:val="00BF63B9"/>
    <w:rsid w:val="00BF6E94"/>
    <w:rsid w:val="00BF714F"/>
    <w:rsid w:val="00BF723D"/>
    <w:rsid w:val="00BF7A30"/>
    <w:rsid w:val="00C00A86"/>
    <w:rsid w:val="00C028CE"/>
    <w:rsid w:val="00C02DED"/>
    <w:rsid w:val="00C04055"/>
    <w:rsid w:val="00C0493E"/>
    <w:rsid w:val="00C07132"/>
    <w:rsid w:val="00C10586"/>
    <w:rsid w:val="00C129F6"/>
    <w:rsid w:val="00C129FC"/>
    <w:rsid w:val="00C14FE3"/>
    <w:rsid w:val="00C15EC3"/>
    <w:rsid w:val="00C226C2"/>
    <w:rsid w:val="00C31119"/>
    <w:rsid w:val="00C3759B"/>
    <w:rsid w:val="00C406D9"/>
    <w:rsid w:val="00C4206D"/>
    <w:rsid w:val="00C443F6"/>
    <w:rsid w:val="00C46227"/>
    <w:rsid w:val="00C46805"/>
    <w:rsid w:val="00C545C3"/>
    <w:rsid w:val="00C579B3"/>
    <w:rsid w:val="00C60266"/>
    <w:rsid w:val="00C6090E"/>
    <w:rsid w:val="00C62DBC"/>
    <w:rsid w:val="00C656C9"/>
    <w:rsid w:val="00C71052"/>
    <w:rsid w:val="00C72FC8"/>
    <w:rsid w:val="00C80DEB"/>
    <w:rsid w:val="00C871B4"/>
    <w:rsid w:val="00C92861"/>
    <w:rsid w:val="00C938C7"/>
    <w:rsid w:val="00C963CC"/>
    <w:rsid w:val="00C96E35"/>
    <w:rsid w:val="00C976DB"/>
    <w:rsid w:val="00CA1A8C"/>
    <w:rsid w:val="00CB15CD"/>
    <w:rsid w:val="00CB4921"/>
    <w:rsid w:val="00CB52E1"/>
    <w:rsid w:val="00CC0EE3"/>
    <w:rsid w:val="00CC607C"/>
    <w:rsid w:val="00CC66D3"/>
    <w:rsid w:val="00CC7516"/>
    <w:rsid w:val="00CC7901"/>
    <w:rsid w:val="00CD4123"/>
    <w:rsid w:val="00CD42CB"/>
    <w:rsid w:val="00CD4B15"/>
    <w:rsid w:val="00CD4F3F"/>
    <w:rsid w:val="00CD61F0"/>
    <w:rsid w:val="00CE1C53"/>
    <w:rsid w:val="00CE4307"/>
    <w:rsid w:val="00CE5003"/>
    <w:rsid w:val="00CE5CE6"/>
    <w:rsid w:val="00CF1438"/>
    <w:rsid w:val="00CF25C9"/>
    <w:rsid w:val="00D00878"/>
    <w:rsid w:val="00D0533E"/>
    <w:rsid w:val="00D05A8D"/>
    <w:rsid w:val="00D074FD"/>
    <w:rsid w:val="00D131CD"/>
    <w:rsid w:val="00D14D69"/>
    <w:rsid w:val="00D15407"/>
    <w:rsid w:val="00D22205"/>
    <w:rsid w:val="00D250EE"/>
    <w:rsid w:val="00D317F2"/>
    <w:rsid w:val="00D31F4C"/>
    <w:rsid w:val="00D3530A"/>
    <w:rsid w:val="00D4153D"/>
    <w:rsid w:val="00D41D6E"/>
    <w:rsid w:val="00D46C38"/>
    <w:rsid w:val="00D47EE8"/>
    <w:rsid w:val="00D5089C"/>
    <w:rsid w:val="00D50918"/>
    <w:rsid w:val="00D5217C"/>
    <w:rsid w:val="00D56DD2"/>
    <w:rsid w:val="00D57660"/>
    <w:rsid w:val="00D625E8"/>
    <w:rsid w:val="00D63DF0"/>
    <w:rsid w:val="00D641B2"/>
    <w:rsid w:val="00D66279"/>
    <w:rsid w:val="00D72A94"/>
    <w:rsid w:val="00D737AA"/>
    <w:rsid w:val="00D77FA9"/>
    <w:rsid w:val="00D8128E"/>
    <w:rsid w:val="00D83D5A"/>
    <w:rsid w:val="00D83DCF"/>
    <w:rsid w:val="00D83DE9"/>
    <w:rsid w:val="00D84C3F"/>
    <w:rsid w:val="00D87006"/>
    <w:rsid w:val="00D87732"/>
    <w:rsid w:val="00D91527"/>
    <w:rsid w:val="00D9231F"/>
    <w:rsid w:val="00DA5F29"/>
    <w:rsid w:val="00DA5FF9"/>
    <w:rsid w:val="00DA6AAB"/>
    <w:rsid w:val="00DA7A76"/>
    <w:rsid w:val="00DB19EE"/>
    <w:rsid w:val="00DB6FCF"/>
    <w:rsid w:val="00DB7223"/>
    <w:rsid w:val="00DB7716"/>
    <w:rsid w:val="00DC08C9"/>
    <w:rsid w:val="00DC1374"/>
    <w:rsid w:val="00DC259D"/>
    <w:rsid w:val="00DC66AF"/>
    <w:rsid w:val="00DC6B4C"/>
    <w:rsid w:val="00DC7262"/>
    <w:rsid w:val="00DD0330"/>
    <w:rsid w:val="00DD1F4A"/>
    <w:rsid w:val="00DD6B64"/>
    <w:rsid w:val="00DE290F"/>
    <w:rsid w:val="00DE3CE1"/>
    <w:rsid w:val="00DE55F1"/>
    <w:rsid w:val="00E02CC9"/>
    <w:rsid w:val="00E139A9"/>
    <w:rsid w:val="00E13D27"/>
    <w:rsid w:val="00E1557D"/>
    <w:rsid w:val="00E17C47"/>
    <w:rsid w:val="00E20732"/>
    <w:rsid w:val="00E236A5"/>
    <w:rsid w:val="00E24DFA"/>
    <w:rsid w:val="00E25F90"/>
    <w:rsid w:val="00E34397"/>
    <w:rsid w:val="00E4339F"/>
    <w:rsid w:val="00E43DB1"/>
    <w:rsid w:val="00E45D95"/>
    <w:rsid w:val="00E518E5"/>
    <w:rsid w:val="00E533D8"/>
    <w:rsid w:val="00E60FA7"/>
    <w:rsid w:val="00E614A0"/>
    <w:rsid w:val="00E64571"/>
    <w:rsid w:val="00E65AB8"/>
    <w:rsid w:val="00E71591"/>
    <w:rsid w:val="00E72B0D"/>
    <w:rsid w:val="00E7660D"/>
    <w:rsid w:val="00E77194"/>
    <w:rsid w:val="00E803A6"/>
    <w:rsid w:val="00E82EC8"/>
    <w:rsid w:val="00E86674"/>
    <w:rsid w:val="00E86A62"/>
    <w:rsid w:val="00E940C4"/>
    <w:rsid w:val="00E97C86"/>
    <w:rsid w:val="00EA13FE"/>
    <w:rsid w:val="00EA7193"/>
    <w:rsid w:val="00EB02BF"/>
    <w:rsid w:val="00EC2BF8"/>
    <w:rsid w:val="00EC42E7"/>
    <w:rsid w:val="00EC5788"/>
    <w:rsid w:val="00EC5914"/>
    <w:rsid w:val="00EC6394"/>
    <w:rsid w:val="00ED11BF"/>
    <w:rsid w:val="00ED3EC0"/>
    <w:rsid w:val="00ED4269"/>
    <w:rsid w:val="00EE1379"/>
    <w:rsid w:val="00EE2292"/>
    <w:rsid w:val="00EE2EF4"/>
    <w:rsid w:val="00EE64EA"/>
    <w:rsid w:val="00EE73CA"/>
    <w:rsid w:val="00EE774F"/>
    <w:rsid w:val="00EF218B"/>
    <w:rsid w:val="00EF4F0C"/>
    <w:rsid w:val="00EF669F"/>
    <w:rsid w:val="00F014E6"/>
    <w:rsid w:val="00F01610"/>
    <w:rsid w:val="00F03243"/>
    <w:rsid w:val="00F149E0"/>
    <w:rsid w:val="00F2017D"/>
    <w:rsid w:val="00F23776"/>
    <w:rsid w:val="00F24860"/>
    <w:rsid w:val="00F3686C"/>
    <w:rsid w:val="00F36A2F"/>
    <w:rsid w:val="00F379A8"/>
    <w:rsid w:val="00F40F42"/>
    <w:rsid w:val="00F410C4"/>
    <w:rsid w:val="00F44DE8"/>
    <w:rsid w:val="00F47558"/>
    <w:rsid w:val="00F602AC"/>
    <w:rsid w:val="00F70A0F"/>
    <w:rsid w:val="00F714B7"/>
    <w:rsid w:val="00F733E0"/>
    <w:rsid w:val="00F739A1"/>
    <w:rsid w:val="00F80139"/>
    <w:rsid w:val="00F81CA5"/>
    <w:rsid w:val="00F825C4"/>
    <w:rsid w:val="00F8351D"/>
    <w:rsid w:val="00F8636B"/>
    <w:rsid w:val="00F92006"/>
    <w:rsid w:val="00F94BC6"/>
    <w:rsid w:val="00FA4CB2"/>
    <w:rsid w:val="00FA53B4"/>
    <w:rsid w:val="00FA6634"/>
    <w:rsid w:val="00FA7734"/>
    <w:rsid w:val="00FB0C70"/>
    <w:rsid w:val="00FB1B39"/>
    <w:rsid w:val="00FC1B6B"/>
    <w:rsid w:val="00FC1CBE"/>
    <w:rsid w:val="00FC2A47"/>
    <w:rsid w:val="00FC4A28"/>
    <w:rsid w:val="00FC609E"/>
    <w:rsid w:val="00FD026E"/>
    <w:rsid w:val="00FD0377"/>
    <w:rsid w:val="00FD4017"/>
    <w:rsid w:val="00FD50BA"/>
    <w:rsid w:val="00FE15D4"/>
    <w:rsid w:val="00FE295E"/>
    <w:rsid w:val="00FE3FF1"/>
    <w:rsid w:val="00FE604D"/>
    <w:rsid w:val="00FE7330"/>
    <w:rsid w:val="00FF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6</Pages>
  <Words>5</Words>
  <Characters>31</Characters>
  <Application>Microsoft Office Outlook</Application>
  <DocSecurity>0</DocSecurity>
  <Lines>0</Lines>
  <Paragraphs>0</Paragraphs>
  <ScaleCrop>false</ScaleCrop>
  <Company>Hewlett-Packard Co.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 Customer</dc:creator>
  <cp:keywords/>
  <dc:description/>
  <cp:lastModifiedBy>HP Customer</cp:lastModifiedBy>
  <cp:revision>1</cp:revision>
  <dcterms:created xsi:type="dcterms:W3CDTF">2012-05-23T06:53:00Z</dcterms:created>
  <dcterms:modified xsi:type="dcterms:W3CDTF">2012-05-23T07:06:00Z</dcterms:modified>
</cp:coreProperties>
</file>